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12" w:rsidRPr="00DD55BD" w:rsidRDefault="009A734B">
      <w:pPr>
        <w:rPr>
          <w:noProof/>
          <w:sz w:val="24"/>
          <w:szCs w:val="24"/>
        </w:rPr>
      </w:pPr>
      <w:r w:rsidRPr="00DD55BD">
        <w:rPr>
          <w:noProof/>
          <w:sz w:val="24"/>
          <w:szCs w:val="24"/>
        </w:rPr>
        <w:t>12.07.2017 г.</w:t>
      </w:r>
    </w:p>
    <w:p w:rsidR="00EC0612" w:rsidRPr="00DD55BD" w:rsidRDefault="009A734B">
      <w:pPr>
        <w:jc w:val="center"/>
        <w:rPr>
          <w:noProof/>
          <w:sz w:val="24"/>
          <w:szCs w:val="24"/>
        </w:rPr>
      </w:pPr>
      <w:r w:rsidRPr="00DD55BD">
        <w:rPr>
          <w:noProof/>
          <w:sz w:val="24"/>
          <w:szCs w:val="24"/>
        </w:rPr>
        <w:t>СПРАВКА</w:t>
      </w:r>
    </w:p>
    <w:p w:rsidR="00EC0612" w:rsidRPr="00DD55BD" w:rsidRDefault="009A734B">
      <w:pPr>
        <w:jc w:val="center"/>
        <w:rPr>
          <w:noProof/>
          <w:sz w:val="24"/>
          <w:szCs w:val="24"/>
        </w:rPr>
      </w:pPr>
      <w:r w:rsidRPr="00DD55BD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EC0612" w:rsidRPr="00DD55BD" w:rsidRDefault="009A734B">
      <w:pPr>
        <w:jc w:val="center"/>
        <w:rPr>
          <w:noProof/>
          <w:sz w:val="24"/>
          <w:szCs w:val="24"/>
        </w:rPr>
      </w:pPr>
      <w:r w:rsidRPr="00DD55BD">
        <w:rPr>
          <w:noProof/>
          <w:sz w:val="24"/>
          <w:szCs w:val="24"/>
          <w:lang w:val="en-US"/>
        </w:rPr>
        <w:t xml:space="preserve">c 01.06.2017 </w:t>
      </w:r>
      <w:r w:rsidRPr="00DD55BD">
        <w:rPr>
          <w:noProof/>
          <w:sz w:val="24"/>
          <w:szCs w:val="24"/>
        </w:rPr>
        <w:t>по</w:t>
      </w:r>
      <w:r w:rsidRPr="00DD55BD">
        <w:rPr>
          <w:noProof/>
          <w:sz w:val="24"/>
          <w:szCs w:val="24"/>
          <w:lang w:val="en-US"/>
        </w:rPr>
        <w:t xml:space="preserve"> 30.06.2017</w:t>
      </w:r>
    </w:p>
    <w:p w:rsidR="00DD55BD" w:rsidRPr="00DD55BD" w:rsidRDefault="00DD55BD">
      <w:pPr>
        <w:jc w:val="center"/>
        <w:rPr>
          <w:noProof/>
          <w:sz w:val="24"/>
          <w:szCs w:val="24"/>
        </w:rPr>
      </w:pPr>
    </w:p>
    <w:p w:rsidR="00DD55BD" w:rsidRPr="00DD55BD" w:rsidRDefault="00DD55BD">
      <w:pPr>
        <w:jc w:val="center"/>
        <w:rPr>
          <w:noProof/>
          <w:sz w:val="24"/>
          <w:szCs w:val="24"/>
        </w:rPr>
      </w:pPr>
    </w:p>
    <w:p w:rsidR="00EC0612" w:rsidRPr="00DD55BD" w:rsidRDefault="00EC0612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C0612" w:rsidRPr="00DD55BD">
        <w:trPr>
          <w:cantSplit/>
          <w:trHeight w:val="276"/>
        </w:trPr>
        <w:tc>
          <w:tcPr>
            <w:tcW w:w="7513" w:type="dxa"/>
            <w:vMerge w:val="restart"/>
          </w:tcPr>
          <w:p w:rsidR="00EC0612" w:rsidRPr="00DD55BD" w:rsidRDefault="00EC061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EC0612" w:rsidRPr="00DD55BD" w:rsidRDefault="009A734B">
            <w:pPr>
              <w:jc w:val="center"/>
              <w:rPr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C0612" w:rsidRPr="00DD55BD" w:rsidRDefault="009A734B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C0612" w:rsidRPr="00DD55BD">
        <w:trPr>
          <w:cantSplit/>
          <w:trHeight w:val="437"/>
        </w:trPr>
        <w:tc>
          <w:tcPr>
            <w:tcW w:w="7513" w:type="dxa"/>
            <w:vMerge/>
          </w:tcPr>
          <w:p w:rsidR="00EC0612" w:rsidRPr="00DD55BD" w:rsidRDefault="00EC061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C0612" w:rsidRPr="00DD55BD" w:rsidRDefault="00EC061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C0612" w:rsidRPr="00DD55BD">
        <w:trPr>
          <w:cantSplit/>
        </w:trPr>
        <w:tc>
          <w:tcPr>
            <w:tcW w:w="7513" w:type="dxa"/>
          </w:tcPr>
          <w:p w:rsidR="00EC0612" w:rsidRPr="00DD55BD" w:rsidRDefault="009A734B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C0612" w:rsidRPr="00DD55BD" w:rsidRDefault="009A734B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2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3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43316" w:rsidRPr="00DD55BD" w:rsidRDefault="00643316" w:rsidP="00643316">
            <w:pPr>
              <w:jc w:val="center"/>
              <w:rPr>
                <w:noProof/>
                <w:sz w:val="24"/>
                <w:szCs w:val="24"/>
              </w:rPr>
            </w:pPr>
          </w:p>
          <w:p w:rsidR="009A734B" w:rsidRPr="00DD55BD" w:rsidRDefault="00643316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2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1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26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A734B" w:rsidRPr="00DD55BD" w:rsidRDefault="00643316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2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2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5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8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8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44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3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19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14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5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43316" w:rsidRPr="00DD55BD" w:rsidRDefault="00643316" w:rsidP="00643316">
            <w:pPr>
              <w:jc w:val="center"/>
              <w:rPr>
                <w:noProof/>
                <w:sz w:val="24"/>
                <w:szCs w:val="24"/>
              </w:rPr>
            </w:pPr>
          </w:p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12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43316" w:rsidRPr="00DD55BD" w:rsidRDefault="00643316" w:rsidP="00643316">
            <w:pPr>
              <w:jc w:val="center"/>
              <w:rPr>
                <w:noProof/>
                <w:sz w:val="24"/>
                <w:szCs w:val="24"/>
              </w:rPr>
            </w:pPr>
          </w:p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2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17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9</w:t>
            </w:r>
          </w:p>
        </w:tc>
      </w:tr>
      <w:tr w:rsidR="009A734B" w:rsidRPr="00DD55BD">
        <w:trPr>
          <w:cantSplit/>
        </w:trPr>
        <w:tc>
          <w:tcPr>
            <w:tcW w:w="7513" w:type="dxa"/>
          </w:tcPr>
          <w:p w:rsidR="009A734B" w:rsidRPr="00DD55BD" w:rsidRDefault="009A734B">
            <w:pPr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A734B" w:rsidRPr="00DD55BD" w:rsidRDefault="009A734B" w:rsidP="00643316">
            <w:pPr>
              <w:jc w:val="center"/>
              <w:rPr>
                <w:noProof/>
                <w:sz w:val="24"/>
                <w:szCs w:val="24"/>
              </w:rPr>
            </w:pPr>
            <w:r w:rsidRPr="00DD55BD">
              <w:rPr>
                <w:noProof/>
                <w:sz w:val="24"/>
                <w:szCs w:val="24"/>
              </w:rPr>
              <w:t>18</w:t>
            </w:r>
            <w:r w:rsidR="00643316" w:rsidRPr="00DD55BD">
              <w:rPr>
                <w:noProof/>
                <w:sz w:val="24"/>
                <w:szCs w:val="24"/>
              </w:rPr>
              <w:t>2</w:t>
            </w:r>
          </w:p>
        </w:tc>
      </w:tr>
    </w:tbl>
    <w:p w:rsidR="00EC0612" w:rsidRPr="00DD55BD" w:rsidRDefault="00EC0612">
      <w:pPr>
        <w:rPr>
          <w:noProof/>
          <w:sz w:val="24"/>
          <w:szCs w:val="24"/>
        </w:rPr>
      </w:pPr>
    </w:p>
    <w:p w:rsidR="00EC0612" w:rsidRPr="00DD55BD" w:rsidRDefault="00EC0612">
      <w:pPr>
        <w:rPr>
          <w:noProof/>
          <w:sz w:val="24"/>
          <w:szCs w:val="24"/>
        </w:rPr>
      </w:pPr>
    </w:p>
    <w:p w:rsidR="00EC0612" w:rsidRPr="00DD55BD" w:rsidRDefault="00EC0612">
      <w:pPr>
        <w:rPr>
          <w:noProof/>
          <w:sz w:val="24"/>
          <w:szCs w:val="24"/>
        </w:rPr>
      </w:pPr>
    </w:p>
    <w:p w:rsidR="00EC0612" w:rsidRPr="00DD55BD" w:rsidRDefault="00EC0612">
      <w:pPr>
        <w:rPr>
          <w:noProof/>
          <w:sz w:val="24"/>
          <w:szCs w:val="24"/>
        </w:rPr>
      </w:pPr>
    </w:p>
    <w:p w:rsidR="00EC0612" w:rsidRPr="00DD55BD" w:rsidRDefault="00EC0612">
      <w:pPr>
        <w:rPr>
          <w:noProof/>
          <w:sz w:val="24"/>
          <w:szCs w:val="24"/>
        </w:rPr>
      </w:pPr>
    </w:p>
    <w:p w:rsidR="00EC0612" w:rsidRPr="00DD55BD" w:rsidRDefault="00EC0612">
      <w:pPr>
        <w:rPr>
          <w:noProof/>
          <w:sz w:val="24"/>
          <w:szCs w:val="24"/>
        </w:rPr>
      </w:pPr>
    </w:p>
    <w:p w:rsidR="00EC0612" w:rsidRPr="00DD55BD" w:rsidRDefault="00EC0612">
      <w:pPr>
        <w:rPr>
          <w:noProof/>
          <w:sz w:val="24"/>
          <w:szCs w:val="24"/>
        </w:rPr>
      </w:pPr>
    </w:p>
    <w:p w:rsidR="00EC0612" w:rsidRPr="00DD55BD" w:rsidRDefault="00EC0612">
      <w:pPr>
        <w:rPr>
          <w:noProof/>
          <w:sz w:val="24"/>
          <w:szCs w:val="24"/>
        </w:rPr>
      </w:pPr>
    </w:p>
    <w:p w:rsidR="00EC0612" w:rsidRPr="00DD55BD" w:rsidRDefault="00EC0612">
      <w:pPr>
        <w:rPr>
          <w:noProof/>
          <w:sz w:val="24"/>
          <w:szCs w:val="24"/>
        </w:rPr>
      </w:pPr>
    </w:p>
    <w:sectPr w:rsidR="00EC0612" w:rsidRPr="00DD55BD" w:rsidSect="00EC061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A734B"/>
    <w:rsid w:val="00643316"/>
    <w:rsid w:val="009A734B"/>
    <w:rsid w:val="00DD55BD"/>
    <w:rsid w:val="00EC0612"/>
    <w:rsid w:val="00FB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12"/>
  </w:style>
  <w:style w:type="paragraph" w:styleId="1">
    <w:name w:val="heading 1"/>
    <w:basedOn w:val="a"/>
    <w:next w:val="a"/>
    <w:qFormat/>
    <w:rsid w:val="00EC0612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C0612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C0612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C0612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C0612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C0612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C0612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C0612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C0612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153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2017-07-17T09:42:00Z</cp:lastPrinted>
  <dcterms:created xsi:type="dcterms:W3CDTF">2017-07-12T05:08:00Z</dcterms:created>
  <dcterms:modified xsi:type="dcterms:W3CDTF">2017-07-17T09:42:00Z</dcterms:modified>
</cp:coreProperties>
</file>