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A8" w:rsidRDefault="00D3326A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CD40A8" w:rsidRDefault="00D3326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D40A8" w:rsidRDefault="00D3326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31.03.2022</w:t>
      </w:r>
    </w:p>
    <w:p w:rsidR="00CD40A8" w:rsidRDefault="00CD40A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D40A8">
        <w:trPr>
          <w:cantSplit/>
          <w:trHeight w:val="225"/>
        </w:trPr>
        <w:tc>
          <w:tcPr>
            <w:tcW w:w="7513" w:type="dxa"/>
            <w:vMerge w:val="restart"/>
          </w:tcPr>
          <w:p w:rsidR="00CD40A8" w:rsidRDefault="00CD40A8">
            <w:pPr>
              <w:jc w:val="center"/>
              <w:rPr>
                <w:noProof/>
                <w:sz w:val="18"/>
                <w:lang w:val="en-US"/>
              </w:rPr>
            </w:pPr>
          </w:p>
          <w:p w:rsidR="00CD40A8" w:rsidRDefault="00D3326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D40A8" w:rsidRDefault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D40A8">
        <w:trPr>
          <w:cantSplit/>
          <w:trHeight w:val="437"/>
        </w:trPr>
        <w:tc>
          <w:tcPr>
            <w:tcW w:w="7513" w:type="dxa"/>
            <w:vMerge/>
          </w:tcPr>
          <w:p w:rsidR="00CD40A8" w:rsidRDefault="00CD40A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D40A8" w:rsidRDefault="00CD40A8">
            <w:pPr>
              <w:jc w:val="center"/>
              <w:rPr>
                <w:noProof/>
                <w:sz w:val="18"/>
              </w:rPr>
            </w:pPr>
          </w:p>
        </w:tc>
      </w:tr>
      <w:tr w:rsidR="00CD40A8">
        <w:trPr>
          <w:cantSplit/>
        </w:trPr>
        <w:tc>
          <w:tcPr>
            <w:tcW w:w="7513" w:type="dxa"/>
          </w:tcPr>
          <w:p w:rsidR="00CD40A8" w:rsidRDefault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D40A8" w:rsidRDefault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D40A8">
        <w:trPr>
          <w:cantSplit/>
        </w:trPr>
        <w:tc>
          <w:tcPr>
            <w:tcW w:w="7513" w:type="dxa"/>
          </w:tcPr>
          <w:p w:rsidR="00CD40A8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CD40A8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3326A" w:rsidRPr="00D3326A" w:rsidRDefault="00D3326A" w:rsidP="00D3326A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3326A" w:rsidRPr="00826F30" w:rsidRDefault="00D3326A" w:rsidP="00826F30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5</w:t>
            </w:r>
            <w:r w:rsidR="00826F30">
              <w:rPr>
                <w:noProof/>
                <w:sz w:val="18"/>
                <w:lang w:val="en-US"/>
              </w:rPr>
              <w:t>9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3326A" w:rsidRDefault="00D3326A" w:rsidP="00D3326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D3326A">
        <w:trPr>
          <w:cantSplit/>
        </w:trPr>
        <w:tc>
          <w:tcPr>
            <w:tcW w:w="7513" w:type="dxa"/>
          </w:tcPr>
          <w:p w:rsidR="00D3326A" w:rsidRDefault="00D3326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3326A" w:rsidRPr="00D3326A" w:rsidRDefault="00D3326A" w:rsidP="00D3326A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42</w:t>
            </w:r>
            <w:r>
              <w:rPr>
                <w:noProof/>
                <w:sz w:val="18"/>
                <w:lang w:val="en-US"/>
              </w:rPr>
              <w:t>9</w:t>
            </w:r>
          </w:p>
        </w:tc>
      </w:tr>
    </w:tbl>
    <w:p w:rsidR="00CD40A8" w:rsidRDefault="00CD40A8">
      <w:pPr>
        <w:rPr>
          <w:noProof/>
        </w:rPr>
      </w:pPr>
    </w:p>
    <w:p w:rsidR="00CD40A8" w:rsidRDefault="00CD40A8">
      <w:pPr>
        <w:rPr>
          <w:noProof/>
        </w:rPr>
      </w:pPr>
    </w:p>
    <w:p w:rsidR="00CD40A8" w:rsidRDefault="00CD40A8">
      <w:pPr>
        <w:rPr>
          <w:noProof/>
        </w:rPr>
      </w:pPr>
    </w:p>
    <w:p w:rsidR="00CD40A8" w:rsidRDefault="00CD40A8">
      <w:pPr>
        <w:rPr>
          <w:noProof/>
        </w:rPr>
      </w:pPr>
    </w:p>
    <w:p w:rsidR="00CD40A8" w:rsidRDefault="00CD40A8">
      <w:pPr>
        <w:rPr>
          <w:noProof/>
        </w:rPr>
      </w:pPr>
    </w:p>
    <w:sectPr w:rsidR="00CD40A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6A"/>
    <w:rsid w:val="00826F30"/>
    <w:rsid w:val="00984724"/>
    <w:rsid w:val="00CD40A8"/>
    <w:rsid w:val="00D3326A"/>
    <w:rsid w:val="00E0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15</TotalTime>
  <Pages>1</Pages>
  <Words>302</Words>
  <Characters>2630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Наталья Анатольевна Суслова</cp:lastModifiedBy>
  <cp:revision>4</cp:revision>
  <cp:lastPrinted>2022-06-14T07:26:00Z</cp:lastPrinted>
  <dcterms:created xsi:type="dcterms:W3CDTF">2022-06-14T07:18:00Z</dcterms:created>
  <dcterms:modified xsi:type="dcterms:W3CDTF">2022-06-30T11:30:00Z</dcterms:modified>
</cp:coreProperties>
</file>