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284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6284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6284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000000" w:rsidRDefault="00F6284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F6284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628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6284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6284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84A" w:rsidRDefault="00F62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6284A" w:rsidRDefault="00F6284A" w:rsidP="00F62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407</w:t>
            </w:r>
          </w:p>
        </w:tc>
      </w:tr>
    </w:tbl>
    <w:p w:rsidR="00000000" w:rsidRDefault="00F6284A" w:rsidP="00F6284A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4A"/>
    <w:rsid w:val="00F6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2026-05-29T04:17:00Z</dcterms:created>
  <dcterms:modified xsi:type="dcterms:W3CDTF">2026-05-29T04:27:00Z</dcterms:modified>
</cp:coreProperties>
</file>