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FB" w:rsidRDefault="00BC6B6B">
      <w:pPr>
        <w:rPr>
          <w:noProof/>
        </w:rPr>
      </w:pPr>
      <w:r>
        <w:rPr>
          <w:noProof/>
        </w:rPr>
        <w:t>28.04.2022 г.</w:t>
      </w:r>
    </w:p>
    <w:p w:rsidR="004328FB" w:rsidRDefault="00BC6B6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328FB" w:rsidRDefault="00BC6B6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328FB" w:rsidRDefault="00BC6B6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4328FB" w:rsidRDefault="004328F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328FB" w:rsidRPr="00C10D8B">
        <w:trPr>
          <w:cantSplit/>
          <w:trHeight w:val="253"/>
        </w:trPr>
        <w:tc>
          <w:tcPr>
            <w:tcW w:w="7513" w:type="dxa"/>
            <w:vMerge w:val="restart"/>
          </w:tcPr>
          <w:p w:rsidR="004328FB" w:rsidRPr="00C10D8B" w:rsidRDefault="004328F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4328FB" w:rsidRPr="00C10D8B" w:rsidRDefault="00BC6B6B">
            <w:pPr>
              <w:jc w:val="center"/>
              <w:rPr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328FB" w:rsidRPr="00C10D8B" w:rsidRDefault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4328FB" w:rsidRPr="00C10D8B">
        <w:trPr>
          <w:cantSplit/>
          <w:trHeight w:val="437"/>
        </w:trPr>
        <w:tc>
          <w:tcPr>
            <w:tcW w:w="7513" w:type="dxa"/>
            <w:vMerge/>
          </w:tcPr>
          <w:p w:rsidR="004328FB" w:rsidRPr="00C10D8B" w:rsidRDefault="004328F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328FB" w:rsidRPr="00C10D8B" w:rsidRDefault="004328F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328FB" w:rsidRPr="00C10D8B">
        <w:trPr>
          <w:cantSplit/>
        </w:trPr>
        <w:tc>
          <w:tcPr>
            <w:tcW w:w="7513" w:type="dxa"/>
          </w:tcPr>
          <w:p w:rsidR="004328FB" w:rsidRPr="00C10D8B" w:rsidRDefault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4328FB" w:rsidRPr="00C10D8B" w:rsidRDefault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2</w:t>
            </w:r>
          </w:p>
        </w:tc>
      </w:tr>
      <w:tr w:rsidR="004328FB" w:rsidRPr="00C10D8B">
        <w:trPr>
          <w:cantSplit/>
        </w:trPr>
        <w:tc>
          <w:tcPr>
            <w:tcW w:w="7513" w:type="dxa"/>
          </w:tcPr>
          <w:p w:rsidR="004328F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328F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4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C6B6B" w:rsidRPr="00C10D8B" w:rsidRDefault="00D23486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2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6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1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1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4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3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38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3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2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10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1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16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20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5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2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3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6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8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6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C6B6B" w:rsidRPr="00C10D8B" w:rsidRDefault="00BC6B6B" w:rsidP="00BC6B6B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23</w:t>
            </w:r>
          </w:p>
        </w:tc>
      </w:tr>
      <w:tr w:rsidR="00BC6B6B" w:rsidRPr="00C10D8B">
        <w:trPr>
          <w:cantSplit/>
        </w:trPr>
        <w:tc>
          <w:tcPr>
            <w:tcW w:w="7513" w:type="dxa"/>
          </w:tcPr>
          <w:p w:rsidR="00BC6B6B" w:rsidRPr="00C10D8B" w:rsidRDefault="00BC6B6B">
            <w:pPr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BC6B6B" w:rsidRPr="00C10D8B" w:rsidRDefault="00BC6B6B" w:rsidP="00D23486">
            <w:pPr>
              <w:jc w:val="center"/>
              <w:rPr>
                <w:noProof/>
                <w:sz w:val="22"/>
                <w:szCs w:val="22"/>
              </w:rPr>
            </w:pPr>
            <w:r w:rsidRPr="00C10D8B">
              <w:rPr>
                <w:noProof/>
                <w:sz w:val="22"/>
                <w:szCs w:val="22"/>
              </w:rPr>
              <w:t>16</w:t>
            </w:r>
            <w:r w:rsidR="00D23486" w:rsidRPr="00C10D8B">
              <w:rPr>
                <w:noProof/>
                <w:sz w:val="22"/>
                <w:szCs w:val="22"/>
              </w:rPr>
              <w:t>4</w:t>
            </w:r>
          </w:p>
        </w:tc>
      </w:tr>
    </w:tbl>
    <w:p w:rsidR="004328FB" w:rsidRPr="00C10D8B" w:rsidRDefault="004328FB">
      <w:pPr>
        <w:rPr>
          <w:noProof/>
          <w:sz w:val="22"/>
          <w:szCs w:val="22"/>
        </w:rPr>
      </w:pPr>
    </w:p>
    <w:p w:rsidR="004328FB" w:rsidRPr="00C10D8B" w:rsidRDefault="004328FB">
      <w:pPr>
        <w:rPr>
          <w:noProof/>
          <w:sz w:val="22"/>
          <w:szCs w:val="22"/>
        </w:rPr>
      </w:pPr>
    </w:p>
    <w:p w:rsidR="004328FB" w:rsidRPr="00C10D8B" w:rsidRDefault="004328FB">
      <w:pPr>
        <w:rPr>
          <w:noProof/>
          <w:sz w:val="22"/>
          <w:szCs w:val="22"/>
        </w:rPr>
      </w:pPr>
    </w:p>
    <w:p w:rsidR="004328FB" w:rsidRPr="00C10D8B" w:rsidRDefault="004328FB">
      <w:pPr>
        <w:rPr>
          <w:noProof/>
          <w:sz w:val="22"/>
          <w:szCs w:val="22"/>
        </w:rPr>
      </w:pPr>
      <w:bookmarkStart w:id="0" w:name="_GoBack"/>
      <w:bookmarkEnd w:id="0"/>
    </w:p>
    <w:p w:rsidR="004328FB" w:rsidRPr="00C10D8B" w:rsidRDefault="004328FB">
      <w:pPr>
        <w:rPr>
          <w:noProof/>
          <w:sz w:val="22"/>
          <w:szCs w:val="22"/>
        </w:rPr>
      </w:pPr>
    </w:p>
    <w:p w:rsidR="004328FB" w:rsidRDefault="004328FB">
      <w:pPr>
        <w:rPr>
          <w:noProof/>
        </w:rPr>
      </w:pPr>
    </w:p>
    <w:sectPr w:rsidR="004328F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6B"/>
    <w:rsid w:val="004328FB"/>
    <w:rsid w:val="00BC6B6B"/>
    <w:rsid w:val="00C10D8B"/>
    <w:rsid w:val="00D2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D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D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220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3</cp:revision>
  <cp:lastPrinted>2022-04-28T03:09:00Z</cp:lastPrinted>
  <dcterms:created xsi:type="dcterms:W3CDTF">2022-04-28T02:54:00Z</dcterms:created>
  <dcterms:modified xsi:type="dcterms:W3CDTF">2022-04-28T03:10:00Z</dcterms:modified>
</cp:coreProperties>
</file>