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B7" w:rsidRDefault="00A46C0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5D2FB7" w:rsidRDefault="00A46C0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D2FB7" w:rsidRDefault="00A46C0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28.02.2022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D2FB7" w:rsidRPr="00300DEB">
        <w:trPr>
          <w:cantSplit/>
          <w:trHeight w:val="253"/>
        </w:trPr>
        <w:tc>
          <w:tcPr>
            <w:tcW w:w="7513" w:type="dxa"/>
            <w:vMerge w:val="restart"/>
          </w:tcPr>
          <w:p w:rsidR="005D2FB7" w:rsidRPr="00300DEB" w:rsidRDefault="005D2FB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5D2FB7" w:rsidRPr="00300DEB" w:rsidRDefault="00A46C0A">
            <w:pPr>
              <w:jc w:val="center"/>
              <w:rPr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D2FB7" w:rsidRPr="00300DEB" w:rsidRDefault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5D2FB7" w:rsidRPr="00300DEB">
        <w:trPr>
          <w:cantSplit/>
          <w:trHeight w:val="437"/>
        </w:trPr>
        <w:tc>
          <w:tcPr>
            <w:tcW w:w="7513" w:type="dxa"/>
            <w:vMerge/>
          </w:tcPr>
          <w:p w:rsidR="005D2FB7" w:rsidRPr="00300DEB" w:rsidRDefault="005D2FB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D2FB7" w:rsidRPr="00300DEB" w:rsidRDefault="005D2FB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D2FB7" w:rsidRPr="00300DEB">
        <w:trPr>
          <w:cantSplit/>
        </w:trPr>
        <w:tc>
          <w:tcPr>
            <w:tcW w:w="7513" w:type="dxa"/>
          </w:tcPr>
          <w:p w:rsidR="005D2FB7" w:rsidRPr="00300DEB" w:rsidRDefault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D2FB7" w:rsidRPr="00300DEB" w:rsidRDefault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2</w:t>
            </w:r>
          </w:p>
        </w:tc>
      </w:tr>
      <w:tr w:rsidR="005D2FB7" w:rsidRPr="00300DEB">
        <w:trPr>
          <w:cantSplit/>
        </w:trPr>
        <w:tc>
          <w:tcPr>
            <w:tcW w:w="7513" w:type="dxa"/>
          </w:tcPr>
          <w:p w:rsidR="005D2FB7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5D2FB7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2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2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3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3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24</w:t>
            </w:r>
          </w:p>
        </w:tc>
      </w:tr>
      <w:tr w:rsidR="00A46C0A" w:rsidRPr="00300DEB" w:rsidTr="00300DEB">
        <w:trPr>
          <w:cantSplit/>
          <w:trHeight w:val="368"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8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3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9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46C0A" w:rsidRPr="00300DEB" w:rsidRDefault="00A46C0A" w:rsidP="00C223DB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2</w:t>
            </w:r>
            <w:r w:rsidR="00C223DB">
              <w:rPr>
                <w:noProof/>
                <w:sz w:val="22"/>
                <w:szCs w:val="22"/>
              </w:rPr>
              <w:t>2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6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2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3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8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5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9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27</w:t>
            </w:r>
          </w:p>
        </w:tc>
      </w:tr>
      <w:tr w:rsidR="00A46C0A" w:rsidRPr="00300DEB">
        <w:trPr>
          <w:cantSplit/>
        </w:trPr>
        <w:tc>
          <w:tcPr>
            <w:tcW w:w="7513" w:type="dxa"/>
          </w:tcPr>
          <w:p w:rsidR="00A46C0A" w:rsidRPr="00300DEB" w:rsidRDefault="00A46C0A">
            <w:pPr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A46C0A" w:rsidRPr="00300DEB" w:rsidRDefault="00A46C0A" w:rsidP="00A46C0A">
            <w:pPr>
              <w:jc w:val="center"/>
              <w:rPr>
                <w:noProof/>
                <w:sz w:val="22"/>
                <w:szCs w:val="22"/>
              </w:rPr>
            </w:pPr>
            <w:r w:rsidRPr="00300DEB">
              <w:rPr>
                <w:noProof/>
                <w:sz w:val="22"/>
                <w:szCs w:val="22"/>
              </w:rPr>
              <w:t>155</w:t>
            </w:r>
          </w:p>
        </w:tc>
      </w:tr>
    </w:tbl>
    <w:p w:rsidR="005D2FB7" w:rsidRPr="00300DEB" w:rsidRDefault="00C223DB" w:rsidP="00C223DB">
      <w:pPr>
        <w:tabs>
          <w:tab w:val="left" w:pos="832"/>
          <w:tab w:val="left" w:pos="1616"/>
        </w:tabs>
      </w:pPr>
      <w:r>
        <w:tab/>
      </w:r>
    </w:p>
    <w:sectPr w:rsidR="005D2FB7" w:rsidRPr="00300DE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0A"/>
    <w:rsid w:val="00300DEB"/>
    <w:rsid w:val="005D2FB7"/>
    <w:rsid w:val="00A46C0A"/>
    <w:rsid w:val="00C223DB"/>
    <w:rsid w:val="00F4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251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Наталья Анатольевна Суслова</cp:lastModifiedBy>
  <cp:revision>4</cp:revision>
  <cp:lastPrinted>2022-04-28T04:52:00Z</cp:lastPrinted>
  <dcterms:created xsi:type="dcterms:W3CDTF">2022-04-28T02:58:00Z</dcterms:created>
  <dcterms:modified xsi:type="dcterms:W3CDTF">2022-06-14T08:11:00Z</dcterms:modified>
</cp:coreProperties>
</file>