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7C8A">
      <w:pPr>
        <w:jc w:val="center"/>
        <w:rPr>
          <w:noProof/>
        </w:rPr>
      </w:pPr>
    </w:p>
    <w:p w:rsidR="00000000" w:rsidRDefault="00B17C8A">
      <w:pPr>
        <w:rPr>
          <w:noProof/>
        </w:rPr>
      </w:pPr>
      <w:r>
        <w:rPr>
          <w:noProof/>
        </w:rPr>
        <w:t>18.03.2024 г.</w:t>
      </w:r>
    </w:p>
    <w:p w:rsidR="00000000" w:rsidRDefault="00B17C8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17C8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17C8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01.02.2024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29.02.2024</w:t>
      </w:r>
    </w:p>
    <w:p w:rsidR="00000000" w:rsidRDefault="00B17C8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B17C8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17C8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1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17C8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17C8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1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17C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0003.0008.0086.0539 Водный налог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6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3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10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15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3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2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3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6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10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22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2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10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9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8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4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38</w:t>
            </w:r>
          </w:p>
        </w:tc>
      </w:tr>
      <w:tr w:rsidR="00B17C8A" w:rsidRPr="00B17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17C8A" w:rsidRPr="00B17C8A" w:rsidRDefault="00B17C8A">
            <w:pPr>
              <w:rPr>
                <w:noProof/>
              </w:rPr>
            </w:pPr>
            <w:r w:rsidRPr="00B17C8A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B17C8A" w:rsidRPr="00B17C8A" w:rsidRDefault="00B17C8A" w:rsidP="00B17C8A">
            <w:pPr>
              <w:jc w:val="center"/>
              <w:rPr>
                <w:noProof/>
              </w:rPr>
            </w:pPr>
            <w:r w:rsidRPr="00B17C8A">
              <w:rPr>
                <w:noProof/>
              </w:rPr>
              <w:t>163</w:t>
            </w:r>
          </w:p>
        </w:tc>
      </w:tr>
    </w:tbl>
    <w:p w:rsidR="00000000" w:rsidRPr="00B17C8A" w:rsidRDefault="00B17C8A">
      <w:pPr>
        <w:rPr>
          <w:noProof/>
        </w:rPr>
      </w:pPr>
    </w:p>
    <w:p w:rsidR="00000000" w:rsidRDefault="00B17C8A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8A"/>
    <w:rsid w:val="00B1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Архипова Елизавета Николаевна</dc:creator>
  <cp:lastModifiedBy>Архипова Елизавета Николаевна</cp:lastModifiedBy>
  <cp:revision>1</cp:revision>
  <cp:lastPrinted>1601-01-01T00:00:00Z</cp:lastPrinted>
  <dcterms:created xsi:type="dcterms:W3CDTF">2024-03-18T13:10:00Z</dcterms:created>
  <dcterms:modified xsi:type="dcterms:W3CDTF">2024-03-18T13:16:00Z</dcterms:modified>
</cp:coreProperties>
</file>