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A7" w:rsidRDefault="00C810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06FA7" w:rsidRDefault="00C810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06FA7" w:rsidRDefault="00C810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31.03.2024</w:t>
      </w:r>
    </w:p>
    <w:p w:rsidR="00C06FA7" w:rsidRDefault="00C06FA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06FA7" w:rsidRPr="00C810B1">
        <w:trPr>
          <w:cantSplit/>
          <w:trHeight w:val="322"/>
        </w:trPr>
        <w:tc>
          <w:tcPr>
            <w:tcW w:w="7513" w:type="dxa"/>
            <w:vMerge w:val="restart"/>
          </w:tcPr>
          <w:p w:rsidR="00C06FA7" w:rsidRPr="00C810B1" w:rsidRDefault="00C06FA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C06FA7" w:rsidRPr="00C810B1" w:rsidRDefault="00C810B1">
            <w:pPr>
              <w:jc w:val="center"/>
              <w:rPr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06FA7" w:rsidRPr="00C810B1" w:rsidRDefault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06FA7" w:rsidRPr="00C810B1">
        <w:trPr>
          <w:cantSplit/>
          <w:trHeight w:val="437"/>
        </w:trPr>
        <w:tc>
          <w:tcPr>
            <w:tcW w:w="7513" w:type="dxa"/>
            <w:vMerge/>
          </w:tcPr>
          <w:p w:rsidR="00C06FA7" w:rsidRPr="00C810B1" w:rsidRDefault="00C06FA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06FA7" w:rsidRPr="00C810B1" w:rsidRDefault="00C06FA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FA7" w:rsidRPr="00C810B1">
        <w:trPr>
          <w:cantSplit/>
        </w:trPr>
        <w:tc>
          <w:tcPr>
            <w:tcW w:w="7513" w:type="dxa"/>
          </w:tcPr>
          <w:p w:rsidR="00C06FA7" w:rsidRPr="00C810B1" w:rsidRDefault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C06FA7" w:rsidRPr="00C810B1" w:rsidRDefault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06FA7" w:rsidRPr="00C810B1">
        <w:trPr>
          <w:cantSplit/>
        </w:trPr>
        <w:tc>
          <w:tcPr>
            <w:tcW w:w="7513" w:type="dxa"/>
          </w:tcPr>
          <w:p w:rsidR="00C06FA7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06FA7" w:rsidRPr="00C810B1" w:rsidRDefault="00C810B1" w:rsidP="00232137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</w:t>
            </w:r>
          </w:p>
        </w:tc>
      </w:tr>
      <w:tr w:rsidR="00C810B1" w:rsidRP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810B1" w:rsidRPr="00C810B1" w:rsidRDefault="00C810B1" w:rsidP="00232137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3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3</w:t>
            </w:r>
          </w:p>
        </w:tc>
        <w:bookmarkStart w:id="0" w:name="_GoBack"/>
        <w:bookmarkEnd w:id="0"/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6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19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5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5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6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7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5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24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8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2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14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6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13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39</w:t>
            </w:r>
          </w:p>
        </w:tc>
      </w:tr>
      <w:tr w:rsidR="00C810B1" w:rsidRPr="00C810B1" w:rsidTr="00C810B1">
        <w:trPr>
          <w:cantSplit/>
        </w:trPr>
        <w:tc>
          <w:tcPr>
            <w:tcW w:w="7513" w:type="dxa"/>
          </w:tcPr>
          <w:p w:rsidR="00C810B1" w:rsidRPr="00C810B1" w:rsidRDefault="00C810B1">
            <w:pPr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810B1" w:rsidRPr="00C810B1" w:rsidRDefault="00C810B1" w:rsidP="00C810B1">
            <w:pPr>
              <w:jc w:val="center"/>
              <w:rPr>
                <w:noProof/>
                <w:sz w:val="22"/>
                <w:szCs w:val="22"/>
              </w:rPr>
            </w:pPr>
            <w:r w:rsidRPr="00C810B1">
              <w:rPr>
                <w:noProof/>
                <w:sz w:val="22"/>
                <w:szCs w:val="22"/>
              </w:rPr>
              <w:t>182</w:t>
            </w:r>
          </w:p>
        </w:tc>
      </w:tr>
    </w:tbl>
    <w:p w:rsidR="00C06FA7" w:rsidRPr="00C810B1" w:rsidRDefault="00C06FA7">
      <w:pPr>
        <w:rPr>
          <w:noProof/>
          <w:sz w:val="22"/>
          <w:szCs w:val="22"/>
        </w:rPr>
      </w:pPr>
    </w:p>
    <w:sectPr w:rsidR="00C06FA7" w:rsidRPr="00C810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B1"/>
    <w:rsid w:val="00232137"/>
    <w:rsid w:val="00C06FA7"/>
    <w:rsid w:val="00C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264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1900-12-31T19:00:00Z</cp:lastPrinted>
  <dcterms:created xsi:type="dcterms:W3CDTF">2024-05-06T06:47:00Z</dcterms:created>
  <dcterms:modified xsi:type="dcterms:W3CDTF">2025-01-29T13:35:00Z</dcterms:modified>
</cp:coreProperties>
</file>