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75" w:rsidRDefault="00896F69">
      <w:pPr>
        <w:rPr>
          <w:noProof/>
        </w:rPr>
      </w:pPr>
      <w:r>
        <w:rPr>
          <w:noProof/>
        </w:rPr>
        <w:t>13.05.2024 г.</w:t>
      </w:r>
    </w:p>
    <w:p w:rsidR="005B4875" w:rsidRDefault="00896F6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B4875" w:rsidRDefault="00896F6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B4875" w:rsidRDefault="00896F6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01.04.2024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30.04.2024</w:t>
      </w:r>
    </w:p>
    <w:p w:rsidR="00896F69" w:rsidRDefault="00896F69">
      <w:pPr>
        <w:jc w:val="center"/>
        <w:rPr>
          <w:noProof/>
          <w:sz w:val="24"/>
        </w:rPr>
      </w:pPr>
    </w:p>
    <w:p w:rsidR="00896F69" w:rsidRPr="00896F69" w:rsidRDefault="00896F69">
      <w:pPr>
        <w:jc w:val="center"/>
        <w:rPr>
          <w:noProof/>
          <w:sz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B4875">
        <w:trPr>
          <w:cantSplit/>
          <w:trHeight w:val="225"/>
        </w:trPr>
        <w:tc>
          <w:tcPr>
            <w:tcW w:w="7513" w:type="dxa"/>
            <w:vMerge w:val="restart"/>
          </w:tcPr>
          <w:p w:rsidR="005B4875" w:rsidRDefault="005B4875">
            <w:pPr>
              <w:jc w:val="center"/>
              <w:rPr>
                <w:noProof/>
                <w:sz w:val="18"/>
                <w:lang w:val="en-US"/>
              </w:rPr>
            </w:pPr>
          </w:p>
          <w:p w:rsidR="005B4875" w:rsidRDefault="00896F6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B4875" w:rsidRDefault="00896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B4875">
        <w:trPr>
          <w:cantSplit/>
          <w:trHeight w:val="437"/>
        </w:trPr>
        <w:tc>
          <w:tcPr>
            <w:tcW w:w="7513" w:type="dxa"/>
            <w:vMerge/>
          </w:tcPr>
          <w:p w:rsidR="005B4875" w:rsidRDefault="005B4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B4875" w:rsidRDefault="005B4875">
            <w:pPr>
              <w:jc w:val="center"/>
              <w:rPr>
                <w:noProof/>
                <w:sz w:val="18"/>
              </w:rPr>
            </w:pPr>
          </w:p>
        </w:tc>
      </w:tr>
      <w:tr w:rsidR="005B4875">
        <w:trPr>
          <w:cantSplit/>
        </w:trPr>
        <w:tc>
          <w:tcPr>
            <w:tcW w:w="7513" w:type="dxa"/>
          </w:tcPr>
          <w:p w:rsidR="005B4875" w:rsidRDefault="00896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B4875" w:rsidRDefault="00896F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B4875" w:rsidRPr="00896F69">
        <w:trPr>
          <w:cantSplit/>
        </w:trPr>
        <w:tc>
          <w:tcPr>
            <w:tcW w:w="7513" w:type="dxa"/>
          </w:tcPr>
          <w:p w:rsidR="005B4875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B4875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5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4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13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96F69" w:rsidRPr="00896F69" w:rsidRDefault="00AD69C7" w:rsidP="00896F6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4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3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13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13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7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21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3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5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15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5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12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96F69" w:rsidRPr="00896F69" w:rsidRDefault="00896F69" w:rsidP="00896F69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48</w:t>
            </w:r>
          </w:p>
        </w:tc>
      </w:tr>
      <w:tr w:rsidR="00896F69" w:rsidRPr="00896F69">
        <w:trPr>
          <w:cantSplit/>
        </w:trPr>
        <w:tc>
          <w:tcPr>
            <w:tcW w:w="7513" w:type="dxa"/>
          </w:tcPr>
          <w:p w:rsidR="00896F69" w:rsidRPr="00896F69" w:rsidRDefault="00896F69">
            <w:pPr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896F69" w:rsidRPr="00896F69" w:rsidRDefault="00896F69" w:rsidP="00AD69C7">
            <w:pPr>
              <w:jc w:val="center"/>
              <w:rPr>
                <w:noProof/>
                <w:sz w:val="22"/>
                <w:szCs w:val="22"/>
              </w:rPr>
            </w:pPr>
            <w:r w:rsidRPr="00896F69">
              <w:rPr>
                <w:noProof/>
                <w:sz w:val="22"/>
                <w:szCs w:val="22"/>
              </w:rPr>
              <w:t>18</w:t>
            </w:r>
            <w:r w:rsidR="00AD69C7">
              <w:rPr>
                <w:noProof/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</w:tbl>
    <w:p w:rsidR="005B4875" w:rsidRPr="00896F69" w:rsidRDefault="005B4875">
      <w:pPr>
        <w:rPr>
          <w:noProof/>
          <w:sz w:val="22"/>
          <w:szCs w:val="22"/>
        </w:rPr>
      </w:pPr>
    </w:p>
    <w:sectPr w:rsidR="005B4875" w:rsidRPr="00896F6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69"/>
    <w:rsid w:val="005B4875"/>
    <w:rsid w:val="00896F69"/>
    <w:rsid w:val="00A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253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Архипова Елизавета Николаевна</dc:creator>
  <cp:lastModifiedBy>Архипова Елизавета Николаевна</cp:lastModifiedBy>
  <cp:revision>2</cp:revision>
  <cp:lastPrinted>1900-12-31T19:00:00Z</cp:lastPrinted>
  <dcterms:created xsi:type="dcterms:W3CDTF">2024-07-11T04:52:00Z</dcterms:created>
  <dcterms:modified xsi:type="dcterms:W3CDTF">2024-07-11T05:26:00Z</dcterms:modified>
</cp:coreProperties>
</file>