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92" w:rsidRDefault="00D47B8C">
      <w:pPr>
        <w:rPr>
          <w:noProof/>
        </w:rPr>
      </w:pPr>
      <w:r>
        <w:rPr>
          <w:noProof/>
        </w:rPr>
        <w:t>19.06.2024 г..</w:t>
      </w:r>
    </w:p>
    <w:p w:rsidR="00FC1A92" w:rsidRDefault="00D47B8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C1A92" w:rsidRDefault="00D47B8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C1A92" w:rsidRDefault="00D47B8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31.05.2024</w:t>
      </w:r>
    </w:p>
    <w:p w:rsidR="00FC1A92" w:rsidRDefault="00FC1A9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C1A92" w:rsidRPr="00D47B8C">
        <w:trPr>
          <w:cantSplit/>
          <w:trHeight w:val="276"/>
        </w:trPr>
        <w:tc>
          <w:tcPr>
            <w:tcW w:w="7513" w:type="dxa"/>
            <w:vMerge w:val="restart"/>
          </w:tcPr>
          <w:p w:rsidR="00FC1A92" w:rsidRPr="00D47B8C" w:rsidRDefault="00FC1A92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FC1A92" w:rsidRPr="00D47B8C" w:rsidRDefault="00D47B8C">
            <w:pPr>
              <w:jc w:val="center"/>
              <w:rPr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C1A92" w:rsidRPr="00D47B8C" w:rsidRDefault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FC1A92" w:rsidRPr="00D47B8C">
        <w:trPr>
          <w:cantSplit/>
          <w:trHeight w:val="437"/>
        </w:trPr>
        <w:tc>
          <w:tcPr>
            <w:tcW w:w="7513" w:type="dxa"/>
            <w:vMerge/>
          </w:tcPr>
          <w:p w:rsidR="00FC1A92" w:rsidRPr="00D47B8C" w:rsidRDefault="00FC1A92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C1A92" w:rsidRPr="00D47B8C" w:rsidRDefault="00FC1A9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1A92" w:rsidRPr="00D47B8C">
        <w:trPr>
          <w:cantSplit/>
        </w:trPr>
        <w:tc>
          <w:tcPr>
            <w:tcW w:w="7513" w:type="dxa"/>
          </w:tcPr>
          <w:p w:rsidR="00FC1A92" w:rsidRPr="00D47B8C" w:rsidRDefault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FC1A92" w:rsidRPr="00D47B8C" w:rsidRDefault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2</w:t>
            </w:r>
          </w:p>
        </w:tc>
      </w:tr>
      <w:tr w:rsidR="00FC1A92" w:rsidRPr="00D47B8C" w:rsidTr="00D47B8C">
        <w:trPr>
          <w:cantSplit/>
        </w:trPr>
        <w:tc>
          <w:tcPr>
            <w:tcW w:w="7513" w:type="dxa"/>
          </w:tcPr>
          <w:p w:rsidR="00FC1A92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FC1A92" w:rsidRPr="00D47B8C" w:rsidRDefault="00186922" w:rsidP="00D47B8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D47B8C" w:rsidRPr="00D47B8C" w:rsidRDefault="00186922" w:rsidP="00D47B8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1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3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3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5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4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3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3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2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4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10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1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22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1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16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2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8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1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1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3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5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4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8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D47B8C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41</w:t>
            </w:r>
          </w:p>
        </w:tc>
      </w:tr>
      <w:tr w:rsidR="00D47B8C" w:rsidRPr="00D47B8C" w:rsidTr="00D47B8C">
        <w:trPr>
          <w:cantSplit/>
        </w:trPr>
        <w:tc>
          <w:tcPr>
            <w:tcW w:w="7513" w:type="dxa"/>
          </w:tcPr>
          <w:p w:rsidR="00D47B8C" w:rsidRPr="00D47B8C" w:rsidRDefault="00D47B8C">
            <w:pPr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D47B8C" w:rsidRPr="00D47B8C" w:rsidRDefault="00D47B8C" w:rsidP="00186922">
            <w:pPr>
              <w:jc w:val="center"/>
              <w:rPr>
                <w:noProof/>
                <w:sz w:val="22"/>
                <w:szCs w:val="22"/>
              </w:rPr>
            </w:pPr>
            <w:r w:rsidRPr="00D47B8C">
              <w:rPr>
                <w:noProof/>
                <w:sz w:val="22"/>
                <w:szCs w:val="22"/>
              </w:rPr>
              <w:t>15</w:t>
            </w:r>
            <w:r w:rsidR="00186922">
              <w:rPr>
                <w:noProof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</w:tbl>
    <w:p w:rsidR="00FC1A92" w:rsidRPr="00D47B8C" w:rsidRDefault="00FC1A92">
      <w:pPr>
        <w:rPr>
          <w:noProof/>
          <w:sz w:val="22"/>
          <w:szCs w:val="22"/>
        </w:rPr>
      </w:pPr>
    </w:p>
    <w:sectPr w:rsidR="00FC1A92" w:rsidRPr="00D47B8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8C"/>
    <w:rsid w:val="00186922"/>
    <w:rsid w:val="00D47B8C"/>
    <w:rsid w:val="00FC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264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Архипова Елизавета Николаевна</dc:creator>
  <cp:lastModifiedBy>Архипова Елизавета Николаевна</cp:lastModifiedBy>
  <cp:revision>2</cp:revision>
  <cp:lastPrinted>2024-06-19T12:33:00Z</cp:lastPrinted>
  <dcterms:created xsi:type="dcterms:W3CDTF">2024-06-19T12:31:00Z</dcterms:created>
  <dcterms:modified xsi:type="dcterms:W3CDTF">2024-06-19T12:43:00Z</dcterms:modified>
</cp:coreProperties>
</file>