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5C0" w:rsidRDefault="00DF35C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75637" w:rsidRDefault="00DF35C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75637" w:rsidRDefault="00DF35C0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>c</w:t>
      </w:r>
      <w:r w:rsidRPr="00DF35C0">
        <w:rPr>
          <w:noProof/>
          <w:sz w:val="24"/>
        </w:rPr>
        <w:t xml:space="preserve"> 01.12.2024 </w:t>
      </w:r>
      <w:r>
        <w:rPr>
          <w:noProof/>
          <w:sz w:val="24"/>
        </w:rPr>
        <w:t>по</w:t>
      </w:r>
      <w:r w:rsidRPr="00DF35C0">
        <w:rPr>
          <w:noProof/>
          <w:sz w:val="24"/>
        </w:rPr>
        <w:t xml:space="preserve"> 31.12.2024</w:t>
      </w:r>
    </w:p>
    <w:p w:rsidR="00575637" w:rsidRPr="00DF35C0" w:rsidRDefault="00575637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75637" w:rsidRPr="00DF35C0">
        <w:trPr>
          <w:cantSplit/>
          <w:trHeight w:val="322"/>
        </w:trPr>
        <w:tc>
          <w:tcPr>
            <w:tcW w:w="7513" w:type="dxa"/>
            <w:vMerge w:val="restart"/>
          </w:tcPr>
          <w:p w:rsidR="00575637" w:rsidRPr="00DF35C0" w:rsidRDefault="00575637">
            <w:pPr>
              <w:jc w:val="center"/>
              <w:rPr>
                <w:noProof/>
                <w:sz w:val="22"/>
                <w:szCs w:val="22"/>
              </w:rPr>
            </w:pPr>
          </w:p>
          <w:p w:rsidR="00575637" w:rsidRPr="00DF35C0" w:rsidRDefault="00DF35C0">
            <w:pPr>
              <w:jc w:val="center"/>
              <w:rPr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75637" w:rsidRPr="00DF35C0" w:rsidRDefault="00DF35C0">
            <w:pPr>
              <w:jc w:val="center"/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575637" w:rsidRPr="00DF35C0">
        <w:trPr>
          <w:cantSplit/>
          <w:trHeight w:val="437"/>
        </w:trPr>
        <w:tc>
          <w:tcPr>
            <w:tcW w:w="7513" w:type="dxa"/>
            <w:vMerge/>
          </w:tcPr>
          <w:p w:rsidR="00575637" w:rsidRPr="00DF35C0" w:rsidRDefault="00575637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575637" w:rsidRPr="00DF35C0" w:rsidRDefault="00575637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575637" w:rsidRPr="00DF35C0">
        <w:trPr>
          <w:cantSplit/>
        </w:trPr>
        <w:tc>
          <w:tcPr>
            <w:tcW w:w="7513" w:type="dxa"/>
          </w:tcPr>
          <w:p w:rsidR="00575637" w:rsidRPr="00DF35C0" w:rsidRDefault="00DF35C0">
            <w:pPr>
              <w:jc w:val="center"/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575637" w:rsidRPr="00DF35C0" w:rsidRDefault="00DF35C0">
            <w:pPr>
              <w:jc w:val="center"/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2</w:t>
            </w:r>
          </w:p>
        </w:tc>
      </w:tr>
      <w:tr w:rsidR="00DF35C0" w:rsidRPr="00DF35C0">
        <w:trPr>
          <w:cantSplit/>
        </w:trPr>
        <w:tc>
          <w:tcPr>
            <w:tcW w:w="7513" w:type="dxa"/>
          </w:tcPr>
          <w:p w:rsidR="00DF35C0" w:rsidRPr="00DF35C0" w:rsidRDefault="00DF35C0">
            <w:pPr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DF35C0" w:rsidRPr="00DF35C0" w:rsidRDefault="00DF35C0" w:rsidP="00DF35C0">
            <w:pPr>
              <w:jc w:val="center"/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1</w:t>
            </w:r>
          </w:p>
        </w:tc>
      </w:tr>
      <w:tr w:rsidR="00DF35C0" w:rsidRPr="00DF35C0">
        <w:trPr>
          <w:cantSplit/>
        </w:trPr>
        <w:tc>
          <w:tcPr>
            <w:tcW w:w="7513" w:type="dxa"/>
          </w:tcPr>
          <w:p w:rsidR="00DF35C0" w:rsidRPr="00DF35C0" w:rsidRDefault="00DF35C0">
            <w:pPr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F35C0" w:rsidRPr="00DF35C0" w:rsidRDefault="00DF35C0" w:rsidP="00DF35C0">
            <w:pPr>
              <w:jc w:val="center"/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2</w:t>
            </w:r>
          </w:p>
        </w:tc>
      </w:tr>
      <w:tr w:rsidR="00DF35C0" w:rsidRPr="00DF35C0">
        <w:trPr>
          <w:cantSplit/>
        </w:trPr>
        <w:tc>
          <w:tcPr>
            <w:tcW w:w="7513" w:type="dxa"/>
          </w:tcPr>
          <w:p w:rsidR="00DF35C0" w:rsidRPr="00DF35C0" w:rsidRDefault="00DF35C0">
            <w:pPr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DF35C0" w:rsidRPr="00DF35C0" w:rsidRDefault="00DF35C0" w:rsidP="00DF35C0">
            <w:pPr>
              <w:jc w:val="center"/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3</w:t>
            </w:r>
          </w:p>
        </w:tc>
      </w:tr>
      <w:tr w:rsidR="00DF35C0" w:rsidRPr="00DF35C0">
        <w:trPr>
          <w:cantSplit/>
        </w:trPr>
        <w:tc>
          <w:tcPr>
            <w:tcW w:w="7513" w:type="dxa"/>
          </w:tcPr>
          <w:p w:rsidR="00DF35C0" w:rsidRPr="00DF35C0" w:rsidRDefault="00DF35C0">
            <w:pPr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F35C0" w:rsidRPr="00DF35C0" w:rsidRDefault="00DF35C0" w:rsidP="00DF35C0">
            <w:pPr>
              <w:jc w:val="center"/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2</w:t>
            </w:r>
          </w:p>
        </w:tc>
      </w:tr>
      <w:tr w:rsidR="00DF35C0" w:rsidRPr="00DF35C0">
        <w:trPr>
          <w:cantSplit/>
        </w:trPr>
        <w:tc>
          <w:tcPr>
            <w:tcW w:w="7513" w:type="dxa"/>
          </w:tcPr>
          <w:p w:rsidR="00DF35C0" w:rsidRPr="00DF35C0" w:rsidRDefault="00DF35C0">
            <w:pPr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DF35C0" w:rsidRPr="00DF35C0" w:rsidRDefault="00DF35C0" w:rsidP="00DF35C0">
            <w:pPr>
              <w:jc w:val="center"/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9</w:t>
            </w:r>
          </w:p>
        </w:tc>
      </w:tr>
      <w:tr w:rsidR="00DF35C0" w:rsidRPr="00DF35C0">
        <w:trPr>
          <w:cantSplit/>
        </w:trPr>
        <w:tc>
          <w:tcPr>
            <w:tcW w:w="7513" w:type="dxa"/>
          </w:tcPr>
          <w:p w:rsidR="00DF35C0" w:rsidRPr="00DF35C0" w:rsidRDefault="00DF35C0">
            <w:pPr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F35C0" w:rsidRPr="00DF35C0" w:rsidRDefault="00DF35C0" w:rsidP="00DF35C0">
            <w:pPr>
              <w:jc w:val="center"/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3</w:t>
            </w:r>
          </w:p>
        </w:tc>
      </w:tr>
      <w:tr w:rsidR="00DF35C0" w:rsidRPr="00DF35C0">
        <w:trPr>
          <w:cantSplit/>
        </w:trPr>
        <w:tc>
          <w:tcPr>
            <w:tcW w:w="7513" w:type="dxa"/>
          </w:tcPr>
          <w:p w:rsidR="00DF35C0" w:rsidRPr="00DF35C0" w:rsidRDefault="00DF35C0">
            <w:pPr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F35C0" w:rsidRPr="00DF35C0" w:rsidRDefault="00DF35C0" w:rsidP="00DF35C0">
            <w:pPr>
              <w:jc w:val="center"/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9</w:t>
            </w:r>
          </w:p>
        </w:tc>
      </w:tr>
      <w:tr w:rsidR="00DF35C0" w:rsidRPr="00DF35C0">
        <w:trPr>
          <w:cantSplit/>
        </w:trPr>
        <w:tc>
          <w:tcPr>
            <w:tcW w:w="7513" w:type="dxa"/>
          </w:tcPr>
          <w:p w:rsidR="00DF35C0" w:rsidRPr="00DF35C0" w:rsidRDefault="00DF35C0">
            <w:pPr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F35C0" w:rsidRPr="00DF35C0" w:rsidRDefault="00DF35C0" w:rsidP="00DF35C0">
            <w:pPr>
              <w:jc w:val="center"/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7</w:t>
            </w:r>
          </w:p>
        </w:tc>
      </w:tr>
      <w:tr w:rsidR="00DF35C0" w:rsidRPr="00DF35C0">
        <w:trPr>
          <w:cantSplit/>
        </w:trPr>
        <w:tc>
          <w:tcPr>
            <w:tcW w:w="7513" w:type="dxa"/>
          </w:tcPr>
          <w:p w:rsidR="00DF35C0" w:rsidRPr="00DF35C0" w:rsidRDefault="00DF35C0">
            <w:pPr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268" w:type="dxa"/>
          </w:tcPr>
          <w:p w:rsidR="00DF35C0" w:rsidRPr="00DF35C0" w:rsidRDefault="002E1DE2" w:rsidP="00DF35C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DF35C0" w:rsidRPr="00DF35C0">
        <w:trPr>
          <w:cantSplit/>
        </w:trPr>
        <w:tc>
          <w:tcPr>
            <w:tcW w:w="7513" w:type="dxa"/>
          </w:tcPr>
          <w:p w:rsidR="00DF35C0" w:rsidRPr="00DF35C0" w:rsidRDefault="00DF35C0">
            <w:pPr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F35C0" w:rsidRPr="00DF35C0" w:rsidRDefault="00DF35C0" w:rsidP="00DF35C0">
            <w:pPr>
              <w:jc w:val="center"/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4</w:t>
            </w:r>
          </w:p>
        </w:tc>
      </w:tr>
      <w:tr w:rsidR="00DF35C0" w:rsidRPr="00DF35C0">
        <w:trPr>
          <w:cantSplit/>
        </w:trPr>
        <w:tc>
          <w:tcPr>
            <w:tcW w:w="7513" w:type="dxa"/>
          </w:tcPr>
          <w:p w:rsidR="00DF35C0" w:rsidRPr="00DF35C0" w:rsidRDefault="00DF35C0">
            <w:pPr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DF35C0" w:rsidRPr="00DF35C0" w:rsidRDefault="00DF35C0" w:rsidP="00DF35C0">
            <w:pPr>
              <w:jc w:val="center"/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4</w:t>
            </w:r>
          </w:p>
        </w:tc>
      </w:tr>
      <w:tr w:rsidR="00DF35C0" w:rsidRPr="00DF35C0">
        <w:trPr>
          <w:cantSplit/>
        </w:trPr>
        <w:tc>
          <w:tcPr>
            <w:tcW w:w="7513" w:type="dxa"/>
          </w:tcPr>
          <w:p w:rsidR="00DF35C0" w:rsidRPr="00DF35C0" w:rsidRDefault="00DF35C0">
            <w:pPr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F35C0" w:rsidRPr="00DF35C0" w:rsidRDefault="00DF35C0" w:rsidP="00DF35C0">
            <w:pPr>
              <w:jc w:val="center"/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2</w:t>
            </w:r>
          </w:p>
        </w:tc>
      </w:tr>
      <w:tr w:rsidR="00DF35C0" w:rsidRPr="00DF35C0">
        <w:trPr>
          <w:cantSplit/>
        </w:trPr>
        <w:tc>
          <w:tcPr>
            <w:tcW w:w="7513" w:type="dxa"/>
          </w:tcPr>
          <w:p w:rsidR="00DF35C0" w:rsidRPr="00DF35C0" w:rsidRDefault="00DF35C0">
            <w:pPr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F35C0" w:rsidRPr="00DF35C0" w:rsidRDefault="00DF35C0" w:rsidP="00DF35C0">
            <w:pPr>
              <w:jc w:val="center"/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302</w:t>
            </w:r>
          </w:p>
        </w:tc>
      </w:tr>
      <w:tr w:rsidR="00DF35C0" w:rsidRPr="00DF35C0">
        <w:trPr>
          <w:cantSplit/>
        </w:trPr>
        <w:tc>
          <w:tcPr>
            <w:tcW w:w="7513" w:type="dxa"/>
          </w:tcPr>
          <w:p w:rsidR="00DF35C0" w:rsidRPr="00DF35C0" w:rsidRDefault="00DF35C0">
            <w:pPr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DF35C0" w:rsidRPr="00DF35C0" w:rsidRDefault="00DF35C0" w:rsidP="00DF35C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DF35C0" w:rsidRPr="00DF35C0">
        <w:trPr>
          <w:cantSplit/>
        </w:trPr>
        <w:tc>
          <w:tcPr>
            <w:tcW w:w="7513" w:type="dxa"/>
          </w:tcPr>
          <w:p w:rsidR="00DF35C0" w:rsidRPr="00DF35C0" w:rsidRDefault="00DF35C0">
            <w:pPr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DF35C0" w:rsidRPr="00DF35C0" w:rsidRDefault="00DF35C0" w:rsidP="00DF35C0">
            <w:pPr>
              <w:jc w:val="center"/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2</w:t>
            </w:r>
          </w:p>
        </w:tc>
      </w:tr>
      <w:tr w:rsidR="00DF35C0" w:rsidRPr="00DF35C0">
        <w:trPr>
          <w:cantSplit/>
        </w:trPr>
        <w:tc>
          <w:tcPr>
            <w:tcW w:w="7513" w:type="dxa"/>
          </w:tcPr>
          <w:p w:rsidR="00DF35C0" w:rsidRPr="00DF35C0" w:rsidRDefault="00DF35C0">
            <w:pPr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DF35C0" w:rsidRPr="00DF35C0" w:rsidRDefault="00DF35C0" w:rsidP="00DF35C0">
            <w:pPr>
              <w:jc w:val="center"/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31</w:t>
            </w:r>
          </w:p>
        </w:tc>
      </w:tr>
      <w:tr w:rsidR="00DF35C0" w:rsidRPr="00DF35C0">
        <w:trPr>
          <w:cantSplit/>
        </w:trPr>
        <w:tc>
          <w:tcPr>
            <w:tcW w:w="7513" w:type="dxa"/>
          </w:tcPr>
          <w:p w:rsidR="00DF35C0" w:rsidRPr="00DF35C0" w:rsidRDefault="00DF35C0">
            <w:pPr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F35C0" w:rsidRPr="00DF35C0" w:rsidRDefault="00DF35C0" w:rsidP="00DF35C0">
            <w:pPr>
              <w:jc w:val="center"/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12</w:t>
            </w:r>
          </w:p>
        </w:tc>
      </w:tr>
      <w:tr w:rsidR="00DF35C0" w:rsidRPr="00DF35C0">
        <w:trPr>
          <w:cantSplit/>
        </w:trPr>
        <w:tc>
          <w:tcPr>
            <w:tcW w:w="7513" w:type="dxa"/>
          </w:tcPr>
          <w:p w:rsidR="00DF35C0" w:rsidRPr="00DF35C0" w:rsidRDefault="00DF35C0">
            <w:pPr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F35C0" w:rsidRPr="00DF35C0" w:rsidRDefault="00DF35C0" w:rsidP="00DF35C0">
            <w:pPr>
              <w:jc w:val="center"/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26</w:t>
            </w:r>
          </w:p>
        </w:tc>
      </w:tr>
      <w:tr w:rsidR="00DF35C0" w:rsidRPr="00DF35C0">
        <w:trPr>
          <w:cantSplit/>
        </w:trPr>
        <w:tc>
          <w:tcPr>
            <w:tcW w:w="7513" w:type="dxa"/>
          </w:tcPr>
          <w:p w:rsidR="00DF35C0" w:rsidRPr="00DF35C0" w:rsidRDefault="00DF35C0">
            <w:pPr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DF35C0" w:rsidRPr="00DF35C0" w:rsidRDefault="00DF35C0" w:rsidP="00DF35C0">
            <w:pPr>
              <w:jc w:val="center"/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4</w:t>
            </w:r>
          </w:p>
        </w:tc>
      </w:tr>
      <w:tr w:rsidR="00DF35C0" w:rsidRPr="00DF35C0">
        <w:trPr>
          <w:cantSplit/>
        </w:trPr>
        <w:tc>
          <w:tcPr>
            <w:tcW w:w="7513" w:type="dxa"/>
          </w:tcPr>
          <w:p w:rsidR="00DF35C0" w:rsidRPr="00DF35C0" w:rsidRDefault="00DF35C0">
            <w:pPr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F35C0" w:rsidRPr="00DF35C0" w:rsidRDefault="00DF35C0" w:rsidP="00DF35C0">
            <w:pPr>
              <w:jc w:val="center"/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3</w:t>
            </w:r>
          </w:p>
        </w:tc>
      </w:tr>
      <w:tr w:rsidR="00DF35C0" w:rsidRPr="00DF35C0">
        <w:trPr>
          <w:cantSplit/>
        </w:trPr>
        <w:tc>
          <w:tcPr>
            <w:tcW w:w="7513" w:type="dxa"/>
          </w:tcPr>
          <w:p w:rsidR="00DF35C0" w:rsidRPr="00DF35C0" w:rsidRDefault="00DF35C0">
            <w:pPr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DF35C0" w:rsidRPr="00DF35C0" w:rsidRDefault="00DF35C0" w:rsidP="00DF35C0">
            <w:pPr>
              <w:jc w:val="center"/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3</w:t>
            </w:r>
          </w:p>
        </w:tc>
      </w:tr>
      <w:tr w:rsidR="00DF35C0" w:rsidRPr="00DF35C0">
        <w:trPr>
          <w:cantSplit/>
        </w:trPr>
        <w:tc>
          <w:tcPr>
            <w:tcW w:w="7513" w:type="dxa"/>
          </w:tcPr>
          <w:p w:rsidR="00DF35C0" w:rsidRPr="00DF35C0" w:rsidRDefault="00DF35C0">
            <w:pPr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DF35C0" w:rsidRPr="00DF35C0" w:rsidRDefault="00DF35C0" w:rsidP="00DF35C0">
            <w:pPr>
              <w:jc w:val="center"/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2</w:t>
            </w:r>
          </w:p>
        </w:tc>
      </w:tr>
      <w:tr w:rsidR="00DF35C0" w:rsidRPr="00DF35C0">
        <w:trPr>
          <w:cantSplit/>
        </w:trPr>
        <w:tc>
          <w:tcPr>
            <w:tcW w:w="7513" w:type="dxa"/>
          </w:tcPr>
          <w:p w:rsidR="00DF35C0" w:rsidRPr="00DF35C0" w:rsidRDefault="00DF35C0">
            <w:pPr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F35C0" w:rsidRPr="00DF35C0" w:rsidRDefault="00DF35C0" w:rsidP="00DF35C0">
            <w:pPr>
              <w:jc w:val="center"/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12</w:t>
            </w:r>
          </w:p>
        </w:tc>
      </w:tr>
      <w:tr w:rsidR="00DF35C0" w:rsidRPr="00DF35C0">
        <w:trPr>
          <w:cantSplit/>
        </w:trPr>
        <w:tc>
          <w:tcPr>
            <w:tcW w:w="7513" w:type="dxa"/>
          </w:tcPr>
          <w:p w:rsidR="00DF35C0" w:rsidRPr="00DF35C0" w:rsidRDefault="00DF35C0">
            <w:pPr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DF35C0" w:rsidRPr="00DF35C0" w:rsidRDefault="00DF35C0" w:rsidP="00DF35C0">
            <w:pPr>
              <w:jc w:val="center"/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1</w:t>
            </w:r>
          </w:p>
        </w:tc>
      </w:tr>
      <w:tr w:rsidR="00DF35C0" w:rsidRPr="00DF35C0">
        <w:trPr>
          <w:cantSplit/>
        </w:trPr>
        <w:tc>
          <w:tcPr>
            <w:tcW w:w="7513" w:type="dxa"/>
          </w:tcPr>
          <w:p w:rsidR="00DF35C0" w:rsidRPr="00DF35C0" w:rsidRDefault="00DF35C0">
            <w:pPr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DF35C0" w:rsidRPr="00DF35C0" w:rsidRDefault="002E1DE2" w:rsidP="00DF35C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DF35C0" w:rsidRPr="00DF35C0">
        <w:trPr>
          <w:cantSplit/>
        </w:trPr>
        <w:tc>
          <w:tcPr>
            <w:tcW w:w="7513" w:type="dxa"/>
          </w:tcPr>
          <w:p w:rsidR="00DF35C0" w:rsidRPr="00DF35C0" w:rsidRDefault="00DF35C0">
            <w:pPr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F35C0" w:rsidRPr="00DF35C0" w:rsidRDefault="00DF35C0" w:rsidP="00DF35C0">
            <w:pPr>
              <w:jc w:val="center"/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11</w:t>
            </w:r>
          </w:p>
        </w:tc>
      </w:tr>
      <w:tr w:rsidR="00DF35C0" w:rsidRPr="00DF35C0">
        <w:trPr>
          <w:cantSplit/>
        </w:trPr>
        <w:tc>
          <w:tcPr>
            <w:tcW w:w="7513" w:type="dxa"/>
          </w:tcPr>
          <w:p w:rsidR="00DF35C0" w:rsidRPr="00DF35C0" w:rsidRDefault="00DF35C0">
            <w:pPr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DF35C0" w:rsidRPr="00DF35C0" w:rsidRDefault="00DF35C0" w:rsidP="00DF35C0">
            <w:pPr>
              <w:jc w:val="center"/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44</w:t>
            </w:r>
          </w:p>
        </w:tc>
      </w:tr>
      <w:tr w:rsidR="00DF35C0" w:rsidRPr="00DF35C0">
        <w:trPr>
          <w:cantSplit/>
        </w:trPr>
        <w:tc>
          <w:tcPr>
            <w:tcW w:w="7513" w:type="dxa"/>
          </w:tcPr>
          <w:p w:rsidR="00DF35C0" w:rsidRPr="00DF35C0" w:rsidRDefault="00DF35C0">
            <w:pPr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DF35C0" w:rsidRPr="00DF35C0" w:rsidRDefault="00DF35C0" w:rsidP="002E1DE2">
            <w:pPr>
              <w:jc w:val="center"/>
              <w:rPr>
                <w:noProof/>
                <w:sz w:val="22"/>
                <w:szCs w:val="22"/>
              </w:rPr>
            </w:pPr>
            <w:r w:rsidRPr="00DF35C0">
              <w:rPr>
                <w:noProof/>
                <w:sz w:val="22"/>
                <w:szCs w:val="22"/>
              </w:rPr>
              <w:t>50</w:t>
            </w:r>
            <w:r w:rsidR="002E1DE2">
              <w:rPr>
                <w:noProof/>
                <w:sz w:val="22"/>
                <w:szCs w:val="22"/>
              </w:rPr>
              <w:t>5</w:t>
            </w:r>
            <w:bookmarkStart w:id="0" w:name="_GoBack"/>
            <w:bookmarkEnd w:id="0"/>
          </w:p>
        </w:tc>
      </w:tr>
    </w:tbl>
    <w:p w:rsidR="00575637" w:rsidRPr="00DF35C0" w:rsidRDefault="00575637">
      <w:pPr>
        <w:rPr>
          <w:noProof/>
          <w:sz w:val="22"/>
          <w:szCs w:val="22"/>
        </w:rPr>
      </w:pPr>
    </w:p>
    <w:sectPr w:rsidR="00575637" w:rsidRPr="00DF35C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5C0"/>
    <w:rsid w:val="002E1DE2"/>
    <w:rsid w:val="00575637"/>
    <w:rsid w:val="00DF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1</Pages>
  <Words>267</Words>
  <Characters>2229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2</cp:revision>
  <cp:lastPrinted>1900-12-31T19:00:00Z</cp:lastPrinted>
  <dcterms:created xsi:type="dcterms:W3CDTF">2025-01-29T14:01:00Z</dcterms:created>
  <dcterms:modified xsi:type="dcterms:W3CDTF">2025-01-29T14:10:00Z</dcterms:modified>
</cp:coreProperties>
</file>