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6E" w:rsidRDefault="00EF151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4636E" w:rsidRDefault="00EF15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4636E" w:rsidRDefault="00EF15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31.01.2025</w:t>
      </w:r>
    </w:p>
    <w:p w:rsidR="0034636E" w:rsidRDefault="0034636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4636E" w:rsidRPr="00EF1518">
        <w:trPr>
          <w:cantSplit/>
          <w:trHeight w:val="253"/>
        </w:trPr>
        <w:tc>
          <w:tcPr>
            <w:tcW w:w="7513" w:type="dxa"/>
            <w:vMerge w:val="restart"/>
          </w:tcPr>
          <w:p w:rsidR="0034636E" w:rsidRPr="00EF1518" w:rsidRDefault="0034636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34636E" w:rsidRPr="00EF1518" w:rsidRDefault="00EF1518">
            <w:pPr>
              <w:jc w:val="center"/>
              <w:rPr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4636E" w:rsidRPr="00EF1518" w:rsidRDefault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34636E" w:rsidRPr="00EF1518">
        <w:trPr>
          <w:cantSplit/>
          <w:trHeight w:val="437"/>
        </w:trPr>
        <w:tc>
          <w:tcPr>
            <w:tcW w:w="7513" w:type="dxa"/>
            <w:vMerge/>
          </w:tcPr>
          <w:p w:rsidR="0034636E" w:rsidRPr="00EF1518" w:rsidRDefault="0034636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4636E" w:rsidRPr="00EF1518" w:rsidRDefault="0034636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4636E" w:rsidRPr="00EF1518">
        <w:trPr>
          <w:cantSplit/>
        </w:trPr>
        <w:tc>
          <w:tcPr>
            <w:tcW w:w="7513" w:type="dxa"/>
          </w:tcPr>
          <w:p w:rsidR="0034636E" w:rsidRPr="00EF1518" w:rsidRDefault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34636E" w:rsidRPr="00EF1518" w:rsidRDefault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34636E" w:rsidRPr="00EF1518">
        <w:trPr>
          <w:cantSplit/>
        </w:trPr>
        <w:tc>
          <w:tcPr>
            <w:tcW w:w="7513" w:type="dxa"/>
          </w:tcPr>
          <w:p w:rsidR="0034636E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34636E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3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0003.0008.0086.0539 Водный налог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6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9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4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139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4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31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5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15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4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16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5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6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7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15</w:t>
            </w:r>
          </w:p>
        </w:tc>
      </w:tr>
      <w:tr w:rsidR="00EF1518" w:rsidRPr="00EF1518">
        <w:trPr>
          <w:cantSplit/>
        </w:trPr>
        <w:tc>
          <w:tcPr>
            <w:tcW w:w="7513" w:type="dxa"/>
          </w:tcPr>
          <w:p w:rsidR="00EF1518" w:rsidRPr="00EF1518" w:rsidRDefault="00EF1518">
            <w:pPr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F1518" w:rsidRPr="00EF1518" w:rsidRDefault="00EF1518" w:rsidP="00EF1518">
            <w:pPr>
              <w:jc w:val="center"/>
              <w:rPr>
                <w:noProof/>
                <w:sz w:val="22"/>
                <w:szCs w:val="22"/>
              </w:rPr>
            </w:pPr>
            <w:r w:rsidRPr="00EF1518">
              <w:rPr>
                <w:noProof/>
                <w:sz w:val="22"/>
                <w:szCs w:val="22"/>
              </w:rPr>
              <w:t>298</w:t>
            </w:r>
          </w:p>
        </w:tc>
      </w:tr>
    </w:tbl>
    <w:p w:rsidR="0034636E" w:rsidRPr="00EF1518" w:rsidRDefault="0034636E">
      <w:pPr>
        <w:rPr>
          <w:noProof/>
          <w:sz w:val="22"/>
          <w:szCs w:val="22"/>
        </w:rPr>
      </w:pPr>
    </w:p>
    <w:sectPr w:rsidR="0034636E" w:rsidRPr="00EF151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18"/>
    <w:rsid w:val="0034636E"/>
    <w:rsid w:val="00981081"/>
    <w:rsid w:val="00E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264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2025-08-26T06:12:00Z</cp:lastPrinted>
  <dcterms:created xsi:type="dcterms:W3CDTF">2025-02-11T06:55:00Z</dcterms:created>
  <dcterms:modified xsi:type="dcterms:W3CDTF">2025-08-26T06:12:00Z</dcterms:modified>
</cp:coreProperties>
</file>