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F3D6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AF3D6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AF3D6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01.02.2025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28.02.2025</w:t>
      </w:r>
    </w:p>
    <w:p w:rsidR="00000000" w:rsidRDefault="00AF3D6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AF3D6E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AF3D6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AF3D6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AF3D6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AF3D6E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AF3D6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AF3D6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AF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AF3D6E" w:rsidRDefault="00AF3D6E">
            <w:pPr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000000" w:rsidRPr="00AF3D6E" w:rsidRDefault="00AF3D6E" w:rsidP="00AF3D6E">
            <w:pPr>
              <w:jc w:val="center"/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1</w:t>
            </w:r>
          </w:p>
        </w:tc>
      </w:tr>
      <w:tr w:rsidR="00AF3D6E" w:rsidRPr="00AF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3D6E" w:rsidRPr="00AF3D6E" w:rsidRDefault="00AF3D6E">
            <w:pPr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F3D6E" w:rsidRPr="00AF3D6E" w:rsidRDefault="00AF3D6E" w:rsidP="00AF3D6E">
            <w:pPr>
              <w:jc w:val="center"/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1</w:t>
            </w:r>
          </w:p>
        </w:tc>
      </w:tr>
      <w:tr w:rsidR="00AF3D6E" w:rsidRPr="00AF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3D6E" w:rsidRPr="00AF3D6E" w:rsidRDefault="00AF3D6E">
            <w:pPr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F3D6E" w:rsidRPr="00AF3D6E" w:rsidRDefault="00AF3D6E" w:rsidP="00AF3D6E">
            <w:pPr>
              <w:jc w:val="center"/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3</w:t>
            </w:r>
          </w:p>
        </w:tc>
      </w:tr>
      <w:tr w:rsidR="00AF3D6E" w:rsidRPr="00AF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3D6E" w:rsidRPr="00AF3D6E" w:rsidRDefault="00AF3D6E">
            <w:pPr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AF3D6E" w:rsidRPr="00AF3D6E" w:rsidRDefault="00AF3D6E" w:rsidP="00AF3D6E">
            <w:pPr>
              <w:jc w:val="center"/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3</w:t>
            </w:r>
          </w:p>
        </w:tc>
      </w:tr>
      <w:tr w:rsidR="00AF3D6E" w:rsidRPr="00AF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3D6E" w:rsidRPr="00AF3D6E" w:rsidRDefault="00AF3D6E">
            <w:pPr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F3D6E" w:rsidRPr="00AF3D6E" w:rsidRDefault="00AF3D6E" w:rsidP="00AF3D6E">
            <w:pPr>
              <w:jc w:val="center"/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6</w:t>
            </w:r>
          </w:p>
        </w:tc>
      </w:tr>
      <w:tr w:rsidR="00AF3D6E" w:rsidRPr="00AF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3D6E" w:rsidRPr="00AF3D6E" w:rsidRDefault="00AF3D6E">
            <w:pPr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F3D6E" w:rsidRPr="00AF3D6E" w:rsidRDefault="00AF3D6E" w:rsidP="00AF3D6E">
            <w:pPr>
              <w:jc w:val="center"/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7</w:t>
            </w:r>
          </w:p>
        </w:tc>
      </w:tr>
      <w:tr w:rsidR="00AF3D6E" w:rsidRPr="00AF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3D6E" w:rsidRPr="00AF3D6E" w:rsidRDefault="00AF3D6E">
            <w:pPr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F3D6E" w:rsidRPr="00AF3D6E" w:rsidRDefault="00AF3D6E" w:rsidP="00AF3D6E">
            <w:pPr>
              <w:jc w:val="center"/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5</w:t>
            </w:r>
          </w:p>
        </w:tc>
      </w:tr>
      <w:tr w:rsidR="00AF3D6E" w:rsidRPr="00AF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3D6E" w:rsidRPr="00AF3D6E" w:rsidRDefault="00AF3D6E">
            <w:pPr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AF3D6E" w:rsidRPr="00AF3D6E" w:rsidRDefault="00AF3D6E" w:rsidP="00AF3D6E">
            <w:pPr>
              <w:jc w:val="center"/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1</w:t>
            </w:r>
          </w:p>
        </w:tc>
      </w:tr>
      <w:tr w:rsidR="00AF3D6E" w:rsidRPr="00AF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3D6E" w:rsidRPr="00AF3D6E" w:rsidRDefault="00AF3D6E">
            <w:pPr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AF3D6E" w:rsidRPr="00AF3D6E" w:rsidRDefault="00AF3D6E" w:rsidP="00AF3D6E">
            <w:pPr>
              <w:jc w:val="center"/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5</w:t>
            </w:r>
          </w:p>
        </w:tc>
      </w:tr>
      <w:tr w:rsidR="00AF3D6E" w:rsidRPr="00AF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3D6E" w:rsidRPr="00AF3D6E" w:rsidRDefault="00AF3D6E">
            <w:pPr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F3D6E" w:rsidRPr="00AF3D6E" w:rsidRDefault="00AF3D6E" w:rsidP="00AF3D6E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</w:t>
            </w:r>
          </w:p>
        </w:tc>
      </w:tr>
      <w:tr w:rsidR="00AF3D6E" w:rsidRPr="00AF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3D6E" w:rsidRPr="00AF3D6E" w:rsidRDefault="00AF3D6E">
            <w:pPr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AF3D6E" w:rsidRPr="00AF3D6E" w:rsidRDefault="00AF3D6E" w:rsidP="00AF3D6E">
            <w:pPr>
              <w:jc w:val="center"/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1</w:t>
            </w:r>
          </w:p>
        </w:tc>
      </w:tr>
      <w:tr w:rsidR="00AF3D6E" w:rsidRPr="00AF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3D6E" w:rsidRPr="00AF3D6E" w:rsidRDefault="00AF3D6E">
            <w:pPr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AF3D6E" w:rsidRPr="00AF3D6E" w:rsidRDefault="00AF3D6E" w:rsidP="00AF3D6E">
            <w:pPr>
              <w:jc w:val="center"/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2</w:t>
            </w:r>
          </w:p>
        </w:tc>
      </w:tr>
      <w:tr w:rsidR="00AF3D6E" w:rsidRPr="00AF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3D6E" w:rsidRPr="00AF3D6E" w:rsidRDefault="00AF3D6E">
            <w:pPr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F3D6E" w:rsidRPr="00AF3D6E" w:rsidRDefault="00AF3D6E" w:rsidP="00AF3D6E">
            <w:pPr>
              <w:jc w:val="center"/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264</w:t>
            </w:r>
          </w:p>
        </w:tc>
      </w:tr>
      <w:tr w:rsidR="00AF3D6E" w:rsidRPr="00AF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3D6E" w:rsidRPr="00AF3D6E" w:rsidRDefault="00AF3D6E">
            <w:pPr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AF3D6E" w:rsidRPr="00AF3D6E" w:rsidRDefault="00AF3D6E" w:rsidP="00AF3D6E">
            <w:pPr>
              <w:jc w:val="center"/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3</w:t>
            </w:r>
          </w:p>
        </w:tc>
      </w:tr>
      <w:tr w:rsidR="00AF3D6E" w:rsidRPr="00AF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3D6E" w:rsidRPr="00AF3D6E" w:rsidRDefault="00AF3D6E">
            <w:pPr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AF3D6E" w:rsidRPr="00AF3D6E" w:rsidRDefault="00AF3D6E" w:rsidP="00AF3D6E">
            <w:pPr>
              <w:jc w:val="center"/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1</w:t>
            </w:r>
          </w:p>
        </w:tc>
      </w:tr>
      <w:tr w:rsidR="00AF3D6E" w:rsidRPr="00AF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3D6E" w:rsidRPr="00AF3D6E" w:rsidRDefault="00AF3D6E">
            <w:pPr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F3D6E" w:rsidRPr="00AF3D6E" w:rsidRDefault="00AF3D6E" w:rsidP="00AF3D6E">
            <w:pPr>
              <w:jc w:val="center"/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28</w:t>
            </w:r>
          </w:p>
        </w:tc>
      </w:tr>
      <w:tr w:rsidR="00AF3D6E" w:rsidRPr="00AF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3D6E" w:rsidRPr="00AF3D6E" w:rsidRDefault="00AF3D6E">
            <w:pPr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F3D6E" w:rsidRPr="00AF3D6E" w:rsidRDefault="00AF3D6E" w:rsidP="00AF3D6E">
            <w:pPr>
              <w:jc w:val="center"/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3</w:t>
            </w:r>
          </w:p>
        </w:tc>
      </w:tr>
      <w:tr w:rsidR="00AF3D6E" w:rsidRPr="00AF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3D6E" w:rsidRPr="00AF3D6E" w:rsidRDefault="00AF3D6E">
            <w:pPr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F3D6E" w:rsidRPr="00AF3D6E" w:rsidRDefault="00AF3D6E" w:rsidP="00AF3D6E">
            <w:pPr>
              <w:jc w:val="center"/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7</w:t>
            </w:r>
          </w:p>
        </w:tc>
      </w:tr>
      <w:tr w:rsidR="00AF3D6E" w:rsidRPr="00AF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3D6E" w:rsidRPr="00AF3D6E" w:rsidRDefault="00AF3D6E">
            <w:pPr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AF3D6E" w:rsidRPr="00AF3D6E" w:rsidRDefault="00AF3D6E" w:rsidP="00AF3D6E">
            <w:pPr>
              <w:jc w:val="center"/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1</w:t>
            </w:r>
          </w:p>
        </w:tc>
      </w:tr>
      <w:tr w:rsidR="00AF3D6E" w:rsidRPr="00AF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3D6E" w:rsidRPr="00AF3D6E" w:rsidRDefault="00AF3D6E">
            <w:pPr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AF3D6E" w:rsidRPr="00AF3D6E" w:rsidRDefault="00AF3D6E" w:rsidP="00AF3D6E">
            <w:pPr>
              <w:jc w:val="center"/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5</w:t>
            </w:r>
          </w:p>
        </w:tc>
      </w:tr>
      <w:tr w:rsidR="00AF3D6E" w:rsidRPr="00AF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3D6E" w:rsidRPr="00AF3D6E" w:rsidRDefault="00AF3D6E">
            <w:pPr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F3D6E" w:rsidRPr="00AF3D6E" w:rsidRDefault="00AF3D6E" w:rsidP="00AF3D6E">
            <w:pPr>
              <w:jc w:val="center"/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8</w:t>
            </w:r>
          </w:p>
        </w:tc>
      </w:tr>
      <w:tr w:rsidR="00AF3D6E" w:rsidRPr="00AF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3D6E" w:rsidRPr="00AF3D6E" w:rsidRDefault="00AF3D6E">
            <w:pPr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AF3D6E" w:rsidRPr="00AF3D6E" w:rsidRDefault="00AF3D6E" w:rsidP="00AF3D6E">
            <w:pPr>
              <w:jc w:val="center"/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1</w:t>
            </w:r>
          </w:p>
        </w:tc>
      </w:tr>
      <w:tr w:rsidR="00AF3D6E" w:rsidRPr="00AF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3D6E" w:rsidRPr="00AF3D6E" w:rsidRDefault="00AF3D6E">
            <w:pPr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AF3D6E" w:rsidRPr="00AF3D6E" w:rsidRDefault="00AF3D6E" w:rsidP="00AF3D6E">
            <w:pPr>
              <w:jc w:val="center"/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1</w:t>
            </w:r>
          </w:p>
        </w:tc>
      </w:tr>
      <w:tr w:rsidR="00AF3D6E" w:rsidRPr="00AF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3D6E" w:rsidRPr="00AF3D6E" w:rsidRDefault="00AF3D6E">
            <w:pPr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F3D6E" w:rsidRPr="00AF3D6E" w:rsidRDefault="00AF3D6E" w:rsidP="00AF3D6E">
            <w:pPr>
              <w:jc w:val="center"/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3</w:t>
            </w:r>
          </w:p>
        </w:tc>
      </w:tr>
      <w:tr w:rsidR="00AF3D6E" w:rsidRPr="00AF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3D6E" w:rsidRPr="00AF3D6E" w:rsidRDefault="00AF3D6E">
            <w:pPr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F3D6E" w:rsidRPr="00AF3D6E" w:rsidRDefault="00AF3D6E" w:rsidP="00AF3D6E">
            <w:pPr>
              <w:jc w:val="center"/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1</w:t>
            </w:r>
            <w:r>
              <w:rPr>
                <w:noProof/>
                <w:sz w:val="22"/>
              </w:rPr>
              <w:t>1</w:t>
            </w:r>
          </w:p>
        </w:tc>
      </w:tr>
      <w:tr w:rsidR="00AF3D6E" w:rsidRPr="00AF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3D6E" w:rsidRPr="00AF3D6E" w:rsidRDefault="00AF3D6E">
            <w:pPr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AF3D6E" w:rsidRPr="00AF3D6E" w:rsidRDefault="00AF3D6E" w:rsidP="00AF3D6E">
            <w:pPr>
              <w:jc w:val="center"/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3</w:t>
            </w:r>
          </w:p>
        </w:tc>
      </w:tr>
      <w:tr w:rsidR="00AF3D6E" w:rsidRPr="00AF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3D6E" w:rsidRPr="00AF3D6E" w:rsidRDefault="00AF3D6E">
            <w:pPr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F3D6E" w:rsidRPr="00AF3D6E" w:rsidRDefault="00AF3D6E" w:rsidP="00AF3D6E">
            <w:pPr>
              <w:jc w:val="center"/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12</w:t>
            </w:r>
          </w:p>
        </w:tc>
      </w:tr>
      <w:tr w:rsidR="00AF3D6E" w:rsidRPr="00AF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3D6E" w:rsidRPr="00AF3D6E" w:rsidRDefault="00AF3D6E">
            <w:pPr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AF3D6E" w:rsidRPr="00AF3D6E" w:rsidRDefault="00AF3D6E" w:rsidP="00AF3D6E">
            <w:pPr>
              <w:jc w:val="center"/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6</w:t>
            </w:r>
          </w:p>
        </w:tc>
      </w:tr>
      <w:tr w:rsidR="00AF3D6E" w:rsidRPr="00AF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3D6E" w:rsidRPr="00AF3D6E" w:rsidRDefault="00AF3D6E">
            <w:pPr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ИТОГО:</w:t>
            </w:r>
          </w:p>
        </w:tc>
        <w:tc>
          <w:tcPr>
            <w:tcW w:w="2268" w:type="dxa"/>
          </w:tcPr>
          <w:p w:rsidR="00AF3D6E" w:rsidRPr="00AF3D6E" w:rsidRDefault="00AF3D6E" w:rsidP="00AF3D6E">
            <w:pPr>
              <w:jc w:val="center"/>
              <w:rPr>
                <w:noProof/>
                <w:sz w:val="22"/>
              </w:rPr>
            </w:pPr>
            <w:r w:rsidRPr="00AF3D6E">
              <w:rPr>
                <w:noProof/>
                <w:sz w:val="22"/>
              </w:rPr>
              <w:t>394</w:t>
            </w:r>
          </w:p>
        </w:tc>
      </w:tr>
    </w:tbl>
    <w:p w:rsidR="00000000" w:rsidRPr="00AF3D6E" w:rsidRDefault="00AF3D6E">
      <w:pPr>
        <w:rPr>
          <w:noProof/>
          <w:sz w:val="22"/>
        </w:rPr>
      </w:pPr>
      <w:bookmarkStart w:id="0" w:name="_GoBack"/>
      <w:bookmarkEnd w:id="0"/>
    </w:p>
    <w:sectPr w:rsidR="00000000" w:rsidRPr="00AF3D6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D6E"/>
    <w:rsid w:val="00A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2025-09-19T05:11:00Z</cp:lastPrinted>
  <dcterms:created xsi:type="dcterms:W3CDTF">2025-09-19T05:08:00Z</dcterms:created>
  <dcterms:modified xsi:type="dcterms:W3CDTF">2025-09-19T05:12:00Z</dcterms:modified>
</cp:coreProperties>
</file>