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E78E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E78E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E78E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01.03.2025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31.03.2025</w:t>
      </w:r>
    </w:p>
    <w:p w:rsidR="00000000" w:rsidRDefault="00AE78E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AE78E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E78E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E78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E78E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E78E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E78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E78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000000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3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5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7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10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3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2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35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8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2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2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2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3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11</w:t>
            </w:r>
          </w:p>
        </w:tc>
        <w:bookmarkStart w:id="0" w:name="_GoBack"/>
        <w:bookmarkEnd w:id="0"/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1</w:t>
            </w:r>
          </w:p>
        </w:tc>
      </w:tr>
      <w:tr w:rsidR="00AE78EC" w:rsidRPr="00AE7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E78EC" w:rsidRPr="00AE78EC" w:rsidRDefault="00AE78EC">
            <w:pPr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AE78EC" w:rsidRPr="00AE78EC" w:rsidRDefault="00AE78EC" w:rsidP="00AE78EC">
            <w:pPr>
              <w:jc w:val="center"/>
              <w:rPr>
                <w:noProof/>
                <w:sz w:val="22"/>
                <w:szCs w:val="22"/>
              </w:rPr>
            </w:pPr>
            <w:r w:rsidRPr="00AE78EC">
              <w:rPr>
                <w:noProof/>
                <w:sz w:val="22"/>
                <w:szCs w:val="22"/>
              </w:rPr>
              <w:t>344</w:t>
            </w:r>
          </w:p>
        </w:tc>
      </w:tr>
    </w:tbl>
    <w:p w:rsidR="00000000" w:rsidRPr="00AE78EC" w:rsidRDefault="00AE78EC" w:rsidP="00AE78EC">
      <w:pPr>
        <w:rPr>
          <w:noProof/>
          <w:sz w:val="22"/>
          <w:szCs w:val="22"/>
        </w:rPr>
      </w:pPr>
    </w:p>
    <w:sectPr w:rsidR="00000000" w:rsidRPr="00AE78E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EC"/>
    <w:rsid w:val="00A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2025-09-19T07:23:00Z</cp:lastPrinted>
  <dcterms:created xsi:type="dcterms:W3CDTF">2025-09-19T07:16:00Z</dcterms:created>
  <dcterms:modified xsi:type="dcterms:W3CDTF">2025-09-19T07:25:00Z</dcterms:modified>
</cp:coreProperties>
</file>