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E3" w:rsidRDefault="007D7F8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264E3" w:rsidRDefault="007D7F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D7F8A" w:rsidRPr="007D7F8A" w:rsidRDefault="007D7F8A" w:rsidP="007D7F8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B264E3" w:rsidRDefault="00B264E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264E3">
        <w:trPr>
          <w:cantSplit/>
          <w:trHeight w:val="225"/>
        </w:trPr>
        <w:tc>
          <w:tcPr>
            <w:tcW w:w="7513" w:type="dxa"/>
            <w:vMerge w:val="restart"/>
          </w:tcPr>
          <w:p w:rsidR="00B264E3" w:rsidRDefault="00B264E3">
            <w:pPr>
              <w:jc w:val="center"/>
              <w:rPr>
                <w:noProof/>
                <w:sz w:val="18"/>
                <w:lang w:val="en-US"/>
              </w:rPr>
            </w:pPr>
          </w:p>
          <w:p w:rsidR="00B264E3" w:rsidRDefault="007D7F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64E3" w:rsidRDefault="007D7F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264E3">
        <w:trPr>
          <w:cantSplit/>
          <w:trHeight w:val="437"/>
        </w:trPr>
        <w:tc>
          <w:tcPr>
            <w:tcW w:w="7513" w:type="dxa"/>
            <w:vMerge/>
          </w:tcPr>
          <w:p w:rsidR="00B264E3" w:rsidRDefault="00B264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64E3" w:rsidRDefault="00B264E3">
            <w:pPr>
              <w:jc w:val="center"/>
              <w:rPr>
                <w:noProof/>
                <w:sz w:val="18"/>
              </w:rPr>
            </w:pPr>
          </w:p>
        </w:tc>
      </w:tr>
      <w:tr w:rsidR="00B264E3" w:rsidRPr="007D7F8A">
        <w:trPr>
          <w:cantSplit/>
        </w:trPr>
        <w:tc>
          <w:tcPr>
            <w:tcW w:w="7513" w:type="dxa"/>
          </w:tcPr>
          <w:p w:rsidR="00B264E3" w:rsidRPr="007D7F8A" w:rsidRDefault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264E3" w:rsidRPr="007D7F8A" w:rsidRDefault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B264E3" w:rsidRPr="007D7F8A">
        <w:trPr>
          <w:cantSplit/>
        </w:trPr>
        <w:tc>
          <w:tcPr>
            <w:tcW w:w="7513" w:type="dxa"/>
          </w:tcPr>
          <w:p w:rsidR="00B264E3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264E3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5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6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8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D7F8A" w:rsidRPr="007D7F8A" w:rsidRDefault="005A3D94" w:rsidP="007D7F8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3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5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3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8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7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3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5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2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9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7D7F8A" w:rsidRPr="007D7F8A" w:rsidRDefault="007D7F8A" w:rsidP="007D7F8A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</w:t>
            </w:r>
          </w:p>
        </w:tc>
      </w:tr>
      <w:tr w:rsidR="007D7F8A" w:rsidRPr="007D7F8A">
        <w:trPr>
          <w:cantSplit/>
        </w:trPr>
        <w:tc>
          <w:tcPr>
            <w:tcW w:w="7513" w:type="dxa"/>
          </w:tcPr>
          <w:p w:rsidR="007D7F8A" w:rsidRPr="007D7F8A" w:rsidRDefault="007D7F8A">
            <w:pPr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D7F8A" w:rsidRPr="007D7F8A" w:rsidRDefault="007D7F8A" w:rsidP="005A3D94">
            <w:pPr>
              <w:jc w:val="center"/>
              <w:rPr>
                <w:noProof/>
                <w:sz w:val="22"/>
                <w:szCs w:val="22"/>
              </w:rPr>
            </w:pPr>
            <w:r w:rsidRPr="007D7F8A">
              <w:rPr>
                <w:noProof/>
                <w:sz w:val="22"/>
                <w:szCs w:val="22"/>
              </w:rPr>
              <w:t>12</w:t>
            </w:r>
            <w:r w:rsidR="005A3D94">
              <w:rPr>
                <w:noProof/>
                <w:sz w:val="22"/>
                <w:szCs w:val="22"/>
              </w:rPr>
              <w:t>6</w:t>
            </w:r>
          </w:p>
        </w:tc>
      </w:tr>
    </w:tbl>
    <w:p w:rsidR="00B264E3" w:rsidRPr="007D7F8A" w:rsidRDefault="00B264E3">
      <w:pPr>
        <w:rPr>
          <w:noProof/>
          <w:sz w:val="22"/>
          <w:szCs w:val="22"/>
        </w:rPr>
      </w:pPr>
    </w:p>
    <w:sectPr w:rsidR="00B264E3" w:rsidRPr="007D7F8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8A"/>
    <w:rsid w:val="005A3D94"/>
    <w:rsid w:val="007D7F8A"/>
    <w:rsid w:val="00B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268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2026-02-11T14:18:00Z</dcterms:created>
  <dcterms:modified xsi:type="dcterms:W3CDTF">2026-02-11T14:27:00Z</dcterms:modified>
</cp:coreProperties>
</file>