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461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8461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8461E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 01.02.2026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28.02.2026</w:t>
      </w:r>
    </w:p>
    <w:p w:rsidR="0078461E" w:rsidRPr="0078461E" w:rsidRDefault="0078461E">
      <w:pPr>
        <w:jc w:val="center"/>
        <w:rPr>
          <w:noProof/>
          <w:sz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78461E">
            <w:pPr>
              <w:jc w:val="center"/>
              <w:rPr>
                <w:noProof/>
                <w:sz w:val="18"/>
                <w:lang w:val="en-US"/>
              </w:rPr>
            </w:pPr>
            <w:bookmarkStart w:id="0" w:name="_GoBack"/>
            <w:bookmarkEnd w:id="0"/>
          </w:p>
          <w:p w:rsidR="00000000" w:rsidRDefault="0078461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846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846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8461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846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846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2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1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1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2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2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3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11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9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1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2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1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1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7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1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2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8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1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27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2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6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5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1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2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9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1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2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3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6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2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2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2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3</w:t>
            </w:r>
          </w:p>
        </w:tc>
      </w:tr>
      <w:tr w:rsidR="0078461E" w:rsidRPr="00784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8461E" w:rsidRPr="0078461E" w:rsidRDefault="0078461E">
            <w:pPr>
              <w:rPr>
                <w:noProof/>
              </w:rPr>
            </w:pPr>
            <w:r w:rsidRPr="0078461E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78461E" w:rsidRPr="0078461E" w:rsidRDefault="0078461E" w:rsidP="0078461E">
            <w:pPr>
              <w:jc w:val="center"/>
              <w:rPr>
                <w:noProof/>
              </w:rPr>
            </w:pPr>
            <w:r w:rsidRPr="0078461E">
              <w:rPr>
                <w:noProof/>
              </w:rPr>
              <w:t>128</w:t>
            </w:r>
          </w:p>
        </w:tc>
      </w:tr>
    </w:tbl>
    <w:p w:rsidR="00000000" w:rsidRPr="0078461E" w:rsidRDefault="0078461E" w:rsidP="0078461E">
      <w:pPr>
        <w:rPr>
          <w:noProof/>
        </w:rPr>
      </w:pPr>
    </w:p>
    <w:sectPr w:rsidR="00000000" w:rsidRPr="0078461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1E"/>
    <w:rsid w:val="0078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2026-03-11T09:28:00Z</dcterms:created>
  <dcterms:modified xsi:type="dcterms:W3CDTF">2026-03-11T09:36:00Z</dcterms:modified>
</cp:coreProperties>
</file>