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5B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45B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45B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01.03.2026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000000" w:rsidRDefault="00745B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45B0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45B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45B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45B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45B0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45B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45B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2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0003.0008.0086.0539 Водный налог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4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8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20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3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4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3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3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23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29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4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6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7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3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6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4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4</w:t>
            </w: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45B07" w:rsidRPr="00745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B07" w:rsidRPr="00745B07" w:rsidRDefault="00745B07">
            <w:pPr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45B07" w:rsidRPr="00745B07" w:rsidRDefault="00745B07" w:rsidP="00745B07">
            <w:pPr>
              <w:jc w:val="center"/>
              <w:rPr>
                <w:noProof/>
                <w:sz w:val="22"/>
                <w:szCs w:val="22"/>
              </w:rPr>
            </w:pPr>
            <w:r w:rsidRPr="00745B07">
              <w:rPr>
                <w:noProof/>
                <w:sz w:val="22"/>
                <w:szCs w:val="22"/>
              </w:rPr>
              <w:t>153</w:t>
            </w:r>
          </w:p>
        </w:tc>
      </w:tr>
    </w:tbl>
    <w:p w:rsidR="00000000" w:rsidRPr="00745B07" w:rsidRDefault="00745B07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745B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07"/>
    <w:rsid w:val="0074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2026-05-05T05:03:00Z</dcterms:created>
  <dcterms:modified xsi:type="dcterms:W3CDTF">2026-05-05T05:07:00Z</dcterms:modified>
</cp:coreProperties>
</file>