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564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4564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4564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30.04.2026</w:t>
      </w:r>
    </w:p>
    <w:p w:rsidR="00000000" w:rsidRDefault="0064564D">
      <w:pPr>
        <w:jc w:val="center"/>
        <w:rPr>
          <w:noProof/>
          <w:sz w:val="18"/>
        </w:rPr>
      </w:pPr>
    </w:p>
    <w:p w:rsidR="0064564D" w:rsidRPr="0064564D" w:rsidRDefault="0064564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64564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4564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456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4564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4564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456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456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3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2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5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5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9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10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4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5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4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7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2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27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5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44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6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12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4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2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10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3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3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6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2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9</w:t>
            </w:r>
          </w:p>
        </w:tc>
      </w:tr>
      <w:tr w:rsidR="0064564D" w:rsidRPr="006456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4564D" w:rsidRPr="0064564D" w:rsidRDefault="0064564D">
            <w:pPr>
              <w:rPr>
                <w:noProof/>
              </w:rPr>
            </w:pPr>
            <w:r w:rsidRPr="0064564D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64564D" w:rsidRPr="0064564D" w:rsidRDefault="0064564D" w:rsidP="0064564D">
            <w:pPr>
              <w:jc w:val="center"/>
              <w:rPr>
                <w:noProof/>
              </w:rPr>
            </w:pPr>
            <w:r w:rsidRPr="0064564D">
              <w:rPr>
                <w:noProof/>
              </w:rPr>
              <w:t>195</w:t>
            </w:r>
          </w:p>
        </w:tc>
      </w:tr>
    </w:tbl>
    <w:p w:rsidR="00000000" w:rsidRPr="0064564D" w:rsidRDefault="0064564D">
      <w:pPr>
        <w:rPr>
          <w:noProof/>
        </w:rPr>
      </w:pPr>
      <w:bookmarkStart w:id="0" w:name="_GoBack"/>
      <w:bookmarkEnd w:id="0"/>
    </w:p>
    <w:sectPr w:rsidR="00000000" w:rsidRPr="0064564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4D"/>
    <w:rsid w:val="006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2026-05-12T04:43:00Z</dcterms:created>
  <dcterms:modified xsi:type="dcterms:W3CDTF">2026-05-12T04:46:00Z</dcterms:modified>
</cp:coreProperties>
</file>