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00AE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C00AE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C00AE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01.04.2024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30.06.2024</w:t>
      </w:r>
    </w:p>
    <w:p w:rsidR="00000000" w:rsidRDefault="00C00AE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C00AEE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C00AE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C00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C00AE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C00AEE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00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C00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1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3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5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2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2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2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10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7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10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30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1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3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8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4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10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31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1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2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1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49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8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47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3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18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3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3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12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30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1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11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23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130</w:t>
            </w:r>
          </w:p>
        </w:tc>
      </w:tr>
      <w:tr w:rsidR="00C00AEE" w:rsidRPr="00C0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0AEE" w:rsidRPr="00C00AEE" w:rsidRDefault="00C00AEE">
            <w:pPr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ИТОГО:</w:t>
            </w:r>
          </w:p>
        </w:tc>
        <w:tc>
          <w:tcPr>
            <w:tcW w:w="2268" w:type="dxa"/>
          </w:tcPr>
          <w:p w:rsidR="00C00AEE" w:rsidRPr="00C00AEE" w:rsidRDefault="00C00AEE" w:rsidP="00C00AEE">
            <w:pPr>
              <w:jc w:val="center"/>
              <w:rPr>
                <w:noProof/>
                <w:szCs w:val="22"/>
              </w:rPr>
            </w:pPr>
            <w:r w:rsidRPr="00C00AEE">
              <w:rPr>
                <w:noProof/>
                <w:szCs w:val="22"/>
              </w:rPr>
              <w:t>471</w:t>
            </w:r>
          </w:p>
        </w:tc>
      </w:tr>
    </w:tbl>
    <w:p w:rsidR="00000000" w:rsidRPr="00C00AEE" w:rsidRDefault="00C00AEE">
      <w:pPr>
        <w:rPr>
          <w:noProof/>
          <w:szCs w:val="22"/>
        </w:rPr>
      </w:pPr>
      <w:bookmarkStart w:id="0" w:name="_GoBack"/>
      <w:bookmarkEnd w:id="0"/>
    </w:p>
    <w:sectPr w:rsidR="00000000" w:rsidRPr="00C00AE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EE"/>
    <w:rsid w:val="00C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2024-11-28T05:31:00Z</cp:lastPrinted>
  <dcterms:created xsi:type="dcterms:W3CDTF">2024-11-28T05:29:00Z</dcterms:created>
  <dcterms:modified xsi:type="dcterms:W3CDTF">2024-11-28T05:32:00Z</dcterms:modified>
</cp:coreProperties>
</file>