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A5" w:rsidRDefault="009E1F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31AA5" w:rsidRDefault="009E1F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31AA5" w:rsidRDefault="009E1F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30.09.2024</w:t>
      </w:r>
    </w:p>
    <w:p w:rsidR="00631AA5" w:rsidRDefault="00631AA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31AA5">
        <w:trPr>
          <w:cantSplit/>
          <w:trHeight w:val="225"/>
        </w:trPr>
        <w:tc>
          <w:tcPr>
            <w:tcW w:w="7513" w:type="dxa"/>
            <w:vMerge w:val="restart"/>
          </w:tcPr>
          <w:p w:rsidR="00631AA5" w:rsidRDefault="00631AA5">
            <w:pPr>
              <w:jc w:val="center"/>
              <w:rPr>
                <w:noProof/>
                <w:sz w:val="18"/>
                <w:lang w:val="en-US"/>
              </w:rPr>
            </w:pPr>
          </w:p>
          <w:p w:rsidR="00631AA5" w:rsidRDefault="009E1F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31AA5" w:rsidRDefault="009E1F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31AA5">
        <w:trPr>
          <w:cantSplit/>
          <w:trHeight w:val="437"/>
        </w:trPr>
        <w:tc>
          <w:tcPr>
            <w:tcW w:w="7513" w:type="dxa"/>
            <w:vMerge/>
          </w:tcPr>
          <w:p w:rsidR="00631AA5" w:rsidRDefault="00631A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31AA5" w:rsidRDefault="00631AA5">
            <w:pPr>
              <w:jc w:val="center"/>
              <w:rPr>
                <w:noProof/>
                <w:sz w:val="18"/>
              </w:rPr>
            </w:pPr>
          </w:p>
        </w:tc>
      </w:tr>
      <w:tr w:rsidR="00631AA5">
        <w:trPr>
          <w:cantSplit/>
        </w:trPr>
        <w:tc>
          <w:tcPr>
            <w:tcW w:w="7513" w:type="dxa"/>
          </w:tcPr>
          <w:p w:rsidR="00631AA5" w:rsidRDefault="009E1F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31AA5" w:rsidRDefault="009E1F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1AA5" w:rsidRPr="009E1F39">
        <w:trPr>
          <w:cantSplit/>
        </w:trPr>
        <w:tc>
          <w:tcPr>
            <w:tcW w:w="7513" w:type="dxa"/>
          </w:tcPr>
          <w:p w:rsidR="00631AA5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631AA5" w:rsidRPr="009E1F39" w:rsidRDefault="009E1F39" w:rsidP="009E1F3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3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2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5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14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8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5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17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2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9E1F39" w:rsidRPr="009E1F39" w:rsidRDefault="006B76EF" w:rsidP="009E1F39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13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6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3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21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2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11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33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4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46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3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14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3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9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4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17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11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30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E1F39" w:rsidRPr="009E1F39" w:rsidRDefault="009E1F39" w:rsidP="009E1F39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136</w:t>
            </w:r>
          </w:p>
        </w:tc>
      </w:tr>
      <w:tr w:rsidR="009E1F39" w:rsidRPr="009E1F39">
        <w:trPr>
          <w:cantSplit/>
        </w:trPr>
        <w:tc>
          <w:tcPr>
            <w:tcW w:w="7513" w:type="dxa"/>
          </w:tcPr>
          <w:p w:rsidR="009E1F39" w:rsidRPr="009E1F39" w:rsidRDefault="009E1F39">
            <w:pPr>
              <w:rPr>
                <w:noProof/>
              </w:rPr>
            </w:pPr>
            <w:r w:rsidRPr="009E1F39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9E1F39" w:rsidRPr="009E1F39" w:rsidRDefault="009E1F39" w:rsidP="006B76EF">
            <w:pPr>
              <w:jc w:val="center"/>
              <w:rPr>
                <w:noProof/>
              </w:rPr>
            </w:pPr>
            <w:r w:rsidRPr="009E1F39">
              <w:rPr>
                <w:noProof/>
              </w:rPr>
              <w:t>43</w:t>
            </w:r>
            <w:r w:rsidR="006B76EF">
              <w:rPr>
                <w:noProof/>
              </w:rPr>
              <w:t>4</w:t>
            </w:r>
            <w:bookmarkStart w:id="0" w:name="_GoBack"/>
            <w:bookmarkEnd w:id="0"/>
          </w:p>
        </w:tc>
      </w:tr>
    </w:tbl>
    <w:p w:rsidR="00631AA5" w:rsidRDefault="00631AA5" w:rsidP="009E1F39">
      <w:pPr>
        <w:rPr>
          <w:noProof/>
        </w:rPr>
      </w:pPr>
    </w:p>
    <w:sectPr w:rsidR="00631AA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39"/>
    <w:rsid w:val="00631AA5"/>
    <w:rsid w:val="006B76EF"/>
    <w:rsid w:val="009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289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2024-11-29T12:47:00Z</dcterms:created>
  <dcterms:modified xsi:type="dcterms:W3CDTF">2024-11-29T12:56:00Z</dcterms:modified>
</cp:coreProperties>
</file>