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107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D107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D107C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 01.07.2025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0D107C" w:rsidRPr="000D107C" w:rsidRDefault="000D107C">
      <w:pPr>
        <w:jc w:val="center"/>
        <w:rPr>
          <w:noProof/>
          <w:sz w:val="24"/>
        </w:rPr>
      </w:pPr>
      <w:bookmarkStart w:id="0" w:name="_GoBack"/>
      <w:bookmarkEnd w:id="0"/>
    </w:p>
    <w:p w:rsidR="00000000" w:rsidRDefault="000D107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0D107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D107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D10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D107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D107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D10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D10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000000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7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2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4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4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13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26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6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4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4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7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189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37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10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34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35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2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31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2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2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5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7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14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2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12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3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5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25</w:t>
            </w:r>
          </w:p>
        </w:tc>
      </w:tr>
      <w:tr w:rsidR="000D107C" w:rsidRPr="000D1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D107C" w:rsidRPr="000D107C" w:rsidRDefault="000D107C">
            <w:pPr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0D107C" w:rsidRPr="000D107C" w:rsidRDefault="000D107C" w:rsidP="000D107C">
            <w:pPr>
              <w:jc w:val="center"/>
              <w:rPr>
                <w:rFonts w:ascii="т" w:hAnsi="т"/>
                <w:noProof/>
                <w:sz w:val="22"/>
                <w:szCs w:val="22"/>
              </w:rPr>
            </w:pPr>
            <w:r w:rsidRPr="000D107C">
              <w:rPr>
                <w:rFonts w:ascii="т" w:hAnsi="т"/>
                <w:noProof/>
                <w:sz w:val="22"/>
                <w:szCs w:val="22"/>
              </w:rPr>
              <w:t>508</w:t>
            </w:r>
          </w:p>
        </w:tc>
      </w:tr>
    </w:tbl>
    <w:p w:rsidR="00000000" w:rsidRPr="000D107C" w:rsidRDefault="000D107C">
      <w:pPr>
        <w:rPr>
          <w:rFonts w:ascii="т" w:hAnsi="т"/>
          <w:noProof/>
          <w:sz w:val="22"/>
          <w:szCs w:val="22"/>
        </w:rPr>
      </w:pPr>
    </w:p>
    <w:p w:rsidR="00000000" w:rsidRPr="000D107C" w:rsidRDefault="000D107C">
      <w:pPr>
        <w:rPr>
          <w:noProof/>
          <w:sz w:val="22"/>
          <w:szCs w:val="22"/>
        </w:rPr>
      </w:pPr>
    </w:p>
    <w:sectPr w:rsidR="00000000" w:rsidRPr="000D107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C"/>
    <w:rsid w:val="000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2025-10-10T12:41:00Z</cp:lastPrinted>
  <dcterms:created xsi:type="dcterms:W3CDTF">2025-10-10T12:38:00Z</dcterms:created>
  <dcterms:modified xsi:type="dcterms:W3CDTF">2025-10-10T12:42:00Z</dcterms:modified>
</cp:coreProperties>
</file>