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B00F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9B00F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9B00F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01.10.2025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31.12.2025</w:t>
      </w:r>
    </w:p>
    <w:p w:rsidR="00000000" w:rsidRDefault="009B00F7">
      <w:pPr>
        <w:jc w:val="center"/>
        <w:rPr>
          <w:noProof/>
          <w:sz w:val="18"/>
        </w:rPr>
      </w:pPr>
    </w:p>
    <w:p w:rsidR="009B00F7" w:rsidRPr="009B00F7" w:rsidRDefault="009B00F7">
      <w:pPr>
        <w:jc w:val="center"/>
        <w:rPr>
          <w:noProof/>
          <w:sz w:val="18"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9B00F7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9B00F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9B00F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9B00F7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000000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9B0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B00F7" w:rsidRDefault="009B00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B00F7" w:rsidRDefault="009B00F7" w:rsidP="009B00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386</w:t>
            </w:r>
          </w:p>
        </w:tc>
      </w:tr>
    </w:tbl>
    <w:p w:rsidR="00000000" w:rsidRDefault="009B00F7">
      <w:pPr>
        <w:rPr>
          <w:noProof/>
        </w:rPr>
      </w:pPr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F7"/>
    <w:rsid w:val="009B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2026-01-20T04:42:00Z</cp:lastPrinted>
  <dcterms:created xsi:type="dcterms:W3CDTF">2026-01-20T04:39:00Z</dcterms:created>
  <dcterms:modified xsi:type="dcterms:W3CDTF">2026-01-20T04:43:00Z</dcterms:modified>
</cp:coreProperties>
</file>