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31F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D31F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D31F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31.10.2022</w:t>
      </w:r>
    </w:p>
    <w:p w:rsidR="00000000" w:rsidRDefault="001D31F3">
      <w:pPr>
        <w:jc w:val="center"/>
        <w:rPr>
          <w:noProof/>
          <w:sz w:val="18"/>
          <w:lang w:val="en-US"/>
        </w:rPr>
      </w:pPr>
    </w:p>
    <w:p w:rsidR="001D31F3" w:rsidRDefault="001D31F3">
      <w:pPr>
        <w:jc w:val="center"/>
        <w:rPr>
          <w:noProof/>
          <w:sz w:val="18"/>
          <w:lang w:val="en-US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1D31F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1D31F3" w:rsidRDefault="001D31F3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1D31F3" w:rsidRDefault="001D31F3">
            <w:pPr>
              <w:jc w:val="center"/>
              <w:rPr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1D31F3" w:rsidRDefault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1D31F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1D31F3" w:rsidRDefault="001D31F3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1D31F3" w:rsidRDefault="001D31F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D31F3" w:rsidRDefault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1D31F3" w:rsidRDefault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2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2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3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3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8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14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17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6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5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15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D31F3">
              <w:rPr>
                <w:noProof/>
                <w:sz w:val="22"/>
                <w:szCs w:val="22"/>
              </w:rPr>
              <w:t>2</w:t>
            </w:r>
            <w:r w:rsidRPr="001D31F3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4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5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5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7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28</w:t>
            </w:r>
          </w:p>
        </w:tc>
      </w:tr>
      <w:tr w:rsidR="001D31F3" w:rsidRPr="001D3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D31F3" w:rsidRPr="001D31F3" w:rsidRDefault="001D31F3">
            <w:pPr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1D31F3" w:rsidRPr="001D31F3" w:rsidRDefault="001D31F3" w:rsidP="001D31F3">
            <w:pPr>
              <w:jc w:val="center"/>
              <w:rPr>
                <w:noProof/>
                <w:sz w:val="22"/>
                <w:szCs w:val="22"/>
              </w:rPr>
            </w:pPr>
            <w:r w:rsidRPr="001D31F3">
              <w:rPr>
                <w:noProof/>
                <w:sz w:val="22"/>
                <w:szCs w:val="22"/>
              </w:rPr>
              <w:t>165</w:t>
            </w:r>
          </w:p>
        </w:tc>
      </w:tr>
    </w:tbl>
    <w:p w:rsidR="00000000" w:rsidRPr="001D31F3" w:rsidRDefault="001D31F3">
      <w:pPr>
        <w:rPr>
          <w:noProof/>
          <w:sz w:val="22"/>
          <w:szCs w:val="22"/>
        </w:rPr>
      </w:pPr>
    </w:p>
    <w:sectPr w:rsidR="00000000" w:rsidRPr="001D31F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F3"/>
    <w:rsid w:val="001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2022-12-25T08:37:00Z</cp:lastPrinted>
  <dcterms:created xsi:type="dcterms:W3CDTF">2022-12-25T08:34:00Z</dcterms:created>
  <dcterms:modified xsi:type="dcterms:W3CDTF">2022-12-25T08:39:00Z</dcterms:modified>
</cp:coreProperties>
</file>