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95" w:rsidRPr="00AB3065" w:rsidRDefault="00A10FC6">
      <w:pPr>
        <w:rPr>
          <w:noProof/>
        </w:rPr>
      </w:pPr>
      <w:r w:rsidRPr="00AB3065">
        <w:rPr>
          <w:noProof/>
        </w:rPr>
        <w:t>11.04.2019 г.</w:t>
      </w:r>
    </w:p>
    <w:p w:rsidR="00346E95" w:rsidRPr="00AB3065" w:rsidRDefault="00A10FC6">
      <w:pPr>
        <w:jc w:val="center"/>
        <w:rPr>
          <w:noProof/>
        </w:rPr>
      </w:pPr>
      <w:r w:rsidRPr="00AB3065">
        <w:rPr>
          <w:noProof/>
        </w:rPr>
        <w:t>СПРАВКА</w:t>
      </w:r>
    </w:p>
    <w:p w:rsidR="00346E95" w:rsidRPr="00AB3065" w:rsidRDefault="00A10FC6">
      <w:pPr>
        <w:jc w:val="center"/>
        <w:rPr>
          <w:noProof/>
        </w:rPr>
      </w:pPr>
      <w:r w:rsidRPr="00AB3065">
        <w:rPr>
          <w:noProof/>
        </w:rPr>
        <w:t>Входящей корреспонденции по тематике обращений граждан</w:t>
      </w:r>
    </w:p>
    <w:p w:rsidR="00346E95" w:rsidRPr="00AB3065" w:rsidRDefault="00A10FC6">
      <w:pPr>
        <w:jc w:val="center"/>
        <w:rPr>
          <w:noProof/>
          <w:lang w:val="en-US"/>
        </w:rPr>
      </w:pPr>
      <w:r w:rsidRPr="00AB3065">
        <w:rPr>
          <w:noProof/>
          <w:lang w:val="en-US"/>
        </w:rPr>
        <w:t xml:space="preserve">c 01.01.2019 </w:t>
      </w:r>
      <w:r w:rsidRPr="00AB3065">
        <w:rPr>
          <w:noProof/>
        </w:rPr>
        <w:t>по</w:t>
      </w:r>
      <w:r w:rsidRPr="00AB3065">
        <w:rPr>
          <w:noProof/>
          <w:lang w:val="en-US"/>
        </w:rPr>
        <w:t xml:space="preserve"> 31.03.2019</w:t>
      </w:r>
    </w:p>
    <w:p w:rsidR="00346E95" w:rsidRPr="00AB3065" w:rsidRDefault="00346E95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46E95" w:rsidRPr="00AB3065">
        <w:trPr>
          <w:cantSplit/>
          <w:trHeight w:val="276"/>
        </w:trPr>
        <w:tc>
          <w:tcPr>
            <w:tcW w:w="7513" w:type="dxa"/>
            <w:vMerge w:val="restart"/>
          </w:tcPr>
          <w:p w:rsidR="00346E95" w:rsidRPr="00AB3065" w:rsidRDefault="00346E95">
            <w:pPr>
              <w:jc w:val="center"/>
              <w:rPr>
                <w:noProof/>
                <w:lang w:val="en-US"/>
              </w:rPr>
            </w:pPr>
          </w:p>
          <w:p w:rsidR="00346E95" w:rsidRPr="00AB3065" w:rsidRDefault="00A10FC6">
            <w:pPr>
              <w:jc w:val="center"/>
            </w:pPr>
            <w:r w:rsidRPr="00AB3065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46E95" w:rsidRPr="00AB3065" w:rsidRDefault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Количество документов</w:t>
            </w:r>
          </w:p>
        </w:tc>
      </w:tr>
      <w:tr w:rsidR="00346E95" w:rsidRPr="00AB3065">
        <w:trPr>
          <w:cantSplit/>
          <w:trHeight w:val="437"/>
        </w:trPr>
        <w:tc>
          <w:tcPr>
            <w:tcW w:w="7513" w:type="dxa"/>
            <w:vMerge/>
          </w:tcPr>
          <w:p w:rsidR="00346E95" w:rsidRPr="00AB3065" w:rsidRDefault="00346E95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346E95" w:rsidRPr="00AB3065" w:rsidRDefault="00346E95">
            <w:pPr>
              <w:jc w:val="center"/>
              <w:rPr>
                <w:noProof/>
              </w:rPr>
            </w:pPr>
          </w:p>
        </w:tc>
      </w:tr>
      <w:tr w:rsidR="00346E95" w:rsidRPr="00AB3065">
        <w:trPr>
          <w:cantSplit/>
        </w:trPr>
        <w:tc>
          <w:tcPr>
            <w:tcW w:w="7513" w:type="dxa"/>
          </w:tcPr>
          <w:p w:rsidR="00346E95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346E95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2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11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42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2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4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4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9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18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17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39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13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35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49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2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17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29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111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10FC6" w:rsidRPr="00AB3065" w:rsidRDefault="00437321" w:rsidP="00A10FC6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10FC6" w:rsidRPr="00AB3065" w:rsidRDefault="00925E73" w:rsidP="00A10FC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5</w:t>
            </w:r>
            <w:r w:rsidR="00A10FC6" w:rsidRPr="00AB3065">
              <w:rPr>
                <w:noProof/>
              </w:rPr>
              <w:t>4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8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10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11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10FC6" w:rsidRPr="00AB3065" w:rsidRDefault="00A10FC6" w:rsidP="00A10FC6">
            <w:pPr>
              <w:jc w:val="center"/>
              <w:rPr>
                <w:noProof/>
              </w:rPr>
            </w:pPr>
            <w:r w:rsidRPr="00AB3065">
              <w:rPr>
                <w:noProof/>
              </w:rPr>
              <w:t>15</w:t>
            </w:r>
          </w:p>
        </w:tc>
      </w:tr>
      <w:tr w:rsidR="00A10FC6" w:rsidRPr="00AB3065">
        <w:trPr>
          <w:cantSplit/>
        </w:trPr>
        <w:tc>
          <w:tcPr>
            <w:tcW w:w="7513" w:type="dxa"/>
          </w:tcPr>
          <w:p w:rsidR="00A10FC6" w:rsidRPr="00AB3065" w:rsidRDefault="00A10FC6">
            <w:pPr>
              <w:rPr>
                <w:noProof/>
              </w:rPr>
            </w:pPr>
            <w:r w:rsidRPr="00AB3065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A10FC6" w:rsidRPr="00AB3065" w:rsidRDefault="00A10FC6" w:rsidP="00BB3598">
            <w:pPr>
              <w:jc w:val="center"/>
              <w:rPr>
                <w:noProof/>
                <w:lang w:val="en-US"/>
              </w:rPr>
            </w:pPr>
            <w:r w:rsidRPr="00AB3065">
              <w:rPr>
                <w:noProof/>
              </w:rPr>
              <w:t>51</w:t>
            </w:r>
            <w:r w:rsidR="00BB3598">
              <w:rPr>
                <w:noProof/>
                <w:lang w:val="en-US"/>
              </w:rPr>
              <w:t>6</w:t>
            </w:r>
          </w:p>
        </w:tc>
      </w:tr>
    </w:tbl>
    <w:p w:rsidR="00346E95" w:rsidRPr="00AB3065" w:rsidRDefault="00346E95" w:rsidP="00A10FC6">
      <w:pPr>
        <w:rPr>
          <w:noProof/>
        </w:rPr>
      </w:pPr>
    </w:p>
    <w:sectPr w:rsidR="00346E95" w:rsidRPr="00AB3065" w:rsidSect="00346E9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10FC6"/>
    <w:rsid w:val="00346E95"/>
    <w:rsid w:val="00437321"/>
    <w:rsid w:val="006B2AD6"/>
    <w:rsid w:val="00925E73"/>
    <w:rsid w:val="00A10FC6"/>
    <w:rsid w:val="00AB3065"/>
    <w:rsid w:val="00AB3D08"/>
    <w:rsid w:val="00BB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5"/>
  </w:style>
  <w:style w:type="paragraph" w:styleId="1">
    <w:name w:val="heading 1"/>
    <w:basedOn w:val="a"/>
    <w:next w:val="a"/>
    <w:qFormat/>
    <w:rsid w:val="00346E9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46E9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46E9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46E9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46E9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46E9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46E9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46E9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46E9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5</cp:revision>
  <cp:lastPrinted>2019-04-12T05:26:00Z</cp:lastPrinted>
  <dcterms:created xsi:type="dcterms:W3CDTF">2019-04-11T08:25:00Z</dcterms:created>
  <dcterms:modified xsi:type="dcterms:W3CDTF">2019-04-15T04:06:00Z</dcterms:modified>
</cp:coreProperties>
</file>