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5E" w:rsidRPr="0078133F" w:rsidRDefault="009A66BC">
      <w:pPr>
        <w:rPr>
          <w:noProof/>
        </w:rPr>
      </w:pPr>
      <w:r>
        <w:rPr>
          <w:noProof/>
        </w:rPr>
        <w:t>07.10.2020 г.</w:t>
      </w:r>
    </w:p>
    <w:p w:rsidR="009A66BC" w:rsidRPr="0078133F" w:rsidRDefault="009A66BC">
      <w:pPr>
        <w:jc w:val="center"/>
        <w:rPr>
          <w:noProof/>
          <w:sz w:val="24"/>
        </w:rPr>
      </w:pPr>
    </w:p>
    <w:p w:rsidR="009A66BC" w:rsidRPr="0078133F" w:rsidRDefault="009A66BC">
      <w:pPr>
        <w:jc w:val="center"/>
        <w:rPr>
          <w:noProof/>
          <w:sz w:val="24"/>
        </w:rPr>
      </w:pPr>
    </w:p>
    <w:p w:rsidR="009A66BC" w:rsidRPr="0078133F" w:rsidRDefault="009A66BC">
      <w:pPr>
        <w:jc w:val="center"/>
        <w:rPr>
          <w:noProof/>
          <w:sz w:val="24"/>
        </w:rPr>
      </w:pPr>
    </w:p>
    <w:p w:rsidR="0039435E" w:rsidRDefault="009A66B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9435E" w:rsidRDefault="009A66B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9435E" w:rsidRDefault="009A66B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30.09.2020</w:t>
      </w:r>
    </w:p>
    <w:p w:rsidR="0039435E" w:rsidRDefault="0039435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39435E" w:rsidRPr="009A66BC">
        <w:trPr>
          <w:cantSplit/>
          <w:trHeight w:val="276"/>
        </w:trPr>
        <w:tc>
          <w:tcPr>
            <w:tcW w:w="7513" w:type="dxa"/>
            <w:vMerge w:val="restart"/>
          </w:tcPr>
          <w:p w:rsidR="0039435E" w:rsidRPr="009A66BC" w:rsidRDefault="0039435E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39435E" w:rsidRPr="009A66BC" w:rsidRDefault="009A66BC">
            <w:pPr>
              <w:jc w:val="center"/>
              <w:rPr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9435E" w:rsidRPr="009A66BC" w:rsidRDefault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39435E" w:rsidRPr="009A66BC">
        <w:trPr>
          <w:cantSplit/>
          <w:trHeight w:val="437"/>
        </w:trPr>
        <w:tc>
          <w:tcPr>
            <w:tcW w:w="7513" w:type="dxa"/>
            <w:vMerge/>
          </w:tcPr>
          <w:p w:rsidR="0039435E" w:rsidRPr="009A66BC" w:rsidRDefault="0039435E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9435E" w:rsidRPr="009A66BC" w:rsidRDefault="0039435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9435E" w:rsidRPr="009A66BC">
        <w:trPr>
          <w:cantSplit/>
        </w:trPr>
        <w:tc>
          <w:tcPr>
            <w:tcW w:w="7513" w:type="dxa"/>
          </w:tcPr>
          <w:p w:rsidR="0039435E" w:rsidRPr="009A66BC" w:rsidRDefault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39435E" w:rsidRPr="009A66BC" w:rsidRDefault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2</w:t>
            </w:r>
          </w:p>
        </w:tc>
      </w:tr>
      <w:tr w:rsidR="0039435E" w:rsidRPr="009A66BC">
        <w:trPr>
          <w:cantSplit/>
        </w:trPr>
        <w:tc>
          <w:tcPr>
            <w:tcW w:w="7513" w:type="dxa"/>
          </w:tcPr>
          <w:p w:rsidR="0039435E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9435E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3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2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2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2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2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9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6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3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A66BC" w:rsidRPr="0078133F" w:rsidRDefault="009A66BC" w:rsidP="0078133F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9A66BC">
              <w:rPr>
                <w:noProof/>
                <w:sz w:val="22"/>
                <w:szCs w:val="22"/>
              </w:rPr>
              <w:t>2</w:t>
            </w:r>
            <w:r w:rsidR="0078133F">
              <w:rPr>
                <w:noProof/>
                <w:sz w:val="22"/>
                <w:szCs w:val="22"/>
                <w:lang w:val="en-US"/>
              </w:rPr>
              <w:t>8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2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1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7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7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10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1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1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1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5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2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11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11</w:t>
            </w:r>
          </w:p>
        </w:tc>
      </w:tr>
      <w:tr w:rsidR="009A66BC" w:rsidRPr="009A66BC">
        <w:trPr>
          <w:cantSplit/>
        </w:trPr>
        <w:tc>
          <w:tcPr>
            <w:tcW w:w="7513" w:type="dxa"/>
          </w:tcPr>
          <w:p w:rsidR="009A66BC" w:rsidRPr="009A66BC" w:rsidRDefault="009A66BC">
            <w:pPr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9A66BC" w:rsidRPr="009A66BC" w:rsidRDefault="009A66BC" w:rsidP="009A66BC">
            <w:pPr>
              <w:jc w:val="center"/>
              <w:rPr>
                <w:noProof/>
                <w:sz w:val="22"/>
                <w:szCs w:val="22"/>
              </w:rPr>
            </w:pPr>
            <w:r w:rsidRPr="009A66BC">
              <w:rPr>
                <w:noProof/>
                <w:sz w:val="22"/>
                <w:szCs w:val="22"/>
              </w:rPr>
              <w:t>116</w:t>
            </w:r>
          </w:p>
        </w:tc>
      </w:tr>
    </w:tbl>
    <w:p w:rsidR="0039435E" w:rsidRPr="009A66BC" w:rsidRDefault="0039435E">
      <w:pPr>
        <w:rPr>
          <w:noProof/>
          <w:sz w:val="22"/>
          <w:szCs w:val="22"/>
        </w:rPr>
      </w:pPr>
    </w:p>
    <w:p w:rsidR="0039435E" w:rsidRDefault="0039435E">
      <w:pPr>
        <w:rPr>
          <w:noProof/>
        </w:rPr>
      </w:pPr>
    </w:p>
    <w:p w:rsidR="0039435E" w:rsidRDefault="0039435E">
      <w:pPr>
        <w:rPr>
          <w:noProof/>
        </w:rPr>
      </w:pPr>
    </w:p>
    <w:sectPr w:rsidR="0039435E" w:rsidSect="0039435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A66BC"/>
    <w:rsid w:val="000D7AC3"/>
    <w:rsid w:val="0039435E"/>
    <w:rsid w:val="0078133F"/>
    <w:rsid w:val="009A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5E"/>
  </w:style>
  <w:style w:type="paragraph" w:styleId="1">
    <w:name w:val="heading 1"/>
    <w:basedOn w:val="a"/>
    <w:next w:val="a"/>
    <w:qFormat/>
    <w:rsid w:val="0039435E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39435E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39435E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39435E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9435E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39435E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39435E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39435E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39435E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26</TotalTime>
  <Pages>1</Pages>
  <Words>217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2</cp:revision>
  <cp:lastPrinted>1601-01-01T00:00:00Z</cp:lastPrinted>
  <dcterms:created xsi:type="dcterms:W3CDTF">2020-10-07T06:07:00Z</dcterms:created>
  <dcterms:modified xsi:type="dcterms:W3CDTF">2020-10-12T09:10:00Z</dcterms:modified>
</cp:coreProperties>
</file>