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51" w:rsidRPr="00140520" w:rsidRDefault="009C40D4">
      <w:pPr>
        <w:rPr>
          <w:noProof/>
        </w:rPr>
      </w:pPr>
      <w:r>
        <w:rPr>
          <w:noProof/>
        </w:rPr>
        <w:t>14.01.2021 г.</w:t>
      </w:r>
    </w:p>
    <w:p w:rsidR="00CC3351" w:rsidRDefault="009C40D4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C3351" w:rsidRDefault="009C40D4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C3351" w:rsidRDefault="009C40D4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01.12.2020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31.12.2020</w:t>
      </w:r>
    </w:p>
    <w:p w:rsidR="00CC3351" w:rsidRDefault="00CC335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CC3351">
        <w:trPr>
          <w:cantSplit/>
          <w:trHeight w:val="225"/>
        </w:trPr>
        <w:tc>
          <w:tcPr>
            <w:tcW w:w="7513" w:type="dxa"/>
            <w:vMerge w:val="restart"/>
          </w:tcPr>
          <w:p w:rsidR="00CC3351" w:rsidRDefault="00CC3351">
            <w:pPr>
              <w:jc w:val="center"/>
              <w:rPr>
                <w:noProof/>
                <w:sz w:val="18"/>
                <w:lang w:val="en-US"/>
              </w:rPr>
            </w:pPr>
          </w:p>
          <w:p w:rsidR="00CC3351" w:rsidRDefault="009C40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C3351" w:rsidRDefault="009C40D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CC3351">
        <w:trPr>
          <w:cantSplit/>
          <w:trHeight w:val="437"/>
        </w:trPr>
        <w:tc>
          <w:tcPr>
            <w:tcW w:w="7513" w:type="dxa"/>
            <w:vMerge/>
          </w:tcPr>
          <w:p w:rsidR="00CC3351" w:rsidRDefault="00CC335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CC3351" w:rsidRDefault="00CC3351">
            <w:pPr>
              <w:jc w:val="center"/>
              <w:rPr>
                <w:noProof/>
                <w:sz w:val="18"/>
              </w:rPr>
            </w:pPr>
          </w:p>
        </w:tc>
      </w:tr>
      <w:tr w:rsidR="00CC3351">
        <w:trPr>
          <w:cantSplit/>
        </w:trPr>
        <w:tc>
          <w:tcPr>
            <w:tcW w:w="7513" w:type="dxa"/>
          </w:tcPr>
          <w:p w:rsidR="00CC3351" w:rsidRDefault="009C40D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CC3351" w:rsidRDefault="009C40D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C3351">
        <w:trPr>
          <w:cantSplit/>
        </w:trPr>
        <w:tc>
          <w:tcPr>
            <w:tcW w:w="7513" w:type="dxa"/>
          </w:tcPr>
          <w:p w:rsidR="00CC3351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C3351" w:rsidRDefault="009C40D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9C40D4" w:rsidRPr="00140520" w:rsidRDefault="00140520" w:rsidP="009C40D4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4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7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24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13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8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8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72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10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8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1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9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4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8</w:t>
            </w:r>
          </w:p>
        </w:tc>
      </w:tr>
      <w:tr w:rsidR="009C40D4">
        <w:trPr>
          <w:cantSplit/>
        </w:trPr>
        <w:tc>
          <w:tcPr>
            <w:tcW w:w="7513" w:type="dxa"/>
          </w:tcPr>
          <w:p w:rsidR="009C40D4" w:rsidRDefault="009C40D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9C40D4" w:rsidRPr="009C40D4" w:rsidRDefault="009C40D4" w:rsidP="009C40D4">
            <w:pPr>
              <w:jc w:val="center"/>
              <w:rPr>
                <w:noProof/>
                <w:sz w:val="22"/>
                <w:szCs w:val="22"/>
              </w:rPr>
            </w:pPr>
            <w:r w:rsidRPr="009C40D4">
              <w:rPr>
                <w:noProof/>
                <w:sz w:val="22"/>
                <w:szCs w:val="22"/>
              </w:rPr>
              <w:t>204</w:t>
            </w:r>
          </w:p>
        </w:tc>
      </w:tr>
    </w:tbl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p w:rsidR="00CC3351" w:rsidRDefault="00CC3351">
      <w:pPr>
        <w:rPr>
          <w:noProof/>
        </w:rPr>
      </w:pPr>
    </w:p>
    <w:sectPr w:rsidR="00CC3351" w:rsidSect="00CC335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0D4"/>
    <w:rsid w:val="00140520"/>
    <w:rsid w:val="009C40D4"/>
    <w:rsid w:val="00C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51"/>
  </w:style>
  <w:style w:type="paragraph" w:styleId="1">
    <w:name w:val="heading 1"/>
    <w:basedOn w:val="a"/>
    <w:next w:val="a"/>
    <w:qFormat/>
    <w:rsid w:val="00CC3351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CC3351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CC3351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CC3351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C3351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CC3351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CC3351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CC3351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CC3351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</TotalTime>
  <Pages>1</Pages>
  <Words>257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2021-01-14T06:50:00Z</cp:lastPrinted>
  <dcterms:created xsi:type="dcterms:W3CDTF">2021-01-14T06:49:00Z</dcterms:created>
  <dcterms:modified xsi:type="dcterms:W3CDTF">2021-01-15T05:27:00Z</dcterms:modified>
</cp:coreProperties>
</file>