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B" w:rsidRPr="00B266CD" w:rsidRDefault="003E3B2B">
      <w:pPr>
        <w:pStyle w:val="ConsPlusNormal"/>
        <w:jc w:val="right"/>
        <w:outlineLvl w:val="0"/>
        <w:rPr>
          <w:color w:val="000000"/>
        </w:rPr>
      </w:pPr>
      <w:r w:rsidRPr="00B266CD">
        <w:rPr>
          <w:color w:val="000000"/>
        </w:rPr>
        <w:t>Приложение</w:t>
      </w:r>
    </w:p>
    <w:p w:rsidR="003E3B2B" w:rsidRPr="00B266CD" w:rsidRDefault="003E3B2B">
      <w:pPr>
        <w:pStyle w:val="ConsPlusNormal"/>
        <w:jc w:val="right"/>
        <w:rPr>
          <w:color w:val="000000"/>
        </w:rPr>
      </w:pPr>
      <w:r w:rsidRPr="00B266CD">
        <w:rPr>
          <w:color w:val="000000"/>
        </w:rPr>
        <w:t>к распоряжению</w:t>
      </w:r>
    </w:p>
    <w:p w:rsidR="003E3B2B" w:rsidRPr="00B266CD" w:rsidRDefault="003E3B2B">
      <w:pPr>
        <w:pStyle w:val="ConsPlusNormal"/>
        <w:jc w:val="right"/>
        <w:rPr>
          <w:color w:val="000000"/>
        </w:rPr>
      </w:pPr>
      <w:r w:rsidRPr="00B266CD">
        <w:rPr>
          <w:color w:val="000000"/>
        </w:rPr>
        <w:t>Правительства Рязанской области</w:t>
      </w:r>
    </w:p>
    <w:p w:rsidR="003E3B2B" w:rsidRPr="00B266CD" w:rsidRDefault="003E3B2B">
      <w:pPr>
        <w:pStyle w:val="ConsPlusNormal"/>
        <w:jc w:val="right"/>
        <w:rPr>
          <w:color w:val="000000"/>
        </w:rPr>
      </w:pPr>
      <w:r w:rsidRPr="00B266CD">
        <w:rPr>
          <w:color w:val="000000"/>
        </w:rPr>
        <w:t xml:space="preserve">от 31 января </w:t>
      </w:r>
      <w:smartTag w:uri="urn:schemas-microsoft-com:office:smarttags" w:element="metricconverter">
        <w:smartTagPr>
          <w:attr w:name="ProductID" w:val="2017 г"/>
        </w:smartTagPr>
        <w:r w:rsidRPr="00B266CD">
          <w:rPr>
            <w:color w:val="000000"/>
          </w:rPr>
          <w:t>2017 г</w:t>
        </w:r>
      </w:smartTag>
      <w:r w:rsidRPr="00B266CD">
        <w:rPr>
          <w:color w:val="000000"/>
        </w:rPr>
        <w:t>. N 38-р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rPr>
          <w:color w:val="000000"/>
        </w:rPr>
      </w:pPr>
      <w:bookmarkStart w:id="0" w:name="P28"/>
      <w:bookmarkEnd w:id="0"/>
      <w:r w:rsidRPr="00B266CD">
        <w:rPr>
          <w:color w:val="000000"/>
        </w:rPr>
        <w:t>ПЕРЕЧЕНЬ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ОТДАЛЕННЫХ ИЛИ ТРУДНОДОСТУПНЫХ МЕСТНОСТЕЙ НА ТЕРРИТОРИИ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 (ЗА ИСКЛЮЧЕНИЕМ ГОРОДОВ, РАЙОННЫХ ЦЕНТРОВ,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ПОСЕЛКОВ ГОРОДСКОГО ТИПА), В КОТОРЫХ ОРГАНИЗАЦИИ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И ИНДИВИДУАЛЬНЫЕ ПРЕДПРИНИМАТЕЛИ ВПРАВЕ НЕ ПРИМЕНЯТЬ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ПРИ ОСУЩЕСТВЛЕНИИ РАСЧЕТОВ КОНТРОЛЬНО-КАССОВУЮ ТЕХНИКУ</w:t>
      </w:r>
    </w:p>
    <w:p w:rsidR="003E3B2B" w:rsidRPr="00B266CD" w:rsidRDefault="003E3B2B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3E3B2B" w:rsidRPr="00B266C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3E3B2B" w:rsidRPr="00B266CD" w:rsidRDefault="003E3B2B">
            <w:pPr>
              <w:pStyle w:val="ConsPlusNormal"/>
              <w:jc w:val="center"/>
              <w:rPr>
                <w:color w:val="000000"/>
              </w:rPr>
            </w:pPr>
            <w:r w:rsidRPr="00B266CD">
              <w:rPr>
                <w:color w:val="000000"/>
              </w:rPr>
              <w:t>Список изменяющих документов</w:t>
            </w:r>
          </w:p>
          <w:p w:rsidR="003E3B2B" w:rsidRPr="00B266CD" w:rsidRDefault="003E3B2B">
            <w:pPr>
              <w:pStyle w:val="ConsPlusNormal"/>
              <w:jc w:val="center"/>
              <w:rPr>
                <w:color w:val="000000"/>
              </w:rPr>
            </w:pPr>
            <w:r w:rsidRPr="00B266CD">
              <w:rPr>
                <w:color w:val="000000"/>
              </w:rPr>
              <w:t xml:space="preserve">(в ред. </w:t>
            </w:r>
            <w:hyperlink r:id="rId4" w:history="1">
              <w:r w:rsidRPr="00B266CD">
                <w:rPr>
                  <w:color w:val="000000"/>
                </w:rPr>
                <w:t>Распоряжения</w:t>
              </w:r>
            </w:hyperlink>
            <w:r w:rsidRPr="00B266CD">
              <w:rPr>
                <w:color w:val="000000"/>
              </w:rPr>
              <w:t xml:space="preserve"> Правительства Рязанской области от 11.12.2018 N 577-р)</w:t>
            </w:r>
          </w:p>
        </w:tc>
      </w:tr>
    </w:tbl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Александро-Невский муниципальный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район 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Александровка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Аннинка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п. Аннино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Банаки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Батурки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Бахметьево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с. Верхний Якимец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Владимировка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Голофеевка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Дикое Поле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с. Дмитриевский Боровок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Добрая Надежда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с. Заборово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п. Заречье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п. Заря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Зелено-Дмитриевка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Знаменка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Кайсаровка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с. Канищево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Катино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Клейминовка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Кленские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Колобово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Константиновка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Красная Степь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с. Красное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с. Красное Знамя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с. Крещено Гаи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п. Курган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Лапотские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п. Левин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п. Ленинский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п. Луговой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Мары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Медвино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Михалково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п. Нива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Николо-Выселки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с. Никольское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Никоновка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с. Ново-Сергиевка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Норовка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Ознобищево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Ольховка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Полиловка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Потемщино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п. Ржавец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с. Рождественское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д. Ряссы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Сатиновка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Свистовка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д. Суздалевка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Урусово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Федцовка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Чагино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Чернышевка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Чибизовка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Ясная Поляна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Яхонтово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Ермишинский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Акаево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Алехино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п. Байкур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Бедишево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Богатовка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Вороновка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Высокое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с. Вышуры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п. Гарь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п. Горелышево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п. Гремячий Ключ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Данилово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п. Даниловские Печи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Елисеевский Поселок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хутор Захаровский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п. Иван-Арат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Иванково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Илемники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Карачево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с. Кафтейка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Корнеевка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Костино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Кулаково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п. Лебяжий Бор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п. Ливер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Липлейка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Малахово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Милейка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Михайлово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Мухины Поляны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Надеждино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с. Некрасовка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Новинки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Петино-Глинково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Протуры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Прундас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Рюмино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Рязанка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с. Свестур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п. Сенин Пчельник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Сергеевка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Степановка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Сторожевка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с. Токмаково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Тонкачево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п. Тупик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с. Турмадеево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Узково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Захаровский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с. Альяшево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с. Асники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с. Байдики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Большая Лубянка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Большое Фурсово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Брыницы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Волынь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Воронка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с. Гладкие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Горностаевка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Городецкие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Грачевка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Дербень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Дермелеево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Захаровские Дворики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Зачесловка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Каймань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с. Колесня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Комаровка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Кресты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Летники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с. Липки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Лобково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с. Лялино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Малое Коровино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Мельгуновка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с. Мотовилово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Надеждино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Некрасово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Нечаевка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Низки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д. Новое Пронинское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Орешково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Перекаль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с. Попадьино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Савин-Корь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Сапковские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с. Спасские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с. Старое Зимино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Старое Пронинское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Студенец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Суворовка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Таракановка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с. Троицкое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Фурмакино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Хлевное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Хорошево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Хутор Охотники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Шляхино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Кадомский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Акбердеево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Амплеевка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Богданово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Болкино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Большая Пановка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Большое Лунино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Будаево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Варваровка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Верки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Винищи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Вознесеновка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Выползово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Высокие Сечи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Гунаевка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п. Давыдовка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Енгазино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Еромчино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Жданово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Желаево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Заулки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Ивановка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с. Игнатьево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п. Ильиновка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Кожухово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Колетино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с. Кочемирово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Красные Починки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Криковка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Крутец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Кулаевы Починки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Курмановы Починки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д. Кутуевка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Липляйка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Малая Пановка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Малое Лунино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Марьевка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с. Матча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п. Муханов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Нижне-Никольск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Никиткино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Новая Галаховка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Новое Высокое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Новое Панино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Новое Пошатово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Новые Починки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п. Октябрьское лесничество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Панская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Петрикеевка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д. Петрослободка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с. Преображенка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с. Просяные Поляны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с. Пургасово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д. Раковка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Савино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п. Свободный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Семеновка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Симушка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с. Соловьяновка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Старая Галаховка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Старое Высокое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д. Старое Панино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с. Старое Пошатово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с. Старый Кадом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д. Сумерки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д. Трубаковка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д. Труфановы Поляны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с. Чермные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68 введен </w:t>
      </w:r>
      <w:hyperlink r:id="rId5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" w:history="1">
        <w:r w:rsidRPr="00B266CD">
          <w:rPr>
            <w:color w:val="000000"/>
          </w:rPr>
          <w:t>69</w:t>
        </w:r>
      </w:hyperlink>
      <w:r w:rsidRPr="00B266CD">
        <w:rPr>
          <w:color w:val="000000"/>
        </w:rPr>
        <w:t>. с. Чернышово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с. Четово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70 введен </w:t>
      </w:r>
      <w:hyperlink r:id="rId7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" w:history="1">
        <w:r w:rsidRPr="00B266CD">
          <w:rPr>
            <w:color w:val="000000"/>
          </w:rPr>
          <w:t>71</w:t>
        </w:r>
      </w:hyperlink>
      <w:r w:rsidRPr="00B266CD">
        <w:rPr>
          <w:color w:val="000000"/>
        </w:rPr>
        <w:t>. д. Шмелевка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" w:history="1">
        <w:r w:rsidRPr="00B266CD">
          <w:rPr>
            <w:color w:val="000000"/>
          </w:rPr>
          <w:t>72</w:t>
        </w:r>
      </w:hyperlink>
      <w:r w:rsidRPr="00B266CD">
        <w:rPr>
          <w:color w:val="000000"/>
        </w:rPr>
        <w:t>. д. Юзга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" w:history="1">
        <w:r w:rsidRPr="00B266CD">
          <w:rPr>
            <w:color w:val="000000"/>
          </w:rPr>
          <w:t>73</w:t>
        </w:r>
      </w:hyperlink>
      <w:r w:rsidRPr="00B266CD">
        <w:rPr>
          <w:color w:val="000000"/>
        </w:rPr>
        <w:t>. п. Ясная Поляна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Касимовский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Акапово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Аксеново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Алеево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Алферьево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4 введен </w:t>
      </w:r>
      <w:hyperlink r:id="rId11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" w:history="1">
        <w:r w:rsidRPr="00B266CD">
          <w:rPr>
            <w:color w:val="000000"/>
          </w:rPr>
          <w:t>5</w:t>
        </w:r>
      </w:hyperlink>
      <w:r w:rsidRPr="00B266CD">
        <w:rPr>
          <w:color w:val="000000"/>
        </w:rPr>
        <w:t>. д. Ананьино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" w:history="1">
        <w:r w:rsidRPr="00B266CD">
          <w:rPr>
            <w:color w:val="000000"/>
          </w:rPr>
          <w:t>6</w:t>
        </w:r>
      </w:hyperlink>
      <w:r w:rsidRPr="00B266CD">
        <w:rPr>
          <w:color w:val="000000"/>
        </w:rPr>
        <w:t>. д. Анатольевка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" w:history="1">
        <w:r w:rsidRPr="00B266CD">
          <w:rPr>
            <w:color w:val="000000"/>
          </w:rPr>
          <w:t>7</w:t>
        </w:r>
      </w:hyperlink>
      <w:r w:rsidRPr="00B266CD">
        <w:rPr>
          <w:color w:val="000000"/>
        </w:rPr>
        <w:t>. д. Анемнясево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" w:history="1">
        <w:r w:rsidRPr="00B266CD">
          <w:rPr>
            <w:color w:val="000000"/>
          </w:rPr>
          <w:t>8</w:t>
        </w:r>
      </w:hyperlink>
      <w:r w:rsidRPr="00B266CD">
        <w:rPr>
          <w:color w:val="000000"/>
        </w:rPr>
        <w:t>. д. Аниково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" w:history="1">
        <w:r w:rsidRPr="00B266CD">
          <w:rPr>
            <w:color w:val="000000"/>
          </w:rPr>
          <w:t>9</w:t>
        </w:r>
      </w:hyperlink>
      <w:r w:rsidRPr="00B266CD">
        <w:rPr>
          <w:color w:val="000000"/>
        </w:rPr>
        <w:t>. д. Антоново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" w:history="1">
        <w:r w:rsidRPr="00B266CD">
          <w:rPr>
            <w:color w:val="000000"/>
          </w:rPr>
          <w:t>10</w:t>
        </w:r>
      </w:hyperlink>
      <w:r w:rsidRPr="00B266CD">
        <w:rPr>
          <w:color w:val="000000"/>
        </w:rPr>
        <w:t>. д. Арполово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" w:history="1">
        <w:r w:rsidRPr="00B266CD">
          <w:rPr>
            <w:color w:val="000000"/>
          </w:rPr>
          <w:t>11</w:t>
        </w:r>
      </w:hyperlink>
      <w:r w:rsidRPr="00B266CD">
        <w:rPr>
          <w:color w:val="000000"/>
        </w:rPr>
        <w:t>. д. Ашуково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" w:history="1">
        <w:r w:rsidRPr="00B266CD">
          <w:rPr>
            <w:color w:val="000000"/>
          </w:rPr>
          <w:t>12</w:t>
        </w:r>
      </w:hyperlink>
      <w:r w:rsidRPr="00B266CD">
        <w:rPr>
          <w:color w:val="000000"/>
        </w:rPr>
        <w:t>. д. Баженово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" w:history="1">
        <w:r w:rsidRPr="00B266CD">
          <w:rPr>
            <w:color w:val="000000"/>
          </w:rPr>
          <w:t>13</w:t>
        </w:r>
      </w:hyperlink>
      <w:r w:rsidRPr="00B266CD">
        <w:rPr>
          <w:color w:val="000000"/>
        </w:rPr>
        <w:t>. д. Баишево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" w:history="1">
        <w:r w:rsidRPr="00B266CD">
          <w:rPr>
            <w:color w:val="000000"/>
          </w:rPr>
          <w:t>14</w:t>
        </w:r>
      </w:hyperlink>
      <w:r w:rsidRPr="00B266CD">
        <w:rPr>
          <w:color w:val="000000"/>
        </w:rPr>
        <w:t>. д. Балобаново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" w:history="1">
        <w:r w:rsidRPr="00B266CD">
          <w:rPr>
            <w:color w:val="000000"/>
          </w:rPr>
          <w:t>15</w:t>
        </w:r>
      </w:hyperlink>
      <w:r w:rsidRPr="00B266CD">
        <w:rPr>
          <w:color w:val="000000"/>
        </w:rPr>
        <w:t>. д. Барамыково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" w:history="1">
        <w:r w:rsidRPr="00B266CD">
          <w:rPr>
            <w:color w:val="000000"/>
          </w:rPr>
          <w:t>16</w:t>
        </w:r>
      </w:hyperlink>
      <w:r w:rsidRPr="00B266CD">
        <w:rPr>
          <w:color w:val="000000"/>
        </w:rPr>
        <w:t>. д. Барсуки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" w:history="1">
        <w:r w:rsidRPr="00B266CD">
          <w:rPr>
            <w:color w:val="000000"/>
          </w:rPr>
          <w:t>17</w:t>
        </w:r>
      </w:hyperlink>
      <w:r w:rsidRPr="00B266CD">
        <w:rPr>
          <w:color w:val="000000"/>
        </w:rPr>
        <w:t>. д. Барсуково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" w:history="1">
        <w:r w:rsidRPr="00B266CD">
          <w:rPr>
            <w:color w:val="000000"/>
          </w:rPr>
          <w:t>18</w:t>
        </w:r>
      </w:hyperlink>
      <w:r w:rsidRPr="00B266CD">
        <w:rPr>
          <w:color w:val="000000"/>
        </w:rPr>
        <w:t>. д. Басово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" w:history="1">
        <w:r w:rsidRPr="00B266CD">
          <w:rPr>
            <w:color w:val="000000"/>
          </w:rPr>
          <w:t>19</w:t>
        </w:r>
      </w:hyperlink>
      <w:r w:rsidRPr="00B266CD">
        <w:rPr>
          <w:color w:val="000000"/>
        </w:rPr>
        <w:t>. д. Бельково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" w:history="1">
        <w:r w:rsidRPr="00B266CD">
          <w:rPr>
            <w:color w:val="000000"/>
          </w:rPr>
          <w:t>20</w:t>
        </w:r>
      </w:hyperlink>
      <w:r w:rsidRPr="00B266CD">
        <w:rPr>
          <w:color w:val="000000"/>
        </w:rPr>
        <w:t>. д. Белясево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" w:history="1">
        <w:r w:rsidRPr="00B266CD">
          <w:rPr>
            <w:color w:val="000000"/>
          </w:rPr>
          <w:t>21</w:t>
        </w:r>
      </w:hyperlink>
      <w:r w:rsidRPr="00B266CD">
        <w:rPr>
          <w:color w:val="000000"/>
        </w:rPr>
        <w:t>. д. Беркеево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" w:history="1">
        <w:r w:rsidRPr="00B266CD">
          <w:rPr>
            <w:color w:val="000000"/>
          </w:rPr>
          <w:t>22</w:t>
        </w:r>
      </w:hyperlink>
      <w:r w:rsidRPr="00B266CD">
        <w:rPr>
          <w:color w:val="000000"/>
        </w:rPr>
        <w:t>. с. Бетино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" w:history="1">
        <w:r w:rsidRPr="00B266CD">
          <w:rPr>
            <w:color w:val="000000"/>
          </w:rPr>
          <w:t>23</w:t>
        </w:r>
      </w:hyperlink>
      <w:r w:rsidRPr="00B266CD">
        <w:rPr>
          <w:color w:val="000000"/>
        </w:rPr>
        <w:t>. д. Бигзино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" w:history="1">
        <w:r w:rsidRPr="00B266CD">
          <w:rPr>
            <w:color w:val="000000"/>
          </w:rPr>
          <w:t>24</w:t>
        </w:r>
      </w:hyperlink>
      <w:r w:rsidRPr="00B266CD">
        <w:rPr>
          <w:color w:val="000000"/>
        </w:rPr>
        <w:t>. с. Болотцы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" w:history="1">
        <w:r w:rsidRPr="00B266CD">
          <w:rPr>
            <w:color w:val="000000"/>
          </w:rPr>
          <w:t>25</w:t>
        </w:r>
      </w:hyperlink>
      <w:r w:rsidRPr="00B266CD">
        <w:rPr>
          <w:color w:val="000000"/>
        </w:rPr>
        <w:t>. д. Большой Мутор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" w:history="1">
        <w:r w:rsidRPr="00B266CD">
          <w:rPr>
            <w:color w:val="000000"/>
          </w:rPr>
          <w:t>26</w:t>
        </w:r>
      </w:hyperlink>
      <w:r w:rsidRPr="00B266CD">
        <w:rPr>
          <w:color w:val="000000"/>
        </w:rPr>
        <w:t>. д. Бочкари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" w:history="1">
        <w:r w:rsidRPr="00B266CD">
          <w:rPr>
            <w:color w:val="000000"/>
          </w:rPr>
          <w:t>27</w:t>
        </w:r>
      </w:hyperlink>
      <w:r w:rsidRPr="00B266CD">
        <w:rPr>
          <w:color w:val="000000"/>
        </w:rPr>
        <w:t>. д. Бреево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Булгаково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28 введен </w:t>
      </w:r>
      <w:hyperlink r:id="rId35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д. Бучнево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д. Варваровка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д. Василево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д. Ватранцы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0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д. Верхняя Козлань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д. Волково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Волчкарь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д. Выкуши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д. Вырково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д. Выропаево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д. Высоково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д. Гаврино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д. Гарь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д. Давыдово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" w:history="1">
        <w:r w:rsidRPr="00B266CD">
          <w:rPr>
            <w:color w:val="000000"/>
          </w:rPr>
          <w:t>43</w:t>
        </w:r>
      </w:hyperlink>
      <w:r w:rsidRPr="00B266CD">
        <w:rPr>
          <w:color w:val="000000"/>
        </w:rPr>
        <w:t>. с. Данево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с. Даньково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д. Дворики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д. Дронино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" w:history="1">
        <w:r w:rsidRPr="00B266CD">
          <w:rPr>
            <w:color w:val="000000"/>
          </w:rPr>
          <w:t>47</w:t>
        </w:r>
      </w:hyperlink>
      <w:r w:rsidRPr="00B266CD">
        <w:rPr>
          <w:color w:val="000000"/>
        </w:rPr>
        <w:t>. д. Дуброво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д. Ерденево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" w:history="1">
        <w:r w:rsidRPr="00B266CD">
          <w:rPr>
            <w:color w:val="000000"/>
          </w:rPr>
          <w:t>49</w:t>
        </w:r>
      </w:hyperlink>
      <w:r w:rsidRPr="00B266CD">
        <w:rPr>
          <w:color w:val="000000"/>
        </w:rPr>
        <w:t>. д. Еспинки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" w:history="1">
        <w:r w:rsidRPr="00B266CD">
          <w:rPr>
            <w:color w:val="000000"/>
          </w:rPr>
          <w:t>50</w:t>
        </w:r>
      </w:hyperlink>
      <w:r w:rsidRPr="00B266CD">
        <w:rPr>
          <w:color w:val="000000"/>
        </w:rPr>
        <w:t>. д. Жданово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" w:history="1">
        <w:r w:rsidRPr="00B266CD">
          <w:rPr>
            <w:color w:val="000000"/>
          </w:rPr>
          <w:t>51</w:t>
        </w:r>
      </w:hyperlink>
      <w:r w:rsidRPr="00B266CD">
        <w:rPr>
          <w:color w:val="000000"/>
        </w:rPr>
        <w:t>. д. Жуково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" w:history="1">
        <w:r w:rsidRPr="00B266CD">
          <w:rPr>
            <w:color w:val="000000"/>
          </w:rPr>
          <w:t>52</w:t>
        </w:r>
      </w:hyperlink>
      <w:r w:rsidRPr="00B266CD">
        <w:rPr>
          <w:color w:val="000000"/>
        </w:rPr>
        <w:t>. д. Забелино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" w:history="1">
        <w:r w:rsidRPr="00B266CD">
          <w:rPr>
            <w:color w:val="000000"/>
          </w:rPr>
          <w:t>53</w:t>
        </w:r>
      </w:hyperlink>
      <w:r w:rsidRPr="00B266CD">
        <w:rPr>
          <w:color w:val="000000"/>
        </w:rPr>
        <w:t>. д. Залесное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" w:history="1">
        <w:r w:rsidRPr="00B266CD">
          <w:rPr>
            <w:color w:val="000000"/>
          </w:rPr>
          <w:t>54</w:t>
        </w:r>
      </w:hyperlink>
      <w:r w:rsidRPr="00B266CD">
        <w:rPr>
          <w:color w:val="000000"/>
        </w:rPr>
        <w:t>. д. Захарово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" w:history="1">
        <w:r w:rsidRPr="00B266CD">
          <w:rPr>
            <w:color w:val="000000"/>
          </w:rPr>
          <w:t>55</w:t>
        </w:r>
      </w:hyperlink>
      <w:r w:rsidRPr="00B266CD">
        <w:rPr>
          <w:color w:val="000000"/>
        </w:rPr>
        <w:t>. д. Земское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" w:history="1">
        <w:r w:rsidRPr="00B266CD">
          <w:rPr>
            <w:color w:val="000000"/>
          </w:rPr>
          <w:t>56</w:t>
        </w:r>
      </w:hyperlink>
      <w:r w:rsidRPr="00B266CD">
        <w:rPr>
          <w:color w:val="000000"/>
        </w:rPr>
        <w:t>. д. Инкино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" w:history="1">
        <w:r w:rsidRPr="00B266CD">
          <w:rPr>
            <w:color w:val="000000"/>
          </w:rPr>
          <w:t>57</w:t>
        </w:r>
      </w:hyperlink>
      <w:r w:rsidRPr="00B266CD">
        <w:rPr>
          <w:color w:val="000000"/>
        </w:rPr>
        <w:t>. с. Карамышево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" w:history="1">
        <w:r w:rsidRPr="00B266CD">
          <w:rPr>
            <w:color w:val="000000"/>
          </w:rPr>
          <w:t>58</w:t>
        </w:r>
      </w:hyperlink>
      <w:r w:rsidRPr="00B266CD">
        <w:rPr>
          <w:color w:val="000000"/>
        </w:rPr>
        <w:t>. д. Кауровка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" w:history="1">
        <w:r w:rsidRPr="00B266CD">
          <w:rPr>
            <w:color w:val="000000"/>
          </w:rPr>
          <w:t>59</w:t>
        </w:r>
      </w:hyperlink>
      <w:r w:rsidRPr="00B266CD">
        <w:rPr>
          <w:color w:val="000000"/>
        </w:rPr>
        <w:t>. с. Квасьево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" w:history="1">
        <w:r w:rsidRPr="00B266CD">
          <w:rPr>
            <w:color w:val="000000"/>
          </w:rPr>
          <w:t>60</w:t>
        </w:r>
      </w:hyperlink>
      <w:r w:rsidRPr="00B266CD">
        <w:rPr>
          <w:color w:val="000000"/>
        </w:rPr>
        <w:t>. д. Кислово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" w:history="1">
        <w:r w:rsidRPr="00B266CD">
          <w:rPr>
            <w:color w:val="000000"/>
          </w:rPr>
          <w:t>61</w:t>
        </w:r>
      </w:hyperlink>
      <w:r w:rsidRPr="00B266CD">
        <w:rPr>
          <w:color w:val="000000"/>
        </w:rPr>
        <w:t>. д. Китово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" w:history="1">
        <w:r w:rsidRPr="00B266CD">
          <w:rPr>
            <w:color w:val="000000"/>
          </w:rPr>
          <w:t>62</w:t>
        </w:r>
      </w:hyperlink>
      <w:r w:rsidRPr="00B266CD">
        <w:rPr>
          <w:color w:val="000000"/>
        </w:rPr>
        <w:t>. д. Клоково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" w:history="1">
        <w:r w:rsidRPr="00B266CD">
          <w:rPr>
            <w:color w:val="000000"/>
          </w:rPr>
          <w:t>63</w:t>
        </w:r>
      </w:hyperlink>
      <w:r w:rsidRPr="00B266CD">
        <w:rPr>
          <w:color w:val="000000"/>
        </w:rPr>
        <w:t>. д. Коверское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" w:history="1">
        <w:r w:rsidRPr="00B266CD">
          <w:rPr>
            <w:color w:val="000000"/>
          </w:rPr>
          <w:t>64</w:t>
        </w:r>
      </w:hyperlink>
      <w:r w:rsidRPr="00B266CD">
        <w:rPr>
          <w:color w:val="000000"/>
        </w:rPr>
        <w:t>. д. Колубердеево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" w:history="1">
        <w:r w:rsidRPr="00B266CD">
          <w:rPr>
            <w:color w:val="000000"/>
          </w:rPr>
          <w:t>65</w:t>
        </w:r>
      </w:hyperlink>
      <w:r w:rsidRPr="00B266CD">
        <w:rPr>
          <w:color w:val="000000"/>
        </w:rPr>
        <w:t>. д. Кондраково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" w:history="1">
        <w:r w:rsidRPr="00B266CD">
          <w:rPr>
            <w:color w:val="000000"/>
          </w:rPr>
          <w:t>66</w:t>
        </w:r>
      </w:hyperlink>
      <w:r w:rsidRPr="00B266CD">
        <w:rPr>
          <w:color w:val="000000"/>
        </w:rPr>
        <w:t>. д. Коростино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" w:history="1">
        <w:r w:rsidRPr="00B266CD">
          <w:rPr>
            <w:color w:val="000000"/>
          </w:rPr>
          <w:t>67</w:t>
        </w:r>
      </w:hyperlink>
      <w:r w:rsidRPr="00B266CD">
        <w:rPr>
          <w:color w:val="000000"/>
        </w:rPr>
        <w:t>. д. Кочемары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" w:history="1">
        <w:r w:rsidRPr="00B266CD">
          <w:rPr>
            <w:color w:val="000000"/>
          </w:rPr>
          <w:t>68</w:t>
        </w:r>
      </w:hyperlink>
      <w:r w:rsidRPr="00B266CD">
        <w:rPr>
          <w:color w:val="000000"/>
        </w:rPr>
        <w:t>. п. Красная Нива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" w:history="1">
        <w:r w:rsidRPr="00B266CD">
          <w:rPr>
            <w:color w:val="000000"/>
          </w:rPr>
          <w:t>69</w:t>
        </w:r>
      </w:hyperlink>
      <w:r w:rsidRPr="00B266CD">
        <w:rPr>
          <w:color w:val="000000"/>
        </w:rPr>
        <w:t>. д. Кулово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7" w:history="1">
        <w:r w:rsidRPr="00B266CD">
          <w:rPr>
            <w:color w:val="000000"/>
          </w:rPr>
          <w:t>70</w:t>
        </w:r>
      </w:hyperlink>
      <w:r w:rsidRPr="00B266CD">
        <w:rPr>
          <w:color w:val="000000"/>
        </w:rPr>
        <w:t>. д. Кульчуково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8" w:history="1">
        <w:r w:rsidRPr="00B266CD">
          <w:rPr>
            <w:color w:val="000000"/>
          </w:rPr>
          <w:t>71</w:t>
        </w:r>
      </w:hyperlink>
      <w:r w:rsidRPr="00B266CD">
        <w:rPr>
          <w:color w:val="000000"/>
        </w:rPr>
        <w:t>. д. Курмыш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9" w:history="1">
        <w:r w:rsidRPr="00B266CD">
          <w:rPr>
            <w:color w:val="000000"/>
          </w:rPr>
          <w:t>72</w:t>
        </w:r>
      </w:hyperlink>
      <w:r w:rsidRPr="00B266CD">
        <w:rPr>
          <w:color w:val="000000"/>
        </w:rPr>
        <w:t>. д. Кучуково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0" w:history="1">
        <w:r w:rsidRPr="00B266CD">
          <w:rPr>
            <w:color w:val="000000"/>
          </w:rPr>
          <w:t>73</w:t>
        </w:r>
      </w:hyperlink>
      <w:r w:rsidRPr="00B266CD">
        <w:rPr>
          <w:color w:val="000000"/>
        </w:rPr>
        <w:t>. с. Лався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1" w:history="1">
        <w:r w:rsidRPr="00B266CD">
          <w:rPr>
            <w:color w:val="000000"/>
          </w:rPr>
          <w:t>74</w:t>
        </w:r>
      </w:hyperlink>
      <w:r w:rsidRPr="00B266CD">
        <w:rPr>
          <w:color w:val="000000"/>
        </w:rPr>
        <w:t>. д. Лазарево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2" w:history="1">
        <w:r w:rsidRPr="00B266CD">
          <w:rPr>
            <w:color w:val="000000"/>
          </w:rPr>
          <w:t>75</w:t>
        </w:r>
      </w:hyperlink>
      <w:r w:rsidRPr="00B266CD">
        <w:rPr>
          <w:color w:val="000000"/>
        </w:rPr>
        <w:t>. д. Ламша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3" w:history="1">
        <w:r w:rsidRPr="00B266CD">
          <w:rPr>
            <w:color w:val="000000"/>
          </w:rPr>
          <w:t>76</w:t>
        </w:r>
      </w:hyperlink>
      <w:r w:rsidRPr="00B266CD">
        <w:rPr>
          <w:color w:val="000000"/>
        </w:rPr>
        <w:t>. д. Ларино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4" w:history="1">
        <w:r w:rsidRPr="00B266CD">
          <w:rPr>
            <w:color w:val="000000"/>
          </w:rPr>
          <w:t>77</w:t>
        </w:r>
      </w:hyperlink>
      <w:r w:rsidRPr="00B266CD">
        <w:rPr>
          <w:color w:val="000000"/>
        </w:rPr>
        <w:t>. с. Ласино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5" w:history="1">
        <w:r w:rsidRPr="00B266CD">
          <w:rPr>
            <w:color w:val="000000"/>
          </w:rPr>
          <w:t>78</w:t>
        </w:r>
      </w:hyperlink>
      <w:r w:rsidRPr="00B266CD">
        <w:rPr>
          <w:color w:val="000000"/>
        </w:rPr>
        <w:t>. п. Ласинский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6" w:history="1">
        <w:r w:rsidRPr="00B266CD">
          <w:rPr>
            <w:color w:val="000000"/>
          </w:rPr>
          <w:t>79</w:t>
        </w:r>
      </w:hyperlink>
      <w:r w:rsidRPr="00B266CD">
        <w:rPr>
          <w:color w:val="000000"/>
        </w:rPr>
        <w:t>. д. Левино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7" w:history="1">
        <w:r w:rsidRPr="00B266CD">
          <w:rPr>
            <w:color w:val="000000"/>
          </w:rPr>
          <w:t>80</w:t>
        </w:r>
      </w:hyperlink>
      <w:r w:rsidRPr="00B266CD">
        <w:rPr>
          <w:color w:val="000000"/>
        </w:rPr>
        <w:t>. п. Ленино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8" w:history="1">
        <w:r w:rsidRPr="00B266CD">
          <w:rPr>
            <w:color w:val="000000"/>
          </w:rPr>
          <w:t>81</w:t>
        </w:r>
      </w:hyperlink>
      <w:r w:rsidRPr="00B266CD">
        <w:rPr>
          <w:color w:val="000000"/>
        </w:rPr>
        <w:t>. п. Лесной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89" w:history="1">
        <w:r w:rsidRPr="00B266CD">
          <w:rPr>
            <w:color w:val="000000"/>
          </w:rPr>
          <w:t>82</w:t>
        </w:r>
      </w:hyperlink>
      <w:r w:rsidRPr="00B266CD">
        <w:rPr>
          <w:color w:val="000000"/>
        </w:rPr>
        <w:t>. с. Лом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0" w:history="1">
        <w:r w:rsidRPr="00B266CD">
          <w:rPr>
            <w:color w:val="000000"/>
          </w:rPr>
          <w:t>83</w:t>
        </w:r>
      </w:hyperlink>
      <w:r w:rsidRPr="00B266CD">
        <w:rPr>
          <w:color w:val="000000"/>
        </w:rPr>
        <w:t>. д. Макеенки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1" w:history="1">
        <w:r w:rsidRPr="00B266CD">
          <w:rPr>
            <w:color w:val="000000"/>
          </w:rPr>
          <w:t>84</w:t>
        </w:r>
      </w:hyperlink>
      <w:r w:rsidRPr="00B266CD">
        <w:rPr>
          <w:color w:val="000000"/>
        </w:rPr>
        <w:t>. д. Макковеево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2" w:history="1">
        <w:r w:rsidRPr="00B266CD">
          <w:rPr>
            <w:color w:val="000000"/>
          </w:rPr>
          <w:t>85</w:t>
        </w:r>
      </w:hyperlink>
      <w:r w:rsidRPr="00B266CD">
        <w:rPr>
          <w:color w:val="000000"/>
        </w:rPr>
        <w:t>. д. Малый Мутор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3" w:history="1">
        <w:r w:rsidRPr="00B266CD">
          <w:rPr>
            <w:color w:val="000000"/>
          </w:rPr>
          <w:t>86</w:t>
        </w:r>
      </w:hyperlink>
      <w:r w:rsidRPr="00B266CD">
        <w:rPr>
          <w:color w:val="000000"/>
        </w:rPr>
        <w:t>. д. Мальцево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4" w:history="1">
        <w:r w:rsidRPr="00B266CD">
          <w:rPr>
            <w:color w:val="000000"/>
          </w:rPr>
          <w:t>87</w:t>
        </w:r>
      </w:hyperlink>
      <w:r w:rsidRPr="00B266CD">
        <w:rPr>
          <w:color w:val="000000"/>
        </w:rPr>
        <w:t>. д. Марсево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5" w:history="1">
        <w:r w:rsidRPr="00B266CD">
          <w:rPr>
            <w:color w:val="000000"/>
          </w:rPr>
          <w:t>88</w:t>
        </w:r>
      </w:hyperlink>
      <w:r w:rsidRPr="00B266CD">
        <w:rPr>
          <w:color w:val="000000"/>
        </w:rPr>
        <w:t>. п. Марсевский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6" w:history="1">
        <w:r w:rsidRPr="00B266CD">
          <w:rPr>
            <w:color w:val="000000"/>
          </w:rPr>
          <w:t>89</w:t>
        </w:r>
      </w:hyperlink>
      <w:r w:rsidRPr="00B266CD">
        <w:rPr>
          <w:color w:val="000000"/>
        </w:rPr>
        <w:t>. д. Марьино-Данево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7" w:history="1">
        <w:r w:rsidRPr="00B266CD">
          <w:rPr>
            <w:color w:val="000000"/>
          </w:rPr>
          <w:t>90</w:t>
        </w:r>
      </w:hyperlink>
      <w:r w:rsidRPr="00B266CD">
        <w:rPr>
          <w:color w:val="000000"/>
        </w:rPr>
        <w:t>. д. Марьино-Заречное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8" w:history="1">
        <w:r w:rsidRPr="00B266CD">
          <w:rPr>
            <w:color w:val="000000"/>
          </w:rPr>
          <w:t>91</w:t>
        </w:r>
      </w:hyperlink>
      <w:r w:rsidRPr="00B266CD">
        <w:rPr>
          <w:color w:val="000000"/>
        </w:rPr>
        <w:t>. д. Мимишкино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99" w:history="1">
        <w:r w:rsidRPr="00B266CD">
          <w:rPr>
            <w:color w:val="000000"/>
          </w:rPr>
          <w:t>92</w:t>
        </w:r>
      </w:hyperlink>
      <w:r w:rsidRPr="00B266CD">
        <w:rPr>
          <w:color w:val="000000"/>
        </w:rPr>
        <w:t>. д. Мишуково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0" w:history="1">
        <w:r w:rsidRPr="00B266CD">
          <w:rPr>
            <w:color w:val="000000"/>
          </w:rPr>
          <w:t>93</w:t>
        </w:r>
      </w:hyperlink>
      <w:r w:rsidRPr="00B266CD">
        <w:rPr>
          <w:color w:val="000000"/>
        </w:rPr>
        <w:t>. д. Монцево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1" w:history="1">
        <w:r w:rsidRPr="00B266CD">
          <w:rPr>
            <w:color w:val="000000"/>
          </w:rPr>
          <w:t>94</w:t>
        </w:r>
      </w:hyperlink>
      <w:r w:rsidRPr="00B266CD">
        <w:rPr>
          <w:color w:val="000000"/>
        </w:rPr>
        <w:t>. д. Морозово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2" w:history="1">
        <w:r w:rsidRPr="00B266CD">
          <w:rPr>
            <w:color w:val="000000"/>
          </w:rPr>
          <w:t>95</w:t>
        </w:r>
      </w:hyperlink>
      <w:r w:rsidRPr="00B266CD">
        <w:rPr>
          <w:color w:val="000000"/>
        </w:rPr>
        <w:t>. д. Мотказино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3" w:history="1">
        <w:r w:rsidRPr="00B266CD">
          <w:rPr>
            <w:color w:val="000000"/>
          </w:rPr>
          <w:t>96</w:t>
        </w:r>
      </w:hyperlink>
      <w:r w:rsidRPr="00B266CD">
        <w:rPr>
          <w:color w:val="000000"/>
        </w:rPr>
        <w:t>. д. Мунтово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4" w:history="1">
        <w:r w:rsidRPr="00B266CD">
          <w:rPr>
            <w:color w:val="000000"/>
          </w:rPr>
          <w:t>97</w:t>
        </w:r>
      </w:hyperlink>
      <w:r w:rsidRPr="00B266CD">
        <w:rPr>
          <w:color w:val="000000"/>
        </w:rPr>
        <w:t>. д. Назарово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5" w:history="1">
        <w:r w:rsidRPr="00B266CD">
          <w:rPr>
            <w:color w:val="000000"/>
          </w:rPr>
          <w:t>98</w:t>
        </w:r>
      </w:hyperlink>
      <w:r w:rsidRPr="00B266CD">
        <w:rPr>
          <w:color w:val="000000"/>
        </w:rPr>
        <w:t>. д. Нарышкино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6" w:history="1">
        <w:r w:rsidRPr="00B266CD">
          <w:rPr>
            <w:color w:val="000000"/>
          </w:rPr>
          <w:t>99</w:t>
        </w:r>
      </w:hyperlink>
      <w:r w:rsidRPr="00B266CD">
        <w:rPr>
          <w:color w:val="000000"/>
        </w:rPr>
        <w:t>. д. Неклюдово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7" w:history="1">
        <w:r w:rsidRPr="00B266CD">
          <w:rPr>
            <w:color w:val="000000"/>
          </w:rPr>
          <w:t>100</w:t>
        </w:r>
      </w:hyperlink>
      <w:r w:rsidRPr="00B266CD">
        <w:rPr>
          <w:color w:val="000000"/>
        </w:rPr>
        <w:t>. д. Некрасовка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8" w:history="1">
        <w:r w:rsidRPr="00B266CD">
          <w:rPr>
            <w:color w:val="000000"/>
          </w:rPr>
          <w:t>101</w:t>
        </w:r>
      </w:hyperlink>
      <w:r w:rsidRPr="00B266CD">
        <w:rPr>
          <w:color w:val="000000"/>
        </w:rPr>
        <w:t>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09" w:history="1">
        <w:r w:rsidRPr="00B266CD">
          <w:rPr>
            <w:color w:val="000000"/>
          </w:rPr>
          <w:t>102</w:t>
        </w:r>
      </w:hyperlink>
      <w:r w:rsidRPr="00B266CD">
        <w:rPr>
          <w:color w:val="000000"/>
        </w:rPr>
        <w:t>. с. Николаевское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0" w:history="1">
        <w:r w:rsidRPr="00B266CD">
          <w:rPr>
            <w:color w:val="000000"/>
          </w:rPr>
          <w:t>103</w:t>
        </w:r>
      </w:hyperlink>
      <w:r w:rsidRPr="00B266CD">
        <w:rPr>
          <w:color w:val="000000"/>
        </w:rPr>
        <w:t>. д. Новики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1" w:history="1">
        <w:r w:rsidRPr="00B266CD">
          <w:rPr>
            <w:color w:val="000000"/>
          </w:rPr>
          <w:t>104</w:t>
        </w:r>
      </w:hyperlink>
      <w:r w:rsidRPr="00B266CD">
        <w:rPr>
          <w:color w:val="000000"/>
        </w:rPr>
        <w:t>. д. Новляны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105. д. Овчинники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105 введен </w:t>
      </w:r>
      <w:hyperlink r:id="rId112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3" w:history="1">
        <w:r w:rsidRPr="00B266CD">
          <w:rPr>
            <w:color w:val="000000"/>
          </w:rPr>
          <w:t>106</w:t>
        </w:r>
      </w:hyperlink>
      <w:r w:rsidRPr="00B266CD">
        <w:rPr>
          <w:color w:val="000000"/>
        </w:rPr>
        <w:t>. д. Озерки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4" w:history="1">
        <w:r w:rsidRPr="00B266CD">
          <w:rPr>
            <w:color w:val="000000"/>
          </w:rPr>
          <w:t>107</w:t>
        </w:r>
      </w:hyperlink>
      <w:r w:rsidRPr="00B266CD">
        <w:rPr>
          <w:color w:val="000000"/>
        </w:rPr>
        <w:t>. п. Озерный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5" w:history="1">
        <w:r w:rsidRPr="00B266CD">
          <w:rPr>
            <w:color w:val="000000"/>
          </w:rPr>
          <w:t>108</w:t>
        </w:r>
      </w:hyperlink>
      <w:r w:rsidRPr="00B266CD">
        <w:rPr>
          <w:color w:val="000000"/>
        </w:rPr>
        <w:t>. д. Пальчинки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6" w:history="1">
        <w:r w:rsidRPr="00B266CD">
          <w:rPr>
            <w:color w:val="000000"/>
          </w:rPr>
          <w:t>109</w:t>
        </w:r>
      </w:hyperlink>
      <w:r w:rsidRPr="00B266CD">
        <w:rPr>
          <w:color w:val="000000"/>
        </w:rPr>
        <w:t>. д. Пахомово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7" w:history="1">
        <w:r w:rsidRPr="00B266CD">
          <w:rPr>
            <w:color w:val="000000"/>
          </w:rPr>
          <w:t>110</w:t>
        </w:r>
      </w:hyperlink>
      <w:r w:rsidRPr="00B266CD">
        <w:rPr>
          <w:color w:val="000000"/>
        </w:rPr>
        <w:t>. д. Перхурово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8" w:history="1">
        <w:r w:rsidRPr="00B266CD">
          <w:rPr>
            <w:color w:val="000000"/>
          </w:rPr>
          <w:t>111</w:t>
        </w:r>
      </w:hyperlink>
      <w:r w:rsidRPr="00B266CD">
        <w:rPr>
          <w:color w:val="000000"/>
        </w:rPr>
        <w:t>. д. Петрушово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19" w:history="1">
        <w:r w:rsidRPr="00B266CD">
          <w:rPr>
            <w:color w:val="000000"/>
          </w:rPr>
          <w:t>112</w:t>
        </w:r>
      </w:hyperlink>
      <w:r w:rsidRPr="00B266CD">
        <w:rPr>
          <w:color w:val="000000"/>
        </w:rPr>
        <w:t>. д. Поздняково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0" w:history="1">
        <w:r w:rsidRPr="00B266CD">
          <w:rPr>
            <w:color w:val="000000"/>
          </w:rPr>
          <w:t>113</w:t>
        </w:r>
      </w:hyperlink>
      <w:r w:rsidRPr="00B266CD">
        <w:rPr>
          <w:color w:val="000000"/>
        </w:rPr>
        <w:t>. д. Полутино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1" w:history="1">
        <w:r w:rsidRPr="00B266CD">
          <w:rPr>
            <w:color w:val="000000"/>
          </w:rPr>
          <w:t>114</w:t>
        </w:r>
      </w:hyperlink>
      <w:r w:rsidRPr="00B266CD">
        <w:rPr>
          <w:color w:val="000000"/>
        </w:rPr>
        <w:t>. д. Полухтино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2" w:history="1">
        <w:r w:rsidRPr="00B266CD">
          <w:rPr>
            <w:color w:val="000000"/>
          </w:rPr>
          <w:t>115</w:t>
        </w:r>
      </w:hyperlink>
      <w:r w:rsidRPr="00B266CD">
        <w:rPr>
          <w:color w:val="000000"/>
        </w:rPr>
        <w:t>. п. Полухтино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3" w:history="1">
        <w:r w:rsidRPr="00B266CD">
          <w:rPr>
            <w:color w:val="000000"/>
          </w:rPr>
          <w:t>116</w:t>
        </w:r>
      </w:hyperlink>
      <w:r w:rsidRPr="00B266CD">
        <w:rPr>
          <w:color w:val="000000"/>
        </w:rPr>
        <w:t>. д. Полянки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4" w:history="1">
        <w:r w:rsidRPr="00B266CD">
          <w:rPr>
            <w:color w:val="000000"/>
          </w:rPr>
          <w:t>117</w:t>
        </w:r>
      </w:hyperlink>
      <w:r w:rsidRPr="00B266CD">
        <w:rPr>
          <w:color w:val="000000"/>
        </w:rPr>
        <w:t>. д. Поляны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5" w:history="1">
        <w:r w:rsidRPr="00B266CD">
          <w:rPr>
            <w:color w:val="000000"/>
          </w:rPr>
          <w:t>118</w:t>
        </w:r>
      </w:hyperlink>
      <w:r w:rsidRPr="00B266CD">
        <w:rPr>
          <w:color w:val="000000"/>
        </w:rPr>
        <w:t>. д. Поповские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6" w:history="1">
        <w:r w:rsidRPr="00B266CD">
          <w:rPr>
            <w:color w:val="000000"/>
          </w:rPr>
          <w:t>119</w:t>
        </w:r>
      </w:hyperlink>
      <w:r w:rsidRPr="00B266CD">
        <w:rPr>
          <w:color w:val="000000"/>
        </w:rPr>
        <w:t>. д. Рылово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7" w:history="1">
        <w:r w:rsidRPr="00B266CD">
          <w:rPr>
            <w:color w:val="000000"/>
          </w:rPr>
          <w:t>120</w:t>
        </w:r>
      </w:hyperlink>
      <w:r w:rsidRPr="00B266CD">
        <w:rPr>
          <w:color w:val="000000"/>
        </w:rPr>
        <w:t>. с. Сабурово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8" w:history="1">
        <w:r w:rsidRPr="00B266CD">
          <w:rPr>
            <w:color w:val="000000"/>
          </w:rPr>
          <w:t>121</w:t>
        </w:r>
      </w:hyperlink>
      <w:r w:rsidRPr="00B266CD">
        <w:rPr>
          <w:color w:val="000000"/>
        </w:rPr>
        <w:t>. д. Савино (Булгаковское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29" w:history="1">
        <w:r w:rsidRPr="00B266CD">
          <w:rPr>
            <w:color w:val="000000"/>
          </w:rPr>
          <w:t>122</w:t>
        </w:r>
      </w:hyperlink>
      <w:r w:rsidRPr="00B266CD">
        <w:rPr>
          <w:color w:val="000000"/>
        </w:rPr>
        <w:t>. д. Савино (Первинское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123. с. Савостьяново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123 введен </w:t>
      </w:r>
      <w:hyperlink r:id="rId130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1" w:history="1">
        <w:r w:rsidRPr="00B266CD">
          <w:rPr>
            <w:color w:val="000000"/>
          </w:rPr>
          <w:t>124</w:t>
        </w:r>
      </w:hyperlink>
      <w:r w:rsidRPr="00B266CD">
        <w:rPr>
          <w:color w:val="000000"/>
        </w:rPr>
        <w:t>. д. Самуиловка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2" w:history="1">
        <w:r w:rsidRPr="00B266CD">
          <w:rPr>
            <w:color w:val="000000"/>
          </w:rPr>
          <w:t>125</w:t>
        </w:r>
      </w:hyperlink>
      <w:r w:rsidRPr="00B266CD">
        <w:rPr>
          <w:color w:val="000000"/>
        </w:rPr>
        <w:t>. д. Самышка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3" w:history="1">
        <w:r w:rsidRPr="00B266CD">
          <w:rPr>
            <w:color w:val="000000"/>
          </w:rPr>
          <w:t>126</w:t>
        </w:r>
      </w:hyperlink>
      <w:r w:rsidRPr="00B266CD">
        <w:rPr>
          <w:color w:val="000000"/>
        </w:rPr>
        <w:t>. с. Свищево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4" w:history="1">
        <w:r w:rsidRPr="00B266CD">
          <w:rPr>
            <w:color w:val="000000"/>
          </w:rPr>
          <w:t>127</w:t>
        </w:r>
      </w:hyperlink>
      <w:r w:rsidRPr="00B266CD">
        <w:rPr>
          <w:color w:val="000000"/>
        </w:rPr>
        <w:t>. д. Сеитово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5" w:history="1">
        <w:r w:rsidRPr="00B266CD">
          <w:rPr>
            <w:color w:val="000000"/>
          </w:rPr>
          <w:t>128</w:t>
        </w:r>
      </w:hyperlink>
      <w:r w:rsidRPr="00B266CD">
        <w:rPr>
          <w:color w:val="000000"/>
        </w:rPr>
        <w:t>. д. Селиваново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6" w:history="1">
        <w:r w:rsidRPr="00B266CD">
          <w:rPr>
            <w:color w:val="000000"/>
          </w:rPr>
          <w:t>129</w:t>
        </w:r>
      </w:hyperlink>
      <w:r w:rsidRPr="00B266CD">
        <w:rPr>
          <w:color w:val="000000"/>
        </w:rPr>
        <w:t>. с. Селищи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7" w:history="1">
        <w:r w:rsidRPr="00B266CD">
          <w:rPr>
            <w:color w:val="000000"/>
          </w:rPr>
          <w:t>130</w:t>
        </w:r>
      </w:hyperlink>
      <w:r w:rsidRPr="00B266CD">
        <w:rPr>
          <w:color w:val="000000"/>
        </w:rPr>
        <w:t>. д. Семенчуково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8" w:history="1">
        <w:r w:rsidRPr="00B266CD">
          <w:rPr>
            <w:color w:val="000000"/>
          </w:rPr>
          <w:t>131</w:t>
        </w:r>
      </w:hyperlink>
      <w:r w:rsidRPr="00B266CD">
        <w:rPr>
          <w:color w:val="000000"/>
        </w:rPr>
        <w:t>. д. Сиверка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39" w:history="1">
        <w:r w:rsidRPr="00B266CD">
          <w:rPr>
            <w:color w:val="000000"/>
          </w:rPr>
          <w:t>132</w:t>
        </w:r>
      </w:hyperlink>
      <w:r w:rsidRPr="00B266CD">
        <w:rPr>
          <w:color w:val="000000"/>
        </w:rPr>
        <w:t>. д. Сиданово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0" w:history="1">
        <w:r w:rsidRPr="00B266CD">
          <w:rPr>
            <w:color w:val="000000"/>
          </w:rPr>
          <w:t>133</w:t>
        </w:r>
      </w:hyperlink>
      <w:r w:rsidRPr="00B266CD">
        <w:rPr>
          <w:color w:val="000000"/>
        </w:rPr>
        <w:t>. д. Сидорово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1" w:history="1">
        <w:r w:rsidRPr="00B266CD">
          <w:rPr>
            <w:color w:val="000000"/>
          </w:rPr>
          <w:t>134</w:t>
        </w:r>
      </w:hyperlink>
      <w:r w:rsidRPr="00B266CD">
        <w:rPr>
          <w:color w:val="000000"/>
        </w:rPr>
        <w:t>. д. Скобелево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2" w:history="1">
        <w:r w:rsidRPr="00B266CD">
          <w:rPr>
            <w:color w:val="000000"/>
          </w:rPr>
          <w:t>135</w:t>
        </w:r>
      </w:hyperlink>
      <w:r w:rsidRPr="00B266CD">
        <w:rPr>
          <w:color w:val="000000"/>
        </w:rPr>
        <w:t>. д. Сорокино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3" w:history="1">
        <w:r w:rsidRPr="00B266CD">
          <w:rPr>
            <w:color w:val="000000"/>
          </w:rPr>
          <w:t>136</w:t>
        </w:r>
      </w:hyperlink>
      <w:r w:rsidRPr="00B266CD">
        <w:rPr>
          <w:color w:val="000000"/>
        </w:rPr>
        <w:t>. п. Сосновка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4" w:history="1">
        <w:r w:rsidRPr="00B266CD">
          <w:rPr>
            <w:color w:val="000000"/>
          </w:rPr>
          <w:t>137</w:t>
        </w:r>
      </w:hyperlink>
      <w:r w:rsidRPr="00B266CD">
        <w:rPr>
          <w:color w:val="000000"/>
        </w:rPr>
        <w:t>. д. Степаново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5" w:history="1">
        <w:r w:rsidRPr="00B266CD">
          <w:rPr>
            <w:color w:val="000000"/>
          </w:rPr>
          <w:t>138</w:t>
        </w:r>
      </w:hyperlink>
      <w:r w:rsidRPr="00B266CD">
        <w:rPr>
          <w:color w:val="000000"/>
        </w:rPr>
        <w:t>. п. Ташенка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6" w:history="1">
        <w:r w:rsidRPr="00B266CD">
          <w:rPr>
            <w:color w:val="000000"/>
          </w:rPr>
          <w:t>139</w:t>
        </w:r>
      </w:hyperlink>
      <w:r w:rsidRPr="00B266CD">
        <w:rPr>
          <w:color w:val="000000"/>
        </w:rPr>
        <w:t>. с. Телебукино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7" w:history="1">
        <w:r w:rsidRPr="00B266CD">
          <w:rPr>
            <w:color w:val="000000"/>
          </w:rPr>
          <w:t>140</w:t>
        </w:r>
      </w:hyperlink>
      <w:r w:rsidRPr="00B266CD">
        <w:rPr>
          <w:color w:val="000000"/>
        </w:rPr>
        <w:t>. д. Телеши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8" w:history="1">
        <w:r w:rsidRPr="00B266CD">
          <w:rPr>
            <w:color w:val="000000"/>
          </w:rPr>
          <w:t>141</w:t>
        </w:r>
      </w:hyperlink>
      <w:r w:rsidRPr="00B266CD">
        <w:rPr>
          <w:color w:val="000000"/>
        </w:rPr>
        <w:t>. д. Темгенево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49" w:history="1">
        <w:r w:rsidRPr="00B266CD">
          <w:rPr>
            <w:color w:val="000000"/>
          </w:rPr>
          <w:t>142</w:t>
        </w:r>
      </w:hyperlink>
      <w:r w:rsidRPr="00B266CD">
        <w:rPr>
          <w:color w:val="000000"/>
        </w:rPr>
        <w:t>. д. Тимохино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0" w:history="1">
        <w:r w:rsidRPr="00B266CD">
          <w:rPr>
            <w:color w:val="000000"/>
          </w:rPr>
          <w:t>143</w:t>
        </w:r>
      </w:hyperlink>
      <w:r w:rsidRPr="00B266CD">
        <w:rPr>
          <w:color w:val="000000"/>
        </w:rPr>
        <w:t>. с. Толстиково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1" w:history="1">
        <w:r w:rsidRPr="00B266CD">
          <w:rPr>
            <w:color w:val="000000"/>
          </w:rPr>
          <w:t>144</w:t>
        </w:r>
      </w:hyperlink>
      <w:r w:rsidRPr="00B266CD">
        <w:rPr>
          <w:color w:val="000000"/>
        </w:rPr>
        <w:t>. д. Уланова Гора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2" w:history="1">
        <w:r w:rsidRPr="00B266CD">
          <w:rPr>
            <w:color w:val="000000"/>
          </w:rPr>
          <w:t>145</w:t>
        </w:r>
      </w:hyperlink>
      <w:r w:rsidRPr="00B266CD">
        <w:rPr>
          <w:color w:val="000000"/>
        </w:rPr>
        <w:t>. д. Урдово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3" w:history="1">
        <w:r w:rsidRPr="00B266CD">
          <w:rPr>
            <w:color w:val="000000"/>
          </w:rPr>
          <w:t>146</w:t>
        </w:r>
      </w:hyperlink>
      <w:r w:rsidRPr="00B266CD">
        <w:rPr>
          <w:color w:val="000000"/>
        </w:rPr>
        <w:t>. д. Урядино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4" w:history="1">
        <w:r w:rsidRPr="00B266CD">
          <w:rPr>
            <w:color w:val="000000"/>
          </w:rPr>
          <w:t>147</w:t>
        </w:r>
      </w:hyperlink>
      <w:r w:rsidRPr="00B266CD">
        <w:rPr>
          <w:color w:val="000000"/>
        </w:rPr>
        <w:t>. д. Федоровка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5" w:history="1">
        <w:r w:rsidRPr="00B266CD">
          <w:rPr>
            <w:color w:val="000000"/>
          </w:rPr>
          <w:t>148</w:t>
        </w:r>
      </w:hyperlink>
      <w:r w:rsidRPr="00B266CD">
        <w:rPr>
          <w:color w:val="000000"/>
        </w:rPr>
        <w:t>. д. Фомино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6" w:history="1">
        <w:r w:rsidRPr="00B266CD">
          <w:rPr>
            <w:color w:val="000000"/>
          </w:rPr>
          <w:t>149</w:t>
        </w:r>
      </w:hyperlink>
      <w:r w:rsidRPr="00B266CD">
        <w:rPr>
          <w:color w:val="000000"/>
        </w:rPr>
        <w:t>. д. Фроловское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7" w:history="1">
        <w:r w:rsidRPr="00B266CD">
          <w:rPr>
            <w:color w:val="000000"/>
          </w:rPr>
          <w:t>150</w:t>
        </w:r>
      </w:hyperlink>
      <w:r w:rsidRPr="00B266CD">
        <w:rPr>
          <w:color w:val="000000"/>
        </w:rPr>
        <w:t>. д. Халымово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8" w:history="1">
        <w:r w:rsidRPr="00B266CD">
          <w:rPr>
            <w:color w:val="000000"/>
          </w:rPr>
          <w:t>151</w:t>
        </w:r>
      </w:hyperlink>
      <w:r w:rsidRPr="00B266CD">
        <w:rPr>
          <w:color w:val="000000"/>
        </w:rPr>
        <w:t>. д. Холопово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59" w:history="1">
        <w:r w:rsidRPr="00B266CD">
          <w:rPr>
            <w:color w:val="000000"/>
          </w:rPr>
          <w:t>152</w:t>
        </w:r>
      </w:hyperlink>
      <w:r w:rsidRPr="00B266CD">
        <w:rPr>
          <w:color w:val="000000"/>
        </w:rPr>
        <w:t>. д. Царицыно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0" w:history="1">
        <w:r w:rsidRPr="00B266CD">
          <w:rPr>
            <w:color w:val="000000"/>
          </w:rPr>
          <w:t>153</w:t>
        </w:r>
      </w:hyperlink>
      <w:r w:rsidRPr="00B266CD">
        <w:rPr>
          <w:color w:val="000000"/>
        </w:rPr>
        <w:t>. п. Центрального отделения совхоза "Маяк"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1" w:history="1">
        <w:r w:rsidRPr="00B266CD">
          <w:rPr>
            <w:color w:val="000000"/>
          </w:rPr>
          <w:t>154</w:t>
        </w:r>
      </w:hyperlink>
      <w:r w:rsidRPr="00B266CD">
        <w:rPr>
          <w:color w:val="000000"/>
        </w:rPr>
        <w:t>. с. Чарус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2" w:history="1">
        <w:r w:rsidRPr="00B266CD">
          <w:rPr>
            <w:color w:val="000000"/>
          </w:rPr>
          <w:t>155</w:t>
        </w:r>
      </w:hyperlink>
      <w:r w:rsidRPr="00B266CD">
        <w:rPr>
          <w:color w:val="000000"/>
        </w:rPr>
        <w:t>. д. Чаруши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3" w:history="1">
        <w:r w:rsidRPr="00B266CD">
          <w:rPr>
            <w:color w:val="000000"/>
          </w:rPr>
          <w:t>156</w:t>
        </w:r>
      </w:hyperlink>
      <w:r w:rsidRPr="00B266CD">
        <w:rPr>
          <w:color w:val="000000"/>
        </w:rPr>
        <w:t>. д. Чаур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4" w:history="1">
        <w:r w:rsidRPr="00B266CD">
          <w:rPr>
            <w:color w:val="000000"/>
          </w:rPr>
          <w:t>157</w:t>
        </w:r>
      </w:hyperlink>
      <w:r w:rsidRPr="00B266CD">
        <w:rPr>
          <w:color w:val="000000"/>
        </w:rPr>
        <w:t>. д. Чернецы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5" w:history="1">
        <w:r w:rsidRPr="00B266CD">
          <w:rPr>
            <w:color w:val="000000"/>
          </w:rPr>
          <w:t>158</w:t>
        </w:r>
      </w:hyperlink>
      <w:r w:rsidRPr="00B266CD">
        <w:rPr>
          <w:color w:val="000000"/>
        </w:rPr>
        <w:t>. д. Черново-Шеенки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6" w:history="1">
        <w:r w:rsidRPr="00B266CD">
          <w:rPr>
            <w:color w:val="000000"/>
          </w:rPr>
          <w:t>159</w:t>
        </w:r>
      </w:hyperlink>
      <w:r w:rsidRPr="00B266CD">
        <w:rPr>
          <w:color w:val="000000"/>
        </w:rPr>
        <w:t>. п. Черновский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7" w:history="1">
        <w:r w:rsidRPr="00B266CD">
          <w:rPr>
            <w:color w:val="000000"/>
          </w:rPr>
          <w:t>160</w:t>
        </w:r>
      </w:hyperlink>
      <w:r w:rsidRPr="00B266CD">
        <w:rPr>
          <w:color w:val="000000"/>
        </w:rPr>
        <w:t>. д. Чернышово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8" w:history="1">
        <w:r w:rsidRPr="00B266CD">
          <w:rPr>
            <w:color w:val="000000"/>
          </w:rPr>
          <w:t>161</w:t>
        </w:r>
      </w:hyperlink>
      <w:r w:rsidRPr="00B266CD">
        <w:rPr>
          <w:color w:val="000000"/>
        </w:rPr>
        <w:t>. д. Чернышово-Починки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69" w:history="1">
        <w:r w:rsidRPr="00B266CD">
          <w:rPr>
            <w:color w:val="000000"/>
          </w:rPr>
          <w:t>162</w:t>
        </w:r>
      </w:hyperlink>
      <w:r w:rsidRPr="00B266CD">
        <w:rPr>
          <w:color w:val="000000"/>
        </w:rPr>
        <w:t>. д. Четаево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0" w:history="1">
        <w:r w:rsidRPr="00B266CD">
          <w:rPr>
            <w:color w:val="000000"/>
          </w:rPr>
          <w:t>163</w:t>
        </w:r>
      </w:hyperlink>
      <w:r w:rsidRPr="00B266CD">
        <w:rPr>
          <w:color w:val="000000"/>
        </w:rPr>
        <w:t>. д. Чинур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1" w:history="1">
        <w:r w:rsidRPr="00B266CD">
          <w:rPr>
            <w:color w:val="000000"/>
          </w:rPr>
          <w:t>164</w:t>
        </w:r>
      </w:hyperlink>
      <w:r w:rsidRPr="00B266CD">
        <w:rPr>
          <w:color w:val="000000"/>
        </w:rPr>
        <w:t>. д. Чуликса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2" w:history="1">
        <w:r w:rsidRPr="00B266CD">
          <w:rPr>
            <w:color w:val="000000"/>
          </w:rPr>
          <w:t>165</w:t>
        </w:r>
      </w:hyperlink>
      <w:r w:rsidRPr="00B266CD">
        <w:rPr>
          <w:color w:val="000000"/>
        </w:rPr>
        <w:t>. д. Шегашаново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3" w:history="1">
        <w:r w:rsidRPr="00B266CD">
          <w:rPr>
            <w:color w:val="000000"/>
          </w:rPr>
          <w:t>166</w:t>
        </w:r>
      </w:hyperlink>
      <w:r w:rsidRPr="00B266CD">
        <w:rPr>
          <w:color w:val="000000"/>
        </w:rPr>
        <w:t>. д. Шемордино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4" w:history="1">
        <w:r w:rsidRPr="00B266CD">
          <w:rPr>
            <w:color w:val="000000"/>
          </w:rPr>
          <w:t>167</w:t>
        </w:r>
      </w:hyperlink>
      <w:r w:rsidRPr="00B266CD">
        <w:rPr>
          <w:color w:val="000000"/>
        </w:rPr>
        <w:t>. д. Шемякино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5" w:history="1">
        <w:r w:rsidRPr="00B266CD">
          <w:rPr>
            <w:color w:val="000000"/>
          </w:rPr>
          <w:t>168</w:t>
        </w:r>
      </w:hyperlink>
      <w:r w:rsidRPr="00B266CD">
        <w:rPr>
          <w:color w:val="000000"/>
        </w:rPr>
        <w:t>. д. Шепелево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6" w:history="1">
        <w:r w:rsidRPr="00B266CD">
          <w:rPr>
            <w:color w:val="000000"/>
          </w:rPr>
          <w:t>169</w:t>
        </w:r>
      </w:hyperlink>
      <w:r w:rsidRPr="00B266CD">
        <w:rPr>
          <w:color w:val="000000"/>
        </w:rPr>
        <w:t>. д. Шульгино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7" w:history="1">
        <w:r w:rsidRPr="00B266CD">
          <w:rPr>
            <w:color w:val="000000"/>
          </w:rPr>
          <w:t>170</w:t>
        </w:r>
      </w:hyperlink>
      <w:r w:rsidRPr="00B266CD">
        <w:rPr>
          <w:color w:val="000000"/>
        </w:rPr>
        <w:t>. д. Ярыгино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Клепиковский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Абрахово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Аверькиево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Акулово (Алексеевское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Акулово (Колесниковское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Алтухово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Амлешово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Амлешовские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Андроново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Аничково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Аносово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Анциферово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Аристово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Артемово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Ахматово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Бакастово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Бараново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Барское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с. Барснево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Батыково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Бахметьево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Белое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Белозерье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Беломутово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Беляево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Березово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Бозово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Большая Каменка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Большая Матвеевка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Большое Дарьино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Большое Жабье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Большое Курапово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д. Борисково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Борисово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Братилово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Быково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с. Былино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Бычково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Васильево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Васино (Оськинское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Васино (Уткинское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Вельково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Верещугино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Верея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Ветчаны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с. Вещур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Взвоз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Викулово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Владычино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Волчково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п. Воронцово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с. Воскресенье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Гаврино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Голево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хутор Голованово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п. Голованово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Голышово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Горки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п. Горки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Горы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с. Гришино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Гуреево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д. Гурино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д. Давыдово (Тюковское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д. Деево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д. Демино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д. Дмитриево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д. Дрошино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д. Дунино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д. Ерохино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с. Ершово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д. Желудково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хутор Жуковские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д. Заборье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д. Заводская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75. д. Захарово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76. д. Зимницы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77. д. Зубово (Алексеевское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78. д. Зубово (Тюковское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79. д. Зыково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80. д. Иваково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81. д. Иванисово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82. д. Иванково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83. д. Иваново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84. д. Ивкино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85. д. Извеково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86. д. Измайлово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87. д. Ильино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88. д. Иншаково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89. д. Иньшино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90. д. Каверино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91. д. Калдево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92. д. Карпово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93. д. Карцово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94. д. Каширово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95. д. Кирьяково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96. д. Киряево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97. д. Клин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98. д. Княжи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99. д. Князево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100. д. Кобылинка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101. д. 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102. д. Козельское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103. с. Колычево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104. д. Кондаково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105. с. Константиново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106. д. Коренево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107. д. Коробово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108. д. Корякино (Алексеевское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109. д. Корякино (Бусаевское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110. д. Корякино (Ненашкинское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111. д. Котово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112. д. Крутово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113. д. Кузино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114. д. Кузьмино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115. д. Култуки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116. д. Куприно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117. п. станции Курша 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118. д. Куршево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119. д. Лаптево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120. д. Лебедино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121. д. Левино I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122. д. Левино II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123. с. Лесуново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124. п. станции Летники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125. с. Лихунино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126. д. Лодкино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127. д. Ломакино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128. д. Лосево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129. д. Лунево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130. д. Лункино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131. д. Лысово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132. д. Макарово (Макеевское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133. д. Макарово (Ненашкинское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134. д. Макарово (Оськинское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135. д. Макеево (Тюковское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136. д. Максино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137. д. Малахово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138. д. Малая Каменка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139. д. Малая Матвеевка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140. п. Малиновка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141. д. Малое Дарьино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142. д. Малое Жабье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143. д. Малое Курапово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144. д. Мамасево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145. д. Мамоново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146. д. Маньщино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147. д. Мелехово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148. д. Мелюшово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149. д. Меркулово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150. д. Миленино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151. д. Мордвиново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152. д. Мосеево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153. д. Муночь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154. д. Мягково (Алексеевское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155. д. Мягково (Тюковское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156. д. Натальино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157. д. Наумово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158. д. Неверово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159. д. Немятово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160. д. Ненашкино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161. д. Ненорово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162. д. Неустроево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163. д. Нефедово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164. д. Никулино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165. д. Новинки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166. д. Ново-Александровка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167. д. Ново-Аносово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168. д. Ново-Никольск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169. д. Ново-Савино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170. д. Новоселки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171. д. Норино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172. д. Озерки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173. д. Озерье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174. п. Октябрь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175. д. Ольгино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176. д. Павлово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177. д. Пансурово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178. д. Парфеново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179. д. Перино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180. д. Петряево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181. д. Печурино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182. п. станции Пилево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183. д. Плишкино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184. д. Подгорье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185. с. Подлипки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186. д. Подсвятье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187. д. Полушкино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188. д. Порошино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189. д. Посерда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190. д. Потапово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191. д. Прасковьино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192. д. Проваторово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193. с. Прудки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194. д. Пульхово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195. д. Радино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196. д. Расторгуево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197. с. Романово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198. д. Русаново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199. д. Рябикино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200. д. Рябиновка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201. д. Савино (Ненашкинское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202. д. Савино (Уткинское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203. с. Селезнево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204. д. Сергеевка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205. хутор Сильма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206. д. Симоново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207. д. Снохино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208. д. Соловово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209. д. Соломино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210. д. Сонино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211. д. Сосы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212. с. Стружаны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213. д. Сусово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214. д. Тамышево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215. д. Теребово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216. д. Тетерино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217. д. Тимохино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218. д. Томаково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219. д. Траново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220. д. Тюрвищи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221. д. Ужищево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222. д. Уречное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223. д. Ухино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224. д. Ушмор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225. с. Ушмор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226. д. Федино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227. д. Филино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228. д. Филотово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229. д. Фомино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230. д. Фролово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231. д. Ханино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232. д. Хараблино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233. д. Харино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234. д. Ценово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235. д. Чарсуль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236. д. Часлово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237. д. Чащино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238. д. Чебукино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239. д. Черное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240. д. Чесноково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241. д. Чечево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242. д. Чиряты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243. п. Чулис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244. с. Чуфилово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245. д. Шабаево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246. д. Шакино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247. д. Шаранино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248. д. Швивая Горка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249. с. Шеенки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250. д. Шопино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251. д. Шевелево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252. д. Ювино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Кораблинский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Алексеевка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с. Аманово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Анновка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Асаново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Асники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Великая Лука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Верхняя Ищередь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Владимировка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п. Волкова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Волконка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Воротцы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Гальцово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Грачевка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Григорьевское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Гудово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Демьяново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Добрятино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Дроково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Ерлино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Жаркое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Залесно-Чулково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22 введен </w:t>
      </w:r>
      <w:hyperlink r:id="rId178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79" w:history="1">
        <w:r w:rsidRPr="00B266CD">
          <w:rPr>
            <w:color w:val="000000"/>
          </w:rPr>
          <w:t>23</w:t>
        </w:r>
      </w:hyperlink>
      <w:r w:rsidRPr="00B266CD">
        <w:rPr>
          <w:color w:val="000000"/>
        </w:rPr>
        <w:t>. д. Зараново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0" w:history="1">
        <w:r w:rsidRPr="00B266CD">
          <w:rPr>
            <w:color w:val="000000"/>
          </w:rPr>
          <w:t>24</w:t>
        </w:r>
      </w:hyperlink>
      <w:r w:rsidRPr="00B266CD">
        <w:rPr>
          <w:color w:val="000000"/>
        </w:rPr>
        <w:t>. п. Заречье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1" w:history="1">
        <w:r w:rsidRPr="00B266CD">
          <w:rPr>
            <w:color w:val="000000"/>
          </w:rPr>
          <w:t>25</w:t>
        </w:r>
      </w:hyperlink>
      <w:r w:rsidRPr="00B266CD">
        <w:rPr>
          <w:color w:val="000000"/>
        </w:rPr>
        <w:t>. д. Зимарово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2" w:history="1">
        <w:r w:rsidRPr="00B266CD">
          <w:rPr>
            <w:color w:val="000000"/>
          </w:rPr>
          <w:t>26</w:t>
        </w:r>
      </w:hyperlink>
      <w:r w:rsidRPr="00B266CD">
        <w:rPr>
          <w:color w:val="000000"/>
        </w:rPr>
        <w:t>. д. Исаевка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3" w:history="1">
        <w:r w:rsidRPr="00B266CD">
          <w:rPr>
            <w:color w:val="000000"/>
          </w:rPr>
          <w:t>27</w:t>
        </w:r>
      </w:hyperlink>
      <w:r w:rsidRPr="00B266CD">
        <w:rPr>
          <w:color w:val="000000"/>
        </w:rPr>
        <w:t>. д. Каменка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4" w:history="1">
        <w:r w:rsidRPr="00B266CD">
          <w:rPr>
            <w:color w:val="000000"/>
          </w:rPr>
          <w:t>28</w:t>
        </w:r>
      </w:hyperlink>
      <w:r w:rsidRPr="00B266CD">
        <w:rPr>
          <w:color w:val="000000"/>
        </w:rPr>
        <w:t>. д. Кикино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с. Княжое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29 введен </w:t>
      </w:r>
      <w:hyperlink r:id="rId185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6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д. Конобеево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7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д. Константиновка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8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д. Копцево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89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д. Красная Горка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0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д. Красная Поляна (Кипчаковское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1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Красная Поляна (Незнановское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2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д. Красные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3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п. Красный Городок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4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д. Кривка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5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д. Крутое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6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с. Кумино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7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п. Ленинский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8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с. Лесуново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199" w:history="1">
        <w:r w:rsidRPr="00B266CD">
          <w:rPr>
            <w:color w:val="000000"/>
          </w:rPr>
          <w:t>43</w:t>
        </w:r>
      </w:hyperlink>
      <w:r w:rsidRPr="00B266CD">
        <w:rPr>
          <w:color w:val="000000"/>
        </w:rPr>
        <w:t>. п. Летогоща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0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д. Лоша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1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д. Лужки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2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д. Ляпуновка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3" w:history="1">
        <w:r w:rsidRPr="00B266CD">
          <w:rPr>
            <w:color w:val="000000"/>
          </w:rPr>
          <w:t>47</w:t>
        </w:r>
      </w:hyperlink>
      <w:r w:rsidRPr="00B266CD">
        <w:rPr>
          <w:color w:val="000000"/>
        </w:rPr>
        <w:t>. п. Максиков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4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д. Малая 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5" w:history="1">
        <w:r w:rsidRPr="00B266CD">
          <w:rPr>
            <w:color w:val="000000"/>
          </w:rPr>
          <w:t>49</w:t>
        </w:r>
      </w:hyperlink>
      <w:r w:rsidRPr="00B266CD">
        <w:rPr>
          <w:color w:val="000000"/>
        </w:rPr>
        <w:t>. д. Малиновка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6" w:history="1">
        <w:r w:rsidRPr="00B266CD">
          <w:rPr>
            <w:color w:val="000000"/>
          </w:rPr>
          <w:t>50</w:t>
        </w:r>
      </w:hyperlink>
      <w:r w:rsidRPr="00B266CD">
        <w:rPr>
          <w:color w:val="000000"/>
        </w:rPr>
        <w:t>. п. Малые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7" w:history="1">
        <w:r w:rsidRPr="00B266CD">
          <w:rPr>
            <w:color w:val="000000"/>
          </w:rPr>
          <w:t>51</w:t>
        </w:r>
      </w:hyperlink>
      <w:r w:rsidRPr="00B266CD">
        <w:rPr>
          <w:color w:val="000000"/>
        </w:rPr>
        <w:t>. д. Марьинка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Моловка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52 введен </w:t>
      </w:r>
      <w:hyperlink r:id="rId208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09" w:history="1">
        <w:r w:rsidRPr="00B266CD">
          <w:rPr>
            <w:color w:val="000000"/>
          </w:rPr>
          <w:t>53</w:t>
        </w:r>
      </w:hyperlink>
      <w:r w:rsidRPr="00B266CD">
        <w:rPr>
          <w:color w:val="000000"/>
        </w:rPr>
        <w:t>. д. Муратовка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0" w:history="1">
        <w:r w:rsidRPr="00B266CD">
          <w:rPr>
            <w:color w:val="000000"/>
          </w:rPr>
          <w:t>54</w:t>
        </w:r>
      </w:hyperlink>
      <w:r w:rsidRPr="00B266CD">
        <w:rPr>
          <w:color w:val="000000"/>
        </w:rPr>
        <w:t>. с. Мурзинка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1" w:history="1">
        <w:r w:rsidRPr="00B266CD">
          <w:rPr>
            <w:color w:val="000000"/>
          </w:rPr>
          <w:t>55</w:t>
        </w:r>
      </w:hyperlink>
      <w:r w:rsidRPr="00B266CD">
        <w:rPr>
          <w:color w:val="000000"/>
        </w:rPr>
        <w:t>. д. Набережная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2" w:history="1">
        <w:r w:rsidRPr="00B266CD">
          <w:rPr>
            <w:color w:val="000000"/>
          </w:rPr>
          <w:t>56</w:t>
        </w:r>
      </w:hyperlink>
      <w:r w:rsidRPr="00B266CD">
        <w:rPr>
          <w:color w:val="000000"/>
        </w:rPr>
        <w:t>. д. Наземное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3" w:history="1">
        <w:r w:rsidRPr="00B266CD">
          <w:rPr>
            <w:color w:val="000000"/>
          </w:rPr>
          <w:t>57</w:t>
        </w:r>
      </w:hyperlink>
      <w:r w:rsidRPr="00B266CD">
        <w:rPr>
          <w:color w:val="000000"/>
        </w:rPr>
        <w:t>. с. Неретино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4" w:history="1">
        <w:r w:rsidRPr="00B266CD">
          <w:rPr>
            <w:color w:val="000000"/>
          </w:rPr>
          <w:t>58</w:t>
        </w:r>
      </w:hyperlink>
      <w:r w:rsidRPr="00B266CD">
        <w:rPr>
          <w:color w:val="000000"/>
        </w:rPr>
        <w:t>. с. Нижняя Ищередь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с. Никитино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59 введен </w:t>
      </w:r>
      <w:hyperlink r:id="rId215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6" w:history="1">
        <w:r w:rsidRPr="00B266CD">
          <w:rPr>
            <w:color w:val="000000"/>
          </w:rPr>
          <w:t>60</w:t>
        </w:r>
      </w:hyperlink>
      <w:r w:rsidRPr="00B266CD">
        <w:rPr>
          <w:color w:val="000000"/>
        </w:rPr>
        <w:t>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7" w:history="1">
        <w:r w:rsidRPr="00B266CD">
          <w:rPr>
            <w:color w:val="000000"/>
          </w:rPr>
          <w:t>61</w:t>
        </w:r>
      </w:hyperlink>
      <w:r w:rsidRPr="00B266CD">
        <w:rPr>
          <w:color w:val="000000"/>
        </w:rPr>
        <w:t>. д. Ново-Александровские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8" w:history="1">
        <w:r w:rsidRPr="00B266CD">
          <w:rPr>
            <w:color w:val="000000"/>
          </w:rPr>
          <w:t>62</w:t>
        </w:r>
      </w:hyperlink>
      <w:r w:rsidRPr="00B266CD">
        <w:rPr>
          <w:color w:val="000000"/>
        </w:rPr>
        <w:t>. д. Новопоселенный Рог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19" w:history="1">
        <w:r w:rsidRPr="00B266CD">
          <w:rPr>
            <w:color w:val="000000"/>
          </w:rPr>
          <w:t>63</w:t>
        </w:r>
      </w:hyperlink>
      <w:r w:rsidRPr="00B266CD">
        <w:rPr>
          <w:color w:val="000000"/>
        </w:rPr>
        <w:t>. д. Новоселово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0" w:history="1">
        <w:r w:rsidRPr="00B266CD">
          <w:rPr>
            <w:color w:val="000000"/>
          </w:rPr>
          <w:t>64</w:t>
        </w:r>
      </w:hyperlink>
      <w:r w:rsidRPr="00B266CD">
        <w:rPr>
          <w:color w:val="000000"/>
        </w:rPr>
        <w:t>. д. Новые Воды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1" w:history="1">
        <w:r w:rsidRPr="00B266CD">
          <w:rPr>
            <w:color w:val="000000"/>
          </w:rPr>
          <w:t>65</w:t>
        </w:r>
      </w:hyperlink>
      <w:r w:rsidRPr="00B266CD">
        <w:rPr>
          <w:color w:val="000000"/>
        </w:rPr>
        <w:t>. д. Октябрь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2" w:history="1">
        <w:r w:rsidRPr="00B266CD">
          <w:rPr>
            <w:color w:val="000000"/>
          </w:rPr>
          <w:t>66</w:t>
        </w:r>
      </w:hyperlink>
      <w:r w:rsidRPr="00B266CD">
        <w:rPr>
          <w:color w:val="000000"/>
        </w:rPr>
        <w:t>. д. Павловка (Молвинослободское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3" w:history="1">
        <w:r w:rsidRPr="00B266CD">
          <w:rPr>
            <w:color w:val="000000"/>
          </w:rPr>
          <w:t>67</w:t>
        </w:r>
      </w:hyperlink>
      <w:r w:rsidRPr="00B266CD">
        <w:rPr>
          <w:color w:val="000000"/>
        </w:rPr>
        <w:t>. д. Павловка (Незнановское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4" w:history="1">
        <w:r w:rsidRPr="00B266CD">
          <w:rPr>
            <w:color w:val="000000"/>
          </w:rPr>
          <w:t>68</w:t>
        </w:r>
      </w:hyperlink>
      <w:r w:rsidRPr="00B266CD">
        <w:rPr>
          <w:color w:val="000000"/>
        </w:rPr>
        <w:t>. д. Пахомовка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5" w:history="1">
        <w:r w:rsidRPr="00B266CD">
          <w:rPr>
            <w:color w:val="000000"/>
          </w:rPr>
          <w:t>69</w:t>
        </w:r>
      </w:hyperlink>
      <w:r w:rsidRPr="00B266CD">
        <w:rPr>
          <w:color w:val="000000"/>
        </w:rPr>
        <w:t>. п. Первомайский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6" w:history="1">
        <w:r w:rsidRPr="00B266CD">
          <w:rPr>
            <w:color w:val="000000"/>
          </w:rPr>
          <w:t>70</w:t>
        </w:r>
      </w:hyperlink>
      <w:r w:rsidRPr="00B266CD">
        <w:rPr>
          <w:color w:val="000000"/>
        </w:rPr>
        <w:t>. д. Петрово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7" w:history="1">
        <w:r w:rsidRPr="00B266CD">
          <w:rPr>
            <w:color w:val="000000"/>
          </w:rPr>
          <w:t>71</w:t>
        </w:r>
      </w:hyperlink>
      <w:r w:rsidRPr="00B266CD">
        <w:rPr>
          <w:color w:val="000000"/>
        </w:rPr>
        <w:t>. д. Прибытки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28" w:history="1">
        <w:r w:rsidRPr="00B266CD">
          <w:rPr>
            <w:color w:val="000000"/>
          </w:rPr>
          <w:t>72</w:t>
        </w:r>
      </w:hyperlink>
      <w:r w:rsidRPr="00B266CD">
        <w:rPr>
          <w:color w:val="000000"/>
        </w:rPr>
        <w:t>. д. Приянки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п. Проницы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73 введен </w:t>
      </w:r>
      <w:hyperlink r:id="rId229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0" w:history="1">
        <w:r w:rsidRPr="00B266CD">
          <w:rPr>
            <w:color w:val="000000"/>
          </w:rPr>
          <w:t>74</w:t>
        </w:r>
      </w:hyperlink>
      <w:r w:rsidRPr="00B266CD">
        <w:rPr>
          <w:color w:val="000000"/>
        </w:rPr>
        <w:t>. д. Рябиновка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1" w:history="1">
        <w:r w:rsidRPr="00B266CD">
          <w:rPr>
            <w:color w:val="000000"/>
          </w:rPr>
          <w:t>75</w:t>
        </w:r>
      </w:hyperlink>
      <w:r w:rsidRPr="00B266CD">
        <w:rPr>
          <w:color w:val="000000"/>
        </w:rPr>
        <w:t>. д. Светозаровка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2" w:history="1">
        <w:r w:rsidRPr="00B266CD">
          <w:rPr>
            <w:color w:val="000000"/>
          </w:rPr>
          <w:t>76</w:t>
        </w:r>
      </w:hyperlink>
      <w:r w:rsidRPr="00B266CD">
        <w:rPr>
          <w:color w:val="000000"/>
        </w:rPr>
        <w:t>. п. Серебряный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3" w:history="1">
        <w:r w:rsidRPr="00B266CD">
          <w:rPr>
            <w:color w:val="000000"/>
          </w:rPr>
          <w:t>77</w:t>
        </w:r>
      </w:hyperlink>
      <w:r w:rsidRPr="00B266CD">
        <w:rPr>
          <w:color w:val="000000"/>
        </w:rPr>
        <w:t>. д. Серьзево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4" w:history="1">
        <w:r w:rsidRPr="00B266CD">
          <w:rPr>
            <w:color w:val="000000"/>
          </w:rPr>
          <w:t>78</w:t>
        </w:r>
      </w:hyperlink>
      <w:r w:rsidRPr="00B266CD">
        <w:rPr>
          <w:color w:val="000000"/>
        </w:rPr>
        <w:t>. д. Слободка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5" w:history="1">
        <w:r w:rsidRPr="00B266CD">
          <w:rPr>
            <w:color w:val="000000"/>
          </w:rPr>
          <w:t>79</w:t>
        </w:r>
      </w:hyperlink>
      <w:r w:rsidRPr="00B266CD">
        <w:rPr>
          <w:color w:val="000000"/>
        </w:rPr>
        <w:t>. д. Сосновка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6" w:history="1">
        <w:r w:rsidRPr="00B266CD">
          <w:rPr>
            <w:color w:val="000000"/>
          </w:rPr>
          <w:t>80</w:t>
        </w:r>
      </w:hyperlink>
      <w:r w:rsidRPr="00B266CD">
        <w:rPr>
          <w:color w:val="000000"/>
        </w:rPr>
        <w:t>. д. Строилово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7" w:history="1">
        <w:r w:rsidRPr="00B266CD">
          <w:rPr>
            <w:color w:val="000000"/>
          </w:rPr>
          <w:t>81</w:t>
        </w:r>
      </w:hyperlink>
      <w:r w:rsidRPr="00B266CD">
        <w:rPr>
          <w:color w:val="000000"/>
        </w:rPr>
        <w:t>. д. Табаево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82. с. Троица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82 введен </w:t>
      </w:r>
      <w:hyperlink r:id="rId238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39" w:history="1">
        <w:r w:rsidRPr="00B266CD">
          <w:rPr>
            <w:color w:val="000000"/>
          </w:rPr>
          <w:t>83</w:t>
        </w:r>
      </w:hyperlink>
      <w:r w:rsidRPr="00B266CD">
        <w:rPr>
          <w:color w:val="000000"/>
        </w:rPr>
        <w:t>. д. Ухорские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0" w:history="1">
        <w:r w:rsidRPr="00B266CD">
          <w:rPr>
            <w:color w:val="000000"/>
          </w:rPr>
          <w:t>84</w:t>
        </w:r>
      </w:hyperlink>
      <w:r w:rsidRPr="00B266CD">
        <w:rPr>
          <w:color w:val="000000"/>
        </w:rPr>
        <w:t>. с. Ухорь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1" w:history="1">
        <w:r w:rsidRPr="00B266CD">
          <w:rPr>
            <w:color w:val="000000"/>
          </w:rPr>
          <w:t>85</w:t>
        </w:r>
      </w:hyperlink>
      <w:r w:rsidRPr="00B266CD">
        <w:rPr>
          <w:color w:val="000000"/>
        </w:rPr>
        <w:t>. с. Филатово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2" w:history="1">
        <w:r w:rsidRPr="00B266CD">
          <w:rPr>
            <w:color w:val="000000"/>
          </w:rPr>
          <w:t>86</w:t>
        </w:r>
      </w:hyperlink>
      <w:r w:rsidRPr="00B266CD">
        <w:rPr>
          <w:color w:val="000000"/>
        </w:rPr>
        <w:t>. д. Фролово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3" w:history="1">
        <w:r w:rsidRPr="00B266CD">
          <w:rPr>
            <w:color w:val="000000"/>
          </w:rPr>
          <w:t>87</w:t>
        </w:r>
      </w:hyperlink>
      <w:r w:rsidRPr="00B266CD">
        <w:rPr>
          <w:color w:val="000000"/>
        </w:rPr>
        <w:t>. д. Харламовка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4" w:history="1">
        <w:r w:rsidRPr="00B266CD">
          <w:rPr>
            <w:color w:val="000000"/>
          </w:rPr>
          <w:t>88</w:t>
        </w:r>
      </w:hyperlink>
      <w:r w:rsidRPr="00B266CD">
        <w:rPr>
          <w:color w:val="000000"/>
        </w:rPr>
        <w:t>. д. Хмелевое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5" w:history="1">
        <w:r w:rsidRPr="00B266CD">
          <w:rPr>
            <w:color w:val="000000"/>
          </w:rPr>
          <w:t>89</w:t>
        </w:r>
      </w:hyperlink>
      <w:r w:rsidRPr="00B266CD">
        <w:rPr>
          <w:color w:val="000000"/>
        </w:rPr>
        <w:t>. д. Хомут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6" w:history="1">
        <w:r w:rsidRPr="00B266CD">
          <w:rPr>
            <w:color w:val="000000"/>
          </w:rPr>
          <w:t>90</w:t>
        </w:r>
      </w:hyperlink>
      <w:r w:rsidRPr="00B266CD">
        <w:rPr>
          <w:color w:val="000000"/>
        </w:rPr>
        <w:t>. д. Хомутск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7" w:history="1">
        <w:r w:rsidRPr="00B266CD">
          <w:rPr>
            <w:color w:val="000000"/>
          </w:rPr>
          <w:t>91</w:t>
        </w:r>
      </w:hyperlink>
      <w:r w:rsidRPr="00B266CD">
        <w:rPr>
          <w:color w:val="000000"/>
        </w:rPr>
        <w:t>. д. Чемоданово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8" w:history="1">
        <w:r w:rsidRPr="00B266CD">
          <w:rPr>
            <w:color w:val="000000"/>
          </w:rPr>
          <w:t>92</w:t>
        </w:r>
      </w:hyperlink>
      <w:r w:rsidRPr="00B266CD">
        <w:rPr>
          <w:color w:val="000000"/>
        </w:rPr>
        <w:t>. д. Чигасово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49" w:history="1">
        <w:r w:rsidRPr="00B266CD">
          <w:rPr>
            <w:color w:val="000000"/>
          </w:rPr>
          <w:t>93</w:t>
        </w:r>
      </w:hyperlink>
      <w:r w:rsidRPr="00B266CD">
        <w:rPr>
          <w:color w:val="000000"/>
        </w:rPr>
        <w:t>. с. Чижово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0" w:history="1">
        <w:r w:rsidRPr="00B266CD">
          <w:rPr>
            <w:color w:val="000000"/>
          </w:rPr>
          <w:t>94</w:t>
        </w:r>
      </w:hyperlink>
      <w:r w:rsidRPr="00B266CD">
        <w:rPr>
          <w:color w:val="000000"/>
        </w:rPr>
        <w:t>. д. Шилово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1" w:history="1">
        <w:r w:rsidRPr="00B266CD">
          <w:rPr>
            <w:color w:val="000000"/>
          </w:rPr>
          <w:t>95</w:t>
        </w:r>
      </w:hyperlink>
      <w:r w:rsidRPr="00B266CD">
        <w:rPr>
          <w:color w:val="000000"/>
        </w:rPr>
        <w:t>. д. Щелево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2" w:history="1">
        <w:r w:rsidRPr="00B266CD">
          <w:rPr>
            <w:color w:val="000000"/>
          </w:rPr>
          <w:t>96</w:t>
        </w:r>
      </w:hyperlink>
      <w:r w:rsidRPr="00B266CD">
        <w:rPr>
          <w:color w:val="000000"/>
        </w:rPr>
        <w:t>. д. Юмашево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3" w:history="1">
        <w:r w:rsidRPr="00B266CD">
          <w:rPr>
            <w:color w:val="000000"/>
          </w:rPr>
          <w:t>97</w:t>
        </w:r>
      </w:hyperlink>
      <w:r w:rsidRPr="00B266CD">
        <w:rPr>
          <w:color w:val="000000"/>
        </w:rPr>
        <w:t>. с. Юраково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Милославский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п. 2-й фермы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пос. Андреевка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с. Архангельское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Арцыбашево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п. Арцыбашевской Шахты-3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Бабинка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Барановка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Бахаровка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Борщевка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Буково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Бухвостово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с. Воейково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12 введен </w:t>
      </w:r>
      <w:hyperlink r:id="rId254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5" w:history="1">
        <w:r w:rsidRPr="00B266CD">
          <w:rPr>
            <w:color w:val="000000"/>
          </w:rPr>
          <w:t>13</w:t>
        </w:r>
      </w:hyperlink>
      <w:r w:rsidRPr="00B266CD">
        <w:rPr>
          <w:color w:val="000000"/>
        </w:rPr>
        <w:t>. д. Воскресенское-1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6" w:history="1">
        <w:r w:rsidRPr="00B266CD">
          <w:rPr>
            <w:color w:val="000000"/>
          </w:rPr>
          <w:t>14</w:t>
        </w:r>
      </w:hyperlink>
      <w:r w:rsidRPr="00B266CD">
        <w:rPr>
          <w:color w:val="000000"/>
        </w:rPr>
        <w:t>. д. Гаи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7" w:history="1">
        <w:r w:rsidRPr="00B266CD">
          <w:rPr>
            <w:color w:val="000000"/>
          </w:rPr>
          <w:t>15</w:t>
        </w:r>
      </w:hyperlink>
      <w:r w:rsidRPr="00B266CD">
        <w:rPr>
          <w:color w:val="000000"/>
        </w:rPr>
        <w:t>. с. Горлачевка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8" w:history="1">
        <w:r w:rsidRPr="00B266CD">
          <w:rPr>
            <w:color w:val="000000"/>
          </w:rPr>
          <w:t>16</w:t>
        </w:r>
      </w:hyperlink>
      <w:r w:rsidRPr="00B266CD">
        <w:rPr>
          <w:color w:val="000000"/>
        </w:rPr>
        <w:t>. д. Горохово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59" w:history="1">
        <w:r w:rsidRPr="00B266CD">
          <w:rPr>
            <w:color w:val="000000"/>
          </w:rPr>
          <w:t>17</w:t>
        </w:r>
      </w:hyperlink>
      <w:r w:rsidRPr="00B266CD">
        <w:rPr>
          <w:color w:val="000000"/>
        </w:rPr>
        <w:t>. д. Гремячка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0" w:history="1">
        <w:r w:rsidRPr="00B266CD">
          <w:rPr>
            <w:color w:val="000000"/>
          </w:rPr>
          <w:t>18</w:t>
        </w:r>
      </w:hyperlink>
      <w:r w:rsidRPr="00B266CD">
        <w:rPr>
          <w:color w:val="000000"/>
        </w:rPr>
        <w:t>. п. разъезда Гротовский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1" w:history="1">
        <w:r w:rsidRPr="00B266CD">
          <w:rPr>
            <w:color w:val="000000"/>
          </w:rPr>
          <w:t>19</w:t>
        </w:r>
      </w:hyperlink>
      <w:r w:rsidRPr="00B266CD">
        <w:rPr>
          <w:color w:val="000000"/>
        </w:rPr>
        <w:t>. д. Гулынки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2" w:history="1">
        <w:r w:rsidRPr="00B266CD">
          <w:rPr>
            <w:color w:val="000000"/>
          </w:rPr>
          <w:t>20</w:t>
        </w:r>
      </w:hyperlink>
      <w:r w:rsidRPr="00B266CD">
        <w:rPr>
          <w:color w:val="000000"/>
        </w:rPr>
        <w:t>. д. Давлетьево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3" w:history="1">
        <w:r w:rsidRPr="00B266CD">
          <w:rPr>
            <w:color w:val="000000"/>
          </w:rPr>
          <w:t>21</w:t>
        </w:r>
      </w:hyperlink>
      <w:r w:rsidRPr="00B266CD">
        <w:rPr>
          <w:color w:val="000000"/>
        </w:rPr>
        <w:t>. д. Данилово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4" w:history="1">
        <w:r w:rsidRPr="00B266CD">
          <w:rPr>
            <w:color w:val="000000"/>
          </w:rPr>
          <w:t>22</w:t>
        </w:r>
      </w:hyperlink>
      <w:r w:rsidRPr="00B266CD">
        <w:rPr>
          <w:color w:val="000000"/>
        </w:rPr>
        <w:t>. с. Дегтярка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5" w:history="1">
        <w:r w:rsidRPr="00B266CD">
          <w:rPr>
            <w:color w:val="000000"/>
          </w:rPr>
          <w:t>23</w:t>
        </w:r>
      </w:hyperlink>
      <w:r w:rsidRPr="00B266CD">
        <w:rPr>
          <w:color w:val="000000"/>
        </w:rPr>
        <w:t>. д. Дивилки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6" w:history="1">
        <w:r w:rsidRPr="00B266CD">
          <w:rPr>
            <w:color w:val="000000"/>
          </w:rPr>
          <w:t>24</w:t>
        </w:r>
      </w:hyperlink>
      <w:r w:rsidRPr="00B266CD">
        <w:rPr>
          <w:color w:val="000000"/>
        </w:rPr>
        <w:t>. д. Дубасово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7" w:history="1">
        <w:r w:rsidRPr="00B266CD">
          <w:rPr>
            <w:color w:val="000000"/>
          </w:rPr>
          <w:t>25</w:t>
        </w:r>
      </w:hyperlink>
      <w:r w:rsidRPr="00B266CD">
        <w:rPr>
          <w:color w:val="000000"/>
        </w:rPr>
        <w:t>. д. Дубровка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8" w:history="1">
        <w:r w:rsidRPr="00B266CD">
          <w:rPr>
            <w:color w:val="000000"/>
          </w:rPr>
          <w:t>26</w:t>
        </w:r>
      </w:hyperlink>
      <w:r w:rsidRPr="00B266CD">
        <w:rPr>
          <w:color w:val="000000"/>
        </w:rPr>
        <w:t>. п. Дулово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69" w:history="1">
        <w:r w:rsidRPr="00B266CD">
          <w:rPr>
            <w:color w:val="000000"/>
          </w:rPr>
          <w:t>27</w:t>
        </w:r>
      </w:hyperlink>
      <w:r w:rsidRPr="00B266CD">
        <w:rPr>
          <w:color w:val="000000"/>
        </w:rPr>
        <w:t>. д. Екатериновка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0" w:history="1">
        <w:r w:rsidRPr="00B266CD">
          <w:rPr>
            <w:color w:val="000000"/>
          </w:rPr>
          <w:t>28</w:t>
        </w:r>
      </w:hyperlink>
      <w:r w:rsidRPr="00B266CD">
        <w:rPr>
          <w:color w:val="000000"/>
        </w:rPr>
        <w:t>. д. Елизаветино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1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д. Ермоловка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2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с. Жерновки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3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с. Заболотовское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4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д. Зеркалы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5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с. Змеевка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6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с. Знаменка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7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Ивановщина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8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с. Измайлово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79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д. Казначеевка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0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д. Карасевка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1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д. Кикино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2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п. Копи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3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п. Корневской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4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д. Кочугуро-Выселки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5" w:history="1">
        <w:r w:rsidRPr="00B266CD">
          <w:rPr>
            <w:color w:val="000000"/>
          </w:rPr>
          <w:t>43</w:t>
        </w:r>
      </w:hyperlink>
      <w:r w:rsidRPr="00B266CD">
        <w:rPr>
          <w:color w:val="000000"/>
        </w:rPr>
        <w:t>. п. Красный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6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п. Красный Октябрь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7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п. Лодыженка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8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д. Лошаки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89" w:history="1">
        <w:r w:rsidRPr="00B266CD">
          <w:rPr>
            <w:color w:val="000000"/>
          </w:rPr>
          <w:t>47</w:t>
        </w:r>
      </w:hyperlink>
      <w:r w:rsidRPr="00B266CD">
        <w:rPr>
          <w:color w:val="000000"/>
        </w:rPr>
        <w:t>. д. Лубянка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0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д. Ляпуновка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1" w:history="1">
        <w:r w:rsidRPr="00B266CD">
          <w:rPr>
            <w:color w:val="000000"/>
          </w:rPr>
          <w:t>49</w:t>
        </w:r>
      </w:hyperlink>
      <w:r w:rsidRPr="00B266CD">
        <w:rPr>
          <w:color w:val="000000"/>
        </w:rPr>
        <w:t>. д. Малое Подовечье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2" w:history="1">
        <w:r w:rsidRPr="00B266CD">
          <w:rPr>
            <w:color w:val="000000"/>
          </w:rPr>
          <w:t>50</w:t>
        </w:r>
      </w:hyperlink>
      <w:r w:rsidRPr="00B266CD">
        <w:rPr>
          <w:color w:val="000000"/>
        </w:rPr>
        <w:t>. д. Малые Подовеченские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3" w:history="1">
        <w:r w:rsidRPr="00B266CD">
          <w:rPr>
            <w:color w:val="000000"/>
          </w:rPr>
          <w:t>51</w:t>
        </w:r>
      </w:hyperlink>
      <w:r w:rsidRPr="00B266CD">
        <w:rPr>
          <w:color w:val="000000"/>
        </w:rPr>
        <w:t>. д. Масальщино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4" w:history="1">
        <w:r w:rsidRPr="00B266CD">
          <w:rPr>
            <w:color w:val="000000"/>
          </w:rPr>
          <w:t>52</w:t>
        </w:r>
      </w:hyperlink>
      <w:r w:rsidRPr="00B266CD">
        <w:rPr>
          <w:color w:val="000000"/>
        </w:rPr>
        <w:t>. д. Микулино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5" w:history="1">
        <w:r w:rsidRPr="00B266CD">
          <w:rPr>
            <w:color w:val="000000"/>
          </w:rPr>
          <w:t>53</w:t>
        </w:r>
      </w:hyperlink>
      <w:r w:rsidRPr="00B266CD">
        <w:rPr>
          <w:color w:val="000000"/>
        </w:rPr>
        <w:t>. п. Мирный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6" w:history="1">
        <w:r w:rsidRPr="00B266CD">
          <w:rPr>
            <w:color w:val="000000"/>
          </w:rPr>
          <w:t>54</w:t>
        </w:r>
      </w:hyperlink>
      <w:r w:rsidRPr="00B266CD">
        <w:rPr>
          <w:color w:val="000000"/>
        </w:rPr>
        <w:t>. д. Михайловка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7" w:history="1">
        <w:r w:rsidRPr="00B266CD">
          <w:rPr>
            <w:color w:val="000000"/>
          </w:rPr>
          <w:t>55</w:t>
        </w:r>
      </w:hyperlink>
      <w:r w:rsidRPr="00B266CD">
        <w:rPr>
          <w:color w:val="000000"/>
        </w:rPr>
        <w:t>. п. Молодежный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8" w:history="1">
        <w:r w:rsidRPr="00B266CD">
          <w:rPr>
            <w:color w:val="000000"/>
          </w:rPr>
          <w:t>56</w:t>
        </w:r>
      </w:hyperlink>
      <w:r w:rsidRPr="00B266CD">
        <w:rPr>
          <w:color w:val="000000"/>
        </w:rPr>
        <w:t>. с. Мышенка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299" w:history="1">
        <w:r w:rsidRPr="00B266CD">
          <w:rPr>
            <w:color w:val="000000"/>
          </w:rPr>
          <w:t>57</w:t>
        </w:r>
      </w:hyperlink>
      <w:r w:rsidRPr="00B266CD">
        <w:rPr>
          <w:color w:val="000000"/>
        </w:rPr>
        <w:t>. д. Мякишево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0" w:history="1">
        <w:r w:rsidRPr="00B266CD">
          <w:rPr>
            <w:color w:val="000000"/>
          </w:rPr>
          <w:t>58</w:t>
        </w:r>
      </w:hyperlink>
      <w:r w:rsidRPr="00B266CD">
        <w:rPr>
          <w:color w:val="000000"/>
        </w:rPr>
        <w:t>. д. Нарышкино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1" w:history="1">
        <w:r w:rsidRPr="00B266CD">
          <w:rPr>
            <w:color w:val="000000"/>
          </w:rPr>
          <w:t>59</w:t>
        </w:r>
      </w:hyperlink>
      <w:r w:rsidRPr="00B266CD">
        <w:rPr>
          <w:color w:val="000000"/>
        </w:rPr>
        <w:t>. д. Николаевка (Чернавское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2" w:history="1">
        <w:r w:rsidRPr="00B266CD">
          <w:rPr>
            <w:color w:val="000000"/>
          </w:rPr>
          <w:t>60</w:t>
        </w:r>
      </w:hyperlink>
      <w:r w:rsidRPr="00B266CD">
        <w:rPr>
          <w:color w:val="000000"/>
        </w:rPr>
        <w:t>. д. Николаевка (Чернавское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3" w:history="1">
        <w:r w:rsidRPr="00B266CD">
          <w:rPr>
            <w:color w:val="000000"/>
          </w:rPr>
          <w:t>61</w:t>
        </w:r>
      </w:hyperlink>
      <w:r w:rsidRPr="00B266CD">
        <w:rPr>
          <w:color w:val="000000"/>
        </w:rPr>
        <w:t>. д. Новая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4" w:history="1">
        <w:r w:rsidRPr="00B266CD">
          <w:rPr>
            <w:color w:val="000000"/>
          </w:rPr>
          <w:t>62</w:t>
        </w:r>
      </w:hyperlink>
      <w:r w:rsidRPr="00B266CD">
        <w:rPr>
          <w:color w:val="000000"/>
        </w:rPr>
        <w:t>. с. Ново-Александрово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5" w:history="1">
        <w:r w:rsidRPr="00B266CD">
          <w:rPr>
            <w:color w:val="000000"/>
          </w:rPr>
          <w:t>63</w:t>
        </w:r>
      </w:hyperlink>
      <w:r w:rsidRPr="00B266CD">
        <w:rPr>
          <w:color w:val="000000"/>
        </w:rPr>
        <w:t>. с. Озерки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6" w:history="1">
        <w:r w:rsidRPr="00B266CD">
          <w:rPr>
            <w:color w:val="000000"/>
          </w:rPr>
          <w:t>64</w:t>
        </w:r>
      </w:hyperlink>
      <w:r w:rsidRPr="00B266CD">
        <w:rPr>
          <w:color w:val="000000"/>
        </w:rPr>
        <w:t>. д. Ольхи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7" w:history="1">
        <w:r w:rsidRPr="00B266CD">
          <w:rPr>
            <w:color w:val="000000"/>
          </w:rPr>
          <w:t>65</w:t>
        </w:r>
      </w:hyperlink>
      <w:r w:rsidRPr="00B266CD">
        <w:rPr>
          <w:color w:val="000000"/>
        </w:rPr>
        <w:t>. с. Ольшанка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8" w:history="1">
        <w:r w:rsidRPr="00B266CD">
          <w:rPr>
            <w:color w:val="000000"/>
          </w:rPr>
          <w:t>66</w:t>
        </w:r>
      </w:hyperlink>
      <w:r w:rsidRPr="00B266CD">
        <w:rPr>
          <w:color w:val="000000"/>
        </w:rPr>
        <w:t>. с. Павловское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09" w:history="1">
        <w:r w:rsidRPr="00B266CD">
          <w:rPr>
            <w:color w:val="000000"/>
          </w:rPr>
          <w:t>67</w:t>
        </w:r>
      </w:hyperlink>
      <w:r w:rsidRPr="00B266CD">
        <w:rPr>
          <w:color w:val="000000"/>
        </w:rPr>
        <w:t>. с. Питомша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0" w:history="1">
        <w:r w:rsidRPr="00B266CD">
          <w:rPr>
            <w:color w:val="000000"/>
          </w:rPr>
          <w:t>68</w:t>
        </w:r>
      </w:hyperlink>
      <w:r w:rsidRPr="00B266CD">
        <w:rPr>
          <w:color w:val="000000"/>
        </w:rPr>
        <w:t>. д. Подкидышево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1" w:history="1">
        <w:r w:rsidRPr="00B266CD">
          <w:rPr>
            <w:color w:val="000000"/>
          </w:rPr>
          <w:t>69</w:t>
        </w:r>
      </w:hyperlink>
      <w:r w:rsidRPr="00B266CD">
        <w:rPr>
          <w:color w:val="000000"/>
        </w:rPr>
        <w:t>. д. Подноволоки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2" w:history="1">
        <w:r w:rsidRPr="00B266CD">
          <w:rPr>
            <w:color w:val="000000"/>
          </w:rPr>
          <w:t>70</w:t>
        </w:r>
      </w:hyperlink>
      <w:r w:rsidRPr="00B266CD">
        <w:rPr>
          <w:color w:val="000000"/>
        </w:rPr>
        <w:t>. с. Покрово Гагарино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3" w:history="1">
        <w:r w:rsidRPr="00B266CD">
          <w:rPr>
            <w:color w:val="000000"/>
          </w:rPr>
          <w:t>71</w:t>
        </w:r>
      </w:hyperlink>
      <w:r w:rsidRPr="00B266CD">
        <w:rPr>
          <w:color w:val="000000"/>
        </w:rPr>
        <w:t>. д. Помново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4" w:history="1">
        <w:r w:rsidRPr="00B266CD">
          <w:rPr>
            <w:color w:val="000000"/>
          </w:rPr>
          <w:t>72</w:t>
        </w:r>
      </w:hyperlink>
      <w:r w:rsidRPr="00B266CD">
        <w:rPr>
          <w:color w:val="000000"/>
        </w:rPr>
        <w:t>. д. Поплевино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5" w:history="1">
        <w:r w:rsidRPr="00B266CD">
          <w:rPr>
            <w:color w:val="000000"/>
          </w:rPr>
          <w:t>73</w:t>
        </w:r>
      </w:hyperlink>
      <w:r w:rsidRPr="00B266CD">
        <w:rPr>
          <w:color w:val="000000"/>
        </w:rPr>
        <w:t>. с. Потапово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6" w:history="1">
        <w:r w:rsidRPr="00B266CD">
          <w:rPr>
            <w:color w:val="000000"/>
          </w:rPr>
          <w:t>74</w:t>
        </w:r>
      </w:hyperlink>
      <w:r w:rsidRPr="00B266CD">
        <w:rPr>
          <w:color w:val="000000"/>
        </w:rPr>
        <w:t>. п. Пробуждение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7" w:history="1">
        <w:r w:rsidRPr="00B266CD">
          <w:rPr>
            <w:color w:val="000000"/>
          </w:rPr>
          <w:t>75</w:t>
        </w:r>
      </w:hyperlink>
      <w:r w:rsidRPr="00B266CD">
        <w:rPr>
          <w:color w:val="000000"/>
        </w:rPr>
        <w:t>. п. Пролетарский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8" w:history="1">
        <w:r w:rsidRPr="00B266CD">
          <w:rPr>
            <w:color w:val="000000"/>
          </w:rPr>
          <w:t>76</w:t>
        </w:r>
      </w:hyperlink>
      <w:r w:rsidRPr="00B266CD">
        <w:rPr>
          <w:color w:val="000000"/>
        </w:rPr>
        <w:t>. д. Прямоглядово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19" w:history="1">
        <w:r w:rsidRPr="00B266CD">
          <w:rPr>
            <w:color w:val="000000"/>
          </w:rPr>
          <w:t>77</w:t>
        </w:r>
      </w:hyperlink>
      <w:r w:rsidRPr="00B266CD">
        <w:rPr>
          <w:color w:val="000000"/>
        </w:rPr>
        <w:t>. д. Рано-Верхи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0" w:history="1">
        <w:r w:rsidRPr="00B266CD">
          <w:rPr>
            <w:color w:val="000000"/>
          </w:rPr>
          <w:t>78</w:t>
        </w:r>
      </w:hyperlink>
      <w:r w:rsidRPr="00B266CD">
        <w:rPr>
          <w:color w:val="000000"/>
        </w:rPr>
        <w:t>. с. Растегаевка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1" w:history="1">
        <w:r w:rsidRPr="00B266CD">
          <w:rPr>
            <w:color w:val="000000"/>
          </w:rPr>
          <w:t>79</w:t>
        </w:r>
      </w:hyperlink>
      <w:r w:rsidRPr="00B266CD">
        <w:rPr>
          <w:color w:val="000000"/>
        </w:rPr>
        <w:t>. д. Ржовщино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2" w:history="1">
        <w:r w:rsidRPr="00B266CD">
          <w:rPr>
            <w:color w:val="000000"/>
          </w:rPr>
          <w:t>80</w:t>
        </w:r>
      </w:hyperlink>
      <w:r w:rsidRPr="00B266CD">
        <w:rPr>
          <w:color w:val="000000"/>
        </w:rPr>
        <w:t>. д. Роговое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3" w:history="1">
        <w:r w:rsidRPr="00B266CD">
          <w:rPr>
            <w:color w:val="000000"/>
          </w:rPr>
          <w:t>81</w:t>
        </w:r>
      </w:hyperlink>
      <w:r w:rsidRPr="00B266CD">
        <w:rPr>
          <w:color w:val="000000"/>
        </w:rPr>
        <w:t>. д. Савинка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4" w:history="1">
        <w:r w:rsidRPr="00B266CD">
          <w:rPr>
            <w:color w:val="000000"/>
          </w:rPr>
          <w:t>82</w:t>
        </w:r>
      </w:hyperlink>
      <w:r w:rsidRPr="00B266CD">
        <w:rPr>
          <w:color w:val="000000"/>
        </w:rPr>
        <w:t>. д. Садовая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5" w:history="1">
        <w:r w:rsidRPr="00B266CD">
          <w:rPr>
            <w:color w:val="000000"/>
          </w:rPr>
          <w:t>83</w:t>
        </w:r>
      </w:hyperlink>
      <w:r w:rsidRPr="00B266CD">
        <w:rPr>
          <w:color w:val="000000"/>
        </w:rPr>
        <w:t>. д. Сандыри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6" w:history="1">
        <w:r w:rsidRPr="00B266CD">
          <w:rPr>
            <w:color w:val="000000"/>
          </w:rPr>
          <w:t>84</w:t>
        </w:r>
      </w:hyperlink>
      <w:r w:rsidRPr="00B266CD">
        <w:rPr>
          <w:color w:val="000000"/>
        </w:rPr>
        <w:t>. д. Свистовка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7" w:history="1">
        <w:r w:rsidRPr="00B266CD">
          <w:rPr>
            <w:color w:val="000000"/>
          </w:rPr>
          <w:t>85</w:t>
        </w:r>
      </w:hyperlink>
      <w:r w:rsidRPr="00B266CD">
        <w:rPr>
          <w:color w:val="000000"/>
        </w:rPr>
        <w:t>. д. Селезневка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8" w:history="1">
        <w:r w:rsidRPr="00B266CD">
          <w:rPr>
            <w:color w:val="000000"/>
          </w:rPr>
          <w:t>86</w:t>
        </w:r>
      </w:hyperlink>
      <w:r w:rsidRPr="00B266CD">
        <w:rPr>
          <w:color w:val="000000"/>
        </w:rPr>
        <w:t>. п. Сергиевский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29" w:history="1">
        <w:r w:rsidRPr="00B266CD">
          <w:rPr>
            <w:color w:val="000000"/>
          </w:rPr>
          <w:t>87</w:t>
        </w:r>
      </w:hyperlink>
      <w:r w:rsidRPr="00B266CD">
        <w:rPr>
          <w:color w:val="000000"/>
        </w:rPr>
        <w:t>. с. Сергиевское (Богородицкое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0" w:history="1">
        <w:r w:rsidRPr="00B266CD">
          <w:rPr>
            <w:color w:val="000000"/>
          </w:rPr>
          <w:t>88</w:t>
        </w:r>
      </w:hyperlink>
      <w:r w:rsidRPr="00B266CD">
        <w:rPr>
          <w:color w:val="000000"/>
        </w:rPr>
        <w:t>. с. Сергиевское (Липяговское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1" w:history="1">
        <w:r w:rsidRPr="00B266CD">
          <w:rPr>
            <w:color w:val="000000"/>
          </w:rPr>
          <w:t>89</w:t>
        </w:r>
      </w:hyperlink>
      <w:r w:rsidRPr="00B266CD">
        <w:rPr>
          <w:color w:val="000000"/>
        </w:rPr>
        <w:t>. п. Советский Мир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2" w:history="1">
        <w:r w:rsidRPr="00B266CD">
          <w:rPr>
            <w:color w:val="000000"/>
          </w:rPr>
          <w:t>90</w:t>
        </w:r>
      </w:hyperlink>
      <w:r w:rsidRPr="00B266CD">
        <w:rPr>
          <w:color w:val="000000"/>
        </w:rPr>
        <w:t>. д. Софиевка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3" w:history="1">
        <w:r w:rsidRPr="00B266CD">
          <w:rPr>
            <w:color w:val="000000"/>
          </w:rPr>
          <w:t>91</w:t>
        </w:r>
      </w:hyperlink>
      <w:r w:rsidRPr="00B266CD">
        <w:rPr>
          <w:color w:val="000000"/>
        </w:rPr>
        <w:t>. д. Спасские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4" w:history="1">
        <w:r w:rsidRPr="00B266CD">
          <w:rPr>
            <w:color w:val="000000"/>
          </w:rPr>
          <w:t>92</w:t>
        </w:r>
      </w:hyperlink>
      <w:r w:rsidRPr="00B266CD">
        <w:rPr>
          <w:color w:val="000000"/>
        </w:rPr>
        <w:t>. п. станции Спасское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5" w:history="1">
        <w:r w:rsidRPr="00B266CD">
          <w:rPr>
            <w:color w:val="000000"/>
          </w:rPr>
          <w:t>93</w:t>
        </w:r>
      </w:hyperlink>
      <w:r w:rsidRPr="00B266CD">
        <w:rPr>
          <w:color w:val="000000"/>
        </w:rPr>
        <w:t>. д. Старое Курбатово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6" w:history="1">
        <w:r w:rsidRPr="00B266CD">
          <w:rPr>
            <w:color w:val="000000"/>
          </w:rPr>
          <w:t>94</w:t>
        </w:r>
      </w:hyperlink>
      <w:r w:rsidRPr="00B266CD">
        <w:rPr>
          <w:color w:val="000000"/>
        </w:rPr>
        <w:t>. д. Сухорожня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7" w:history="1">
        <w:r w:rsidRPr="00B266CD">
          <w:rPr>
            <w:color w:val="000000"/>
          </w:rPr>
          <w:t>95</w:t>
        </w:r>
      </w:hyperlink>
      <w:r w:rsidRPr="00B266CD">
        <w:rPr>
          <w:color w:val="000000"/>
        </w:rPr>
        <w:t>. д. Толстые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8" w:history="1">
        <w:r w:rsidRPr="00B266CD">
          <w:rPr>
            <w:color w:val="000000"/>
          </w:rPr>
          <w:t>96</w:t>
        </w:r>
      </w:hyperlink>
      <w:r w:rsidRPr="00B266CD">
        <w:rPr>
          <w:color w:val="000000"/>
        </w:rPr>
        <w:t>. с. Топилы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39" w:history="1">
        <w:r w:rsidRPr="00B266CD">
          <w:rPr>
            <w:color w:val="000000"/>
          </w:rPr>
          <w:t>97</w:t>
        </w:r>
      </w:hyperlink>
      <w:r w:rsidRPr="00B266CD">
        <w:rPr>
          <w:color w:val="000000"/>
        </w:rPr>
        <w:t>. п. станции Топилы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0" w:history="1">
        <w:r w:rsidRPr="00B266CD">
          <w:rPr>
            <w:color w:val="000000"/>
          </w:rPr>
          <w:t>98</w:t>
        </w:r>
      </w:hyperlink>
      <w:r w:rsidRPr="00B266CD">
        <w:rPr>
          <w:color w:val="000000"/>
        </w:rPr>
        <w:t>. д. Трухачевка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1" w:history="1">
        <w:r w:rsidRPr="00B266CD">
          <w:rPr>
            <w:color w:val="000000"/>
          </w:rPr>
          <w:t>99</w:t>
        </w:r>
      </w:hyperlink>
      <w:r w:rsidRPr="00B266CD">
        <w:rPr>
          <w:color w:val="000000"/>
        </w:rPr>
        <w:t>. с. Ухтомка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2" w:history="1">
        <w:r w:rsidRPr="00B266CD">
          <w:rPr>
            <w:color w:val="000000"/>
          </w:rPr>
          <w:t>100</w:t>
        </w:r>
      </w:hyperlink>
      <w:r w:rsidRPr="00B266CD">
        <w:rPr>
          <w:color w:val="000000"/>
        </w:rPr>
        <w:t>. д. Федяевка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3" w:history="1">
        <w:r w:rsidRPr="00B266CD">
          <w:rPr>
            <w:color w:val="000000"/>
          </w:rPr>
          <w:t>101</w:t>
        </w:r>
      </w:hyperlink>
      <w:r w:rsidRPr="00B266CD">
        <w:rPr>
          <w:color w:val="000000"/>
        </w:rPr>
        <w:t>. д. Хорошевка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4" w:history="1">
        <w:r w:rsidRPr="00B266CD">
          <w:rPr>
            <w:color w:val="000000"/>
          </w:rPr>
          <w:t>102</w:t>
        </w:r>
      </w:hyperlink>
      <w:r w:rsidRPr="00B266CD">
        <w:rPr>
          <w:color w:val="000000"/>
        </w:rPr>
        <w:t>. д. Чернавские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5" w:history="1">
        <w:r w:rsidRPr="00B266CD">
          <w:rPr>
            <w:color w:val="000000"/>
          </w:rPr>
          <w:t>103</w:t>
        </w:r>
      </w:hyperlink>
      <w:r w:rsidRPr="00B266CD">
        <w:rPr>
          <w:color w:val="000000"/>
        </w:rPr>
        <w:t>. д. Чернышовка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6" w:history="1">
        <w:r w:rsidRPr="00B266CD">
          <w:rPr>
            <w:color w:val="000000"/>
          </w:rPr>
          <w:t>104</w:t>
        </w:r>
      </w:hyperlink>
      <w:r w:rsidRPr="00B266CD">
        <w:rPr>
          <w:color w:val="000000"/>
        </w:rPr>
        <w:t>. д. Чибезы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7" w:history="1">
        <w:r w:rsidRPr="00B266CD">
          <w:rPr>
            <w:color w:val="000000"/>
          </w:rPr>
          <w:t>105</w:t>
        </w:r>
      </w:hyperlink>
      <w:r w:rsidRPr="00B266CD">
        <w:rPr>
          <w:color w:val="000000"/>
        </w:rPr>
        <w:t>. д. Шишкино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Михайловский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п. 10-й год Октября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Александрово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с. Аннино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Арсеньево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Барановка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Бекленевка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с. Березово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Большая Дорогинка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с. Большое Свистово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п. станции Бояринцево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Бояринцево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Бутырки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п. бывшей МТС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п. ветлечебницы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Вилки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с. Внуково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Волосовка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Волшута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п. станции Гагарино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Глинки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с. Глинки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п. станции Голдино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Горбатово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с. Горностаевка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Горностаевские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п. Дмитриевский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Донцы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Дугинка I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Дугинка II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Дугинка III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д. Елизаветино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п. Ждановка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Заболотье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Завидовка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с. Зайчино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п. Заречье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с. Заречье 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с. Заречье 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Зенино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Зикеево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Иваньково (Горностаевское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Иваньково (Горностаевское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Кадушино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Каменный Хутор 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Каменный Хутор 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Карандеевка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Киндяково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Коллектив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д. Колчево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д. Комаревка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Конуры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Кораблинка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п. Королевка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Костино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Костыли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п. Красная Горка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п. Красная Звезда (Каморинское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п. Красная Звезда (Чуриковское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Красное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Красное Городище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д. Красный Поселок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д. Кукуй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д. Курлышево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д. Леденевка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д. Лесищи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с. Лобановские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д. Локня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д. Лубянка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с. Лужки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с. Маково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д. Маковские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д. Малая Дорогинка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д. Малое Свистово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75. д. Малое Треполье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76. д. Марьино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77. с. Машково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78. д. Митякино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79. д. Напольные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80. д. Наталинка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81. д. Наумовка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82. с. Низок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83. д. Николаевка (Ильичевское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84. с. Николаевка (Рачатниковское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85. д. Ничушки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86. д. Новая Деревня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87. д. Ново-Николаевка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88. с. Новое Киркино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89. д. Нюховецкие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90. д. Оболенки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91. с. Огибалово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92. д. Ольховец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93. д. Орловка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94. д. Осовец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95. п. отделения "Возрождение" совхоза "Калининский"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96. п. отделения имени Калинина совхоза "Возрождение"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97. п. отделения "Новопанское" совхоза "Трепольский"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98. п. отделения "Пролетарское" совхоза им. Ильича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99. д. Павелково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100. д. Павловка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101. с. Печерниковские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102. д. Подобреево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103. с. Поздное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104. с. Покровское 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105. с. Покровское-2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106. с. Половнево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107. д. Полыновка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108. с. Проне-Городище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109. д. Протасово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110. д. Прудские Телятники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111. с. Раздольное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112. д. Ржевка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113. с. Роговое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114. д. Розвальнево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115. д. Рябцево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116. д. Садовый Поселок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117. д. Саларьево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118. д. Самара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119. п. санатория "Красное"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120. д. Серебрянь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121. с. Солнечное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122. с. Старое Киркино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123. д. Степановка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124. д. Студенец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125. д. Сухотино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126. д. Тимофеевка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127. д. Толмачевка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128. д. Федоровка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129. д. Феняево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130. с. Фирюлевка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131. с. Хавертово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132. д. Хохловка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133. д. Хрястово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134. д. Чесменка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135. д. Шамово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136. д. Шанчерово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137. д. Шепелевка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138. д. Щеголево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Пителинский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Андреевка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Беседки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с. Большие Мочилы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с. Большие Прудищи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с. Веряево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5 введен </w:t>
      </w:r>
      <w:hyperlink r:id="rId348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49" w:history="1">
        <w:r w:rsidRPr="00B266CD">
          <w:rPr>
            <w:color w:val="000000"/>
          </w:rPr>
          <w:t>6</w:t>
        </w:r>
      </w:hyperlink>
      <w:r w:rsidRPr="00B266CD">
        <w:rPr>
          <w:color w:val="000000"/>
        </w:rPr>
        <w:t>. с. Высокое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0" w:history="1">
        <w:r w:rsidRPr="00B266CD">
          <w:rPr>
            <w:color w:val="000000"/>
          </w:rPr>
          <w:t>7</w:t>
        </w:r>
      </w:hyperlink>
      <w:r w:rsidRPr="00B266CD">
        <w:rPr>
          <w:color w:val="000000"/>
        </w:rPr>
        <w:t>. д. Вяжневка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1" w:history="1">
        <w:r w:rsidRPr="00B266CD">
          <w:rPr>
            <w:color w:val="000000"/>
          </w:rPr>
          <w:t>8</w:t>
        </w:r>
      </w:hyperlink>
      <w:r w:rsidRPr="00B266CD">
        <w:rPr>
          <w:color w:val="000000"/>
        </w:rPr>
        <w:t>. д. Городок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2" w:history="1">
        <w:r w:rsidRPr="00B266CD">
          <w:rPr>
            <w:color w:val="000000"/>
          </w:rPr>
          <w:t>9</w:t>
        </w:r>
      </w:hyperlink>
      <w:r w:rsidRPr="00B266CD">
        <w:rPr>
          <w:color w:val="000000"/>
        </w:rPr>
        <w:t>. с. Гридино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3" w:history="1">
        <w:r w:rsidRPr="00B266CD">
          <w:rPr>
            <w:color w:val="000000"/>
          </w:rPr>
          <w:t>10</w:t>
        </w:r>
      </w:hyperlink>
      <w:r w:rsidRPr="00B266CD">
        <w:rPr>
          <w:color w:val="000000"/>
        </w:rPr>
        <w:t>. д. Жуковка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4" w:history="1">
        <w:r w:rsidRPr="00B266CD">
          <w:rPr>
            <w:color w:val="000000"/>
          </w:rPr>
          <w:t>11</w:t>
        </w:r>
      </w:hyperlink>
      <w:r w:rsidRPr="00B266CD">
        <w:rPr>
          <w:color w:val="000000"/>
        </w:rPr>
        <w:t>. д. Знаменка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5" w:history="1">
        <w:r w:rsidRPr="00B266CD">
          <w:rPr>
            <w:color w:val="000000"/>
          </w:rPr>
          <w:t>12</w:t>
        </w:r>
      </w:hyperlink>
      <w:r w:rsidRPr="00B266CD">
        <w:rPr>
          <w:color w:val="000000"/>
        </w:rPr>
        <w:t>. д. Ивановка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6" w:history="1">
        <w:r w:rsidRPr="00B266CD">
          <w:rPr>
            <w:color w:val="000000"/>
          </w:rPr>
          <w:t>13</w:t>
        </w:r>
      </w:hyperlink>
      <w:r w:rsidRPr="00B266CD">
        <w:rPr>
          <w:color w:val="000000"/>
        </w:rPr>
        <w:t>. п. Искра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7" w:history="1">
        <w:r w:rsidRPr="00B266CD">
          <w:rPr>
            <w:color w:val="000000"/>
          </w:rPr>
          <w:t>14</w:t>
        </w:r>
      </w:hyperlink>
      <w:r w:rsidRPr="00B266CD">
        <w:rPr>
          <w:color w:val="000000"/>
        </w:rPr>
        <w:t>. д. Каменка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8" w:history="1">
        <w:r w:rsidRPr="00B266CD">
          <w:rPr>
            <w:color w:val="000000"/>
          </w:rPr>
          <w:t>15</w:t>
        </w:r>
      </w:hyperlink>
      <w:r w:rsidRPr="00B266CD">
        <w:rPr>
          <w:color w:val="000000"/>
        </w:rPr>
        <w:t>. д. Климушинка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59" w:history="1">
        <w:r w:rsidRPr="00B266CD">
          <w:rPr>
            <w:color w:val="000000"/>
          </w:rPr>
          <w:t>16</w:t>
        </w:r>
      </w:hyperlink>
      <w:r w:rsidRPr="00B266CD">
        <w:rPr>
          <w:color w:val="000000"/>
        </w:rPr>
        <w:t>. д. Кононовка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0" w:history="1">
        <w:r w:rsidRPr="00B266CD">
          <w:rPr>
            <w:color w:val="000000"/>
          </w:rPr>
          <w:t>17</w:t>
        </w:r>
      </w:hyperlink>
      <w:r w:rsidRPr="00B266CD">
        <w:rPr>
          <w:color w:val="000000"/>
        </w:rPr>
        <w:t>. д. Кошибеевка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1" w:history="1">
        <w:r w:rsidRPr="00B266CD">
          <w:rPr>
            <w:color w:val="000000"/>
          </w:rPr>
          <w:t>18</w:t>
        </w:r>
      </w:hyperlink>
      <w:r w:rsidRPr="00B266CD">
        <w:rPr>
          <w:color w:val="000000"/>
        </w:rPr>
        <w:t>. д. Лукино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2" w:history="1">
        <w:r w:rsidRPr="00B266CD">
          <w:rPr>
            <w:color w:val="000000"/>
          </w:rPr>
          <w:t>19</w:t>
        </w:r>
      </w:hyperlink>
      <w:r w:rsidRPr="00B266CD">
        <w:rPr>
          <w:color w:val="000000"/>
        </w:rPr>
        <w:t>. с. Малые Мочилы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3" w:history="1">
        <w:r w:rsidRPr="00B266CD">
          <w:rPr>
            <w:color w:val="000000"/>
          </w:rPr>
          <w:t>20</w:t>
        </w:r>
      </w:hyperlink>
      <w:r w:rsidRPr="00B266CD">
        <w:rPr>
          <w:color w:val="000000"/>
        </w:rPr>
        <w:t>. д. Марьевка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4" w:history="1">
        <w:r w:rsidRPr="00B266CD">
          <w:rPr>
            <w:color w:val="000000"/>
          </w:rPr>
          <w:t>21</w:t>
        </w:r>
      </w:hyperlink>
      <w:r w:rsidRPr="00B266CD">
        <w:rPr>
          <w:color w:val="000000"/>
        </w:rPr>
        <w:t>. д. Михайловка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5" w:history="1">
        <w:r w:rsidRPr="00B266CD">
          <w:rPr>
            <w:color w:val="000000"/>
          </w:rPr>
          <w:t>22</w:t>
        </w:r>
      </w:hyperlink>
      <w:r w:rsidRPr="00B266CD">
        <w:rPr>
          <w:color w:val="000000"/>
        </w:rPr>
        <w:t>. д. Мокрая Хохловка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6" w:history="1">
        <w:r w:rsidRPr="00B266CD">
          <w:rPr>
            <w:color w:val="000000"/>
          </w:rPr>
          <w:t>23</w:t>
        </w:r>
      </w:hyperlink>
      <w:r w:rsidRPr="00B266CD">
        <w:rPr>
          <w:color w:val="000000"/>
        </w:rPr>
        <w:t>. д. Новая Деревня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7" w:history="1">
        <w:r w:rsidRPr="00B266CD">
          <w:rPr>
            <w:color w:val="000000"/>
          </w:rPr>
          <w:t>24</w:t>
        </w:r>
      </w:hyperlink>
      <w:r w:rsidRPr="00B266CD">
        <w:rPr>
          <w:color w:val="000000"/>
        </w:rPr>
        <w:t>. с. Новый Ункор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8" w:history="1">
        <w:r w:rsidRPr="00B266CD">
          <w:rPr>
            <w:color w:val="000000"/>
          </w:rPr>
          <w:t>25</w:t>
        </w:r>
      </w:hyperlink>
      <w:r w:rsidRPr="00B266CD">
        <w:rPr>
          <w:color w:val="000000"/>
        </w:rPr>
        <w:t>. д. Обухово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69" w:history="1">
        <w:r w:rsidRPr="00B266CD">
          <w:rPr>
            <w:color w:val="000000"/>
          </w:rPr>
          <w:t>26</w:t>
        </w:r>
      </w:hyperlink>
      <w:r w:rsidRPr="00B266CD">
        <w:rPr>
          <w:color w:val="000000"/>
        </w:rPr>
        <w:t>. с. Пет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0" w:history="1">
        <w:r w:rsidRPr="00B266CD">
          <w:rPr>
            <w:color w:val="000000"/>
          </w:rPr>
          <w:t>27</w:t>
        </w:r>
      </w:hyperlink>
      <w:r w:rsidRPr="00B266CD">
        <w:rPr>
          <w:color w:val="000000"/>
        </w:rPr>
        <w:t>. с. Подболотье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1" w:history="1">
        <w:r w:rsidRPr="00B266CD">
          <w:rPr>
            <w:color w:val="000000"/>
          </w:rPr>
          <w:t>28</w:t>
        </w:r>
      </w:hyperlink>
      <w:r w:rsidRPr="00B266CD">
        <w:rPr>
          <w:color w:val="000000"/>
        </w:rPr>
        <w:t>. п. Полесье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2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д. Потапьевская Хохловка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3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хутор Пятницкий Яр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4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с. Савро-Мамышево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5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с. Самодуровка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6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с. Свищево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7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д. Синюхино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8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Соколово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79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с. Станищи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0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д. Танкачевский Ункор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1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с. Темирево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2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с. Терентеево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3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д. Фалеевка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4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д. Церлевский Ункор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5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д. Чубаровский Ункор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с. Юрьево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43 введен </w:t>
      </w:r>
      <w:hyperlink r:id="rId386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Пронский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с. Абакумово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Антипино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Бакланово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Биркиновка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Болотово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с. Большое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Бриницы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с. Булычево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Бучалы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Верхнее Салтыково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Возрожденье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п. Воронки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с. Воскресенка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Выропаево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Вязовка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Гагино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Гниломедово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Горохово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п. Гремучий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Давыдово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Денисово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Добрая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Дубовое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Дурышкино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Елизаветино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с. Елшино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Ивашково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Кареево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с. Карповское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Кошелево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с. Красное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п. Красный Колодец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Кулаково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Ланинка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Марфина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Мичуровка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Молодки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Мосток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Новики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п. Озерки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с. Панкино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с. Пахомово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Петровка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Плоское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Поповка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с. Последово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Последовский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Ржавск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Роскино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с. Руднево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с. Семенск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Скучаловка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Студенец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с. Телятники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Терновая Погореловка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Филимоново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Хохлаво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с. Чулково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Юмашево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с. Яблонево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Путятинский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п. Агрокультура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п. Александр-Нетрош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Александровка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п. Александровские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п. Березовка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Брусовая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с. Васино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Васино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Волковое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Волово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п. Воропаевка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п. Выдерга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п. Городок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п. Дубки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п. Зеленая Поляна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Ильино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Климовка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Ключи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Княгиня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п. Костыли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п. Красное Ширино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Красные Борки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п. Культура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Лаврентьевка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п. Лохино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п. Львиный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Малая Екатериновка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Малиновка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п. Маровский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Марфино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п. Мясной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д. Никитино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п. Никитинский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с. Отрада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п. Павловка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п. Песочинского крахмального завода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Петино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Петровка (Большеекатериновское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Петровка (Карабухинское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Поликаново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с. Поляки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п. Пробуждение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п. Проточный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п. Прудки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п. Рассвет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с. Романовы Дарки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п. Свободо-Заводской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Сергиевка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п. Сергиевка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д. Славино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Слесаревка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Сомово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п. Суховка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п. Тарасовка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п. Тырница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п. Тырницкого Рыбхоза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Хлынино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с. Черная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п. Черняевка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п. Шефский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д. Ясная Поляна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Рыбновский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Аблово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Ахмылово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Бараково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Бариново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Богословка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Бойчицы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Большое Алешино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с. Борисовское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Бортники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с. Бортное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Бражкино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с. Булыгино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Валищево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Верейкино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Войнюково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с. Волынь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с. Глебово-Городище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Голенькино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с. Горяйново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Данилово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Демидово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Елизаветинка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Железницкие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Железницы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с. Желчино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Зеленино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Зубово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Иванчино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с. Ивашково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с. Ильинское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с. Калиновка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д. Качаново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Китаево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Клишино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Козицино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с. Козловка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Костенково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Красный Поселок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Кривоносово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с. Крупники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Кудашево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Ларино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с. Летово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с. Лужки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Малое Алешино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Малое Жоково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Малышево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Мантурово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Медведево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д. Нагорное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с. Окаемово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Петровское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Подлуг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д. Покровка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Путково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Раменки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Романцево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Ромоданово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Сапково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Свистово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Синьково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д. Ситьково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д. Сливково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д.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с. Срезнево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д. Старое Веселево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д. Тайчины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с. Токарево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д. Требушки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с. Филиппово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д. Фурсово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с. Ходяйново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д. Чемрово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д. Чернеево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75. с. Чешуево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76. с. Шехмино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77. д. Шишкино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78. д. Шушпаново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79. д. Щекотово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80. д. Юркино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Ряжский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с. Александровка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Алексеевка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с. Березово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с. Большое Самарино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Борщевое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с. Василевка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с. Введеновка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Волково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с. Гремячка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п. Добрая Воля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п. станции Еголдаево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Есаково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с. Зезюлино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п. Зорька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Киселевка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п. Колесницкий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п. Коминтерн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п. Красный Октябрь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Кузьминка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с. Куровщино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Кучуково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п. Лесничества Шувалова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п. Лупиловка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с. Лыково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Малая Алешня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Малое Самарино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с. Марчуки 1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28 введен </w:t>
      </w:r>
      <w:hyperlink r:id="rId387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8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п. Марчуковские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89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д. Марьино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0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д. Михайловка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1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с. Набережное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2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с. Нагорное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3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п. Новый Мир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4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Осиновка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5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д. Погореловка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6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п. станции Подвислово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7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с. Полотебное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8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д. Совка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399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п. Солнце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00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д. Старое Еголдаево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01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д. Телешовка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с. Турово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43 введен </w:t>
      </w:r>
      <w:hyperlink r:id="rId402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03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п. Утро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04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с. Хмелевое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05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д. Чернава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с. Чирково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47 введен </w:t>
      </w:r>
      <w:hyperlink r:id="rId406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07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п. станции Шереметьево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Рязанский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Аблово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с. Абрютино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Абрютинские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Агарково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Аксиньино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Алехино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Алтухово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Арсентьево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с. Астромино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Багданово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с. Бахмачеево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с. Бежтвино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Березники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Березовка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Богданово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Большое Шапово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с. Борисково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с. Букрино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Бурмино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Вешки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Взметнево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Вишневка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Власьево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Волдыревка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Высоковские Дворики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с. Глебово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Глядково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Гнетово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с. Горетово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Городищево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Гряцкое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д. Гурейкино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Дедюхино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Демкино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Деулино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Дубняки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Дубровка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с. Дудкино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Дьяконово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с. Дятлово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Жуково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с. Затишье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Зверево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Зеленево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Земенки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Зубенки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Ивашково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Ивкино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с. Казарь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д. Казначеево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Калетинка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с. Каменец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с. Картаносово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Кельцы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Киселево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Климантино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Коротково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Красный Восход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Кураксино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Куркино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д. Кутуково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с. Ласково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п. Лесохим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д. Лопухи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д. Лужки (Екимовское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д. Лужки (Льговское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д. Лысцево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д. Марьино-1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д. Марьино-2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д. Матвеевка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д. Маточкино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д. Матчино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д. Матюнино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75. д. Мельгуново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76. д. Минеево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77. д. Мордвино-Поливаново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78. д. Нашатыркино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79. с. Никольское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80. с. Новинское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81. д. Огибалово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82. д. Оленинское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83. д. Отводное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84. д. Павловка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85. с. Пальное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86. д. Панферово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87. п. Передельцы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88. д. Писцово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89. д. Плахино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90. д. Подиково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91. с. Подлесное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92. д. Поленское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93. п. Поповка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94. д. Протасово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95. п. Прудный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96. д. Путково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97. с. Пущино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98. д. Радюкино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99. д. Рождество-Лесное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100. д. Романцево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101. д. Сажнево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102. д. Сальково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103. п. Свобода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104. п. Северный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105. д. Семено-Никольское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106. д. Семено-Оленинское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107. с. Семкино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108. д. Сергеевка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109. д. Серовское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110. д. Синец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111. д. Слободка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112. д. Сорокино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113. с. Стафурлово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114. с. Тарасово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115. д. Тепловодие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116. д. Требухино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117. д. Трубниково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118. д. Ульяновка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119. д. Фролово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120. д. Храпылево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121. д. Чичкино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122. д. Шахово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123. д. Шевердиновка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124. д. Шекшино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125. д. Шелудино 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126. д. Шелудино 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127. д. Щегрово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128. д. Юрасово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129. д. Ялино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130. д. Ялтуново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Сапожковский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Александро-Прасковинка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с. Березовка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Березовка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п. Благодатный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Ванино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Варваровка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п. Глушицы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п. Грибов Куст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Дмитриевка (Канинское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Дмитриевка (Михеевское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Дмитриевка (Морозово-Борковское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Екатериновка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Избное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Кирилловка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п. Красава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п. Красная Яблонька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п. Красные Липяги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с. Кривель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Купальское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Курган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с. Лукмос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п. Максимовка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с. Малый Сапожок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Марфинка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Мелекшино-Выселки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с. Никольское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с. Новокрасное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>(</w:t>
      </w:r>
      <w:hyperlink r:id="rId408" w:history="1">
        <w:r w:rsidRPr="00B266CD">
          <w:rPr>
            <w:color w:val="000000"/>
          </w:rPr>
          <w:t>п. 27</w:t>
        </w:r>
      </w:hyperlink>
      <w:r w:rsidRPr="00B266CD">
        <w:rPr>
          <w:color w:val="000000"/>
        </w:rPr>
        <w:t xml:space="preserve"> введен </w:t>
      </w:r>
      <w:hyperlink r:id="rId409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0" w:history="1">
        <w:r w:rsidRPr="00B266CD">
          <w:rPr>
            <w:color w:val="000000"/>
          </w:rPr>
          <w:t>28</w:t>
        </w:r>
      </w:hyperlink>
      <w:r w:rsidRPr="00B266CD">
        <w:rPr>
          <w:color w:val="000000"/>
        </w:rPr>
        <w:t>. д. Обрезки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1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с. Парышка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2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д. Плосское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3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д. Попова Лощина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4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д. Ряжские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5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с. Смыково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6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п. Соща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7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с. Уда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8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п. Учебного хозяйства СПТУ N 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19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п. Фабричный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0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д. Федоровка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1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д. Ширино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2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с. Ястребки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Сараевский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Айкановка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Алексея Галахова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п. Алешня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Андреевка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Андриановка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Анненка (Напольновское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Анненка (Муравлянское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Барышовка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Бахметьево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с. Белоречье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Беляевка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Боголюбовка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Брусяная 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Брусяная 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Верхний Остров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п. Веселый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Владимиро-Константиновка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Волков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п. Галинка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Глебовка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Глинище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Дмитриевка (Алексеевское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Дмитриевка (Борецкое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Дмитриевка (Бычковское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Добродушное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Дубовка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Дубровка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Журавлевка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п. Запрудный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п. Заречье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п. Заря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п. Заря Свободы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Ивановка (Муравлянское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Ивановка (Телятниковское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п. Ивановский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Калиновка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Карандеевка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Кобяковка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Козловка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Конаковка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Кондровка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Константиновка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Коротково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Которовка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Красивка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п. Красная Дубрава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п. Красная Звезда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п. Красная Новь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п. Красная Победа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п. Красное Поле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д. Красный Куст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п. Красный Озерок (большой)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п. Красный Озерок (малый)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д. Крутое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п. Курнаевка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с. Кутловы Борки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с. Ламино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п. Ленинка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п. Леонтьевка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Максимовка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п. Малая Витуша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п. Малая Ягодинка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п. Малиновка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д. Малиновка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п. Малютино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д. Михайловка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д. Мосоловка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п. Муравейник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д. Мыс Доброй Надежды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д. Надеждино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с. Назарьево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д. Нестеровка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д. Нижний Остров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п. Низовка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75.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76. п. Никольский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77. д. Ниловка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78. д. Новая Поляна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79. п. Ново-Никольский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80. д. Ново-Павловка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81. п. Новое Поле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82. п. Новополье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83. п. Новый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84. с. Одоевщина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85. д. Озериха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86. с. Озерки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86 введен </w:t>
      </w:r>
      <w:hyperlink r:id="rId423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4" w:history="1">
        <w:r w:rsidRPr="00B266CD">
          <w:rPr>
            <w:color w:val="000000"/>
          </w:rPr>
          <w:t>87</w:t>
        </w:r>
      </w:hyperlink>
      <w:r w:rsidRPr="00B266CD">
        <w:rPr>
          <w:color w:val="000000"/>
        </w:rPr>
        <w:t>. с. Островка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5" w:history="1">
        <w:r w:rsidRPr="00B266CD">
          <w:rPr>
            <w:color w:val="000000"/>
          </w:rPr>
          <w:t>88</w:t>
        </w:r>
      </w:hyperlink>
      <w:r w:rsidRPr="00B266CD">
        <w:rPr>
          <w:color w:val="000000"/>
        </w:rPr>
        <w:t>. п. Отрада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6" w:history="1">
        <w:r w:rsidRPr="00B266CD">
          <w:rPr>
            <w:color w:val="000000"/>
          </w:rPr>
          <w:t>89</w:t>
        </w:r>
      </w:hyperlink>
      <w:r w:rsidRPr="00B266CD">
        <w:rPr>
          <w:color w:val="000000"/>
        </w:rPr>
        <w:t>. д. Павловка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7" w:history="1">
        <w:r w:rsidRPr="00B266CD">
          <w:rPr>
            <w:color w:val="000000"/>
          </w:rPr>
          <w:t>90</w:t>
        </w:r>
      </w:hyperlink>
      <w:r w:rsidRPr="00B266CD">
        <w:rPr>
          <w:color w:val="000000"/>
        </w:rPr>
        <w:t>. п. Палаткино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8" w:history="1">
        <w:r w:rsidRPr="00B266CD">
          <w:rPr>
            <w:color w:val="000000"/>
          </w:rPr>
          <w:t>91</w:t>
        </w:r>
      </w:hyperlink>
      <w:r w:rsidRPr="00B266CD">
        <w:rPr>
          <w:color w:val="000000"/>
        </w:rPr>
        <w:t>. хутор Петинский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29" w:history="1">
        <w:r w:rsidRPr="00B266CD">
          <w:rPr>
            <w:color w:val="000000"/>
          </w:rPr>
          <w:t>92</w:t>
        </w:r>
      </w:hyperlink>
      <w:r w:rsidRPr="00B266CD">
        <w:rPr>
          <w:color w:val="000000"/>
        </w:rPr>
        <w:t>. д. Петровка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0" w:history="1">
        <w:r w:rsidRPr="00B266CD">
          <w:rPr>
            <w:color w:val="000000"/>
          </w:rPr>
          <w:t>93</w:t>
        </w:r>
      </w:hyperlink>
      <w:r w:rsidRPr="00B266CD">
        <w:rPr>
          <w:color w:val="000000"/>
        </w:rPr>
        <w:t>. п. Победа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1" w:history="1">
        <w:r w:rsidRPr="00B266CD">
          <w:rPr>
            <w:color w:val="000000"/>
          </w:rPr>
          <w:t>94</w:t>
        </w:r>
      </w:hyperlink>
      <w:r w:rsidRPr="00B266CD">
        <w:rPr>
          <w:color w:val="000000"/>
        </w:rPr>
        <w:t>. п. Поволжье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2" w:history="1">
        <w:r w:rsidRPr="00B266CD">
          <w:rPr>
            <w:color w:val="000000"/>
          </w:rPr>
          <w:t>95</w:t>
        </w:r>
      </w:hyperlink>
      <w:r w:rsidRPr="00B266CD">
        <w:rPr>
          <w:color w:val="000000"/>
        </w:rPr>
        <w:t>. д. Поляковка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3" w:history="1">
        <w:r w:rsidRPr="00B266CD">
          <w:rPr>
            <w:color w:val="000000"/>
          </w:rPr>
          <w:t>96</w:t>
        </w:r>
      </w:hyperlink>
      <w:r w:rsidRPr="00B266CD">
        <w:rPr>
          <w:color w:val="000000"/>
        </w:rPr>
        <w:t>. д. Пономаревка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4" w:history="1">
        <w:r w:rsidRPr="00B266CD">
          <w:rPr>
            <w:color w:val="000000"/>
          </w:rPr>
          <w:t>97</w:t>
        </w:r>
      </w:hyperlink>
      <w:r w:rsidRPr="00B266CD">
        <w:rPr>
          <w:color w:val="000000"/>
        </w:rPr>
        <w:t>. п. Привокзальный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5" w:history="1">
        <w:r w:rsidRPr="00B266CD">
          <w:rPr>
            <w:color w:val="000000"/>
          </w:rPr>
          <w:t>98</w:t>
        </w:r>
      </w:hyperlink>
      <w:r w:rsidRPr="00B266CD">
        <w:rPr>
          <w:color w:val="000000"/>
        </w:rPr>
        <w:t>. п. Призыв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6" w:history="1">
        <w:r w:rsidRPr="00B266CD">
          <w:rPr>
            <w:color w:val="000000"/>
          </w:rPr>
          <w:t>99</w:t>
        </w:r>
      </w:hyperlink>
      <w:r w:rsidRPr="00B266CD">
        <w:rPr>
          <w:color w:val="000000"/>
        </w:rPr>
        <w:t>. п. Пристань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7" w:history="1">
        <w:r w:rsidRPr="00B266CD">
          <w:rPr>
            <w:color w:val="000000"/>
          </w:rPr>
          <w:t>100</w:t>
        </w:r>
      </w:hyperlink>
      <w:r w:rsidRPr="00B266CD">
        <w:rPr>
          <w:color w:val="000000"/>
        </w:rPr>
        <w:t>. д. Приютовка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8" w:history="1">
        <w:r w:rsidRPr="00B266CD">
          <w:rPr>
            <w:color w:val="000000"/>
          </w:rPr>
          <w:t>101</w:t>
        </w:r>
      </w:hyperlink>
      <w:r w:rsidRPr="00B266CD">
        <w:rPr>
          <w:color w:val="000000"/>
        </w:rPr>
        <w:t>. п. Пробуждение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39" w:history="1">
        <w:r w:rsidRPr="00B266CD">
          <w:rPr>
            <w:color w:val="000000"/>
          </w:rPr>
          <w:t>102</w:t>
        </w:r>
      </w:hyperlink>
      <w:r w:rsidRPr="00B266CD">
        <w:rPr>
          <w:color w:val="000000"/>
        </w:rPr>
        <w:t>. п. Прогресс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0" w:history="1">
        <w:r w:rsidRPr="00B266CD">
          <w:rPr>
            <w:color w:val="000000"/>
          </w:rPr>
          <w:t>103</w:t>
        </w:r>
      </w:hyperlink>
      <w:r w:rsidRPr="00B266CD">
        <w:rPr>
          <w:color w:val="000000"/>
        </w:rPr>
        <w:t>. д. Протасьевка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1" w:history="1">
        <w:r w:rsidRPr="00B266CD">
          <w:rPr>
            <w:color w:val="000000"/>
          </w:rPr>
          <w:t>104</w:t>
        </w:r>
      </w:hyperlink>
      <w:r w:rsidRPr="00B266CD">
        <w:rPr>
          <w:color w:val="000000"/>
        </w:rPr>
        <w:t>. д. Пущино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2" w:history="1">
        <w:r w:rsidRPr="00B266CD">
          <w:rPr>
            <w:color w:val="000000"/>
          </w:rPr>
          <w:t>105</w:t>
        </w:r>
      </w:hyperlink>
      <w:r w:rsidRPr="00B266CD">
        <w:rPr>
          <w:color w:val="000000"/>
        </w:rPr>
        <w:t>. д. Пчелиновка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3" w:history="1">
        <w:r w:rsidRPr="00B266CD">
          <w:rPr>
            <w:color w:val="000000"/>
          </w:rPr>
          <w:t>106</w:t>
        </w:r>
      </w:hyperlink>
      <w:r w:rsidRPr="00B266CD">
        <w:rPr>
          <w:color w:val="000000"/>
        </w:rPr>
        <w:t>. д. Ремизово I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4" w:history="1">
        <w:r w:rsidRPr="00B266CD">
          <w:rPr>
            <w:color w:val="000000"/>
          </w:rPr>
          <w:t>107</w:t>
        </w:r>
      </w:hyperlink>
      <w:r w:rsidRPr="00B266CD">
        <w:rPr>
          <w:color w:val="000000"/>
        </w:rPr>
        <w:t>. д. Ремизово II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5" w:history="1">
        <w:r w:rsidRPr="00B266CD">
          <w:rPr>
            <w:color w:val="000000"/>
          </w:rPr>
          <w:t>108</w:t>
        </w:r>
      </w:hyperlink>
      <w:r w:rsidRPr="00B266CD">
        <w:rPr>
          <w:color w:val="000000"/>
        </w:rPr>
        <w:t>. д. Романовка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6" w:history="1">
        <w:r w:rsidRPr="00B266CD">
          <w:rPr>
            <w:color w:val="000000"/>
          </w:rPr>
          <w:t>109</w:t>
        </w:r>
      </w:hyperlink>
      <w:r w:rsidRPr="00B266CD">
        <w:rPr>
          <w:color w:val="000000"/>
        </w:rPr>
        <w:t>. д. Садовка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7" w:history="1">
        <w:r w:rsidRPr="00B266CD">
          <w:rPr>
            <w:color w:val="000000"/>
          </w:rPr>
          <w:t>110</w:t>
        </w:r>
      </w:hyperlink>
      <w:r w:rsidRPr="00B266CD">
        <w:rPr>
          <w:color w:val="000000"/>
        </w:rPr>
        <w:t>. д. Свердловка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8" w:history="1">
        <w:r w:rsidRPr="00B266CD">
          <w:rPr>
            <w:color w:val="000000"/>
          </w:rPr>
          <w:t>111</w:t>
        </w:r>
      </w:hyperlink>
      <w:r w:rsidRPr="00B266CD">
        <w:rPr>
          <w:color w:val="000000"/>
        </w:rPr>
        <w:t>. д. Слезнево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49" w:history="1">
        <w:r w:rsidRPr="00B266CD">
          <w:rPr>
            <w:color w:val="000000"/>
          </w:rPr>
          <w:t>112</w:t>
        </w:r>
      </w:hyperlink>
      <w:r w:rsidRPr="00B266CD">
        <w:rPr>
          <w:color w:val="000000"/>
        </w:rPr>
        <w:t>. д. Смирновка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0" w:history="1">
        <w:r w:rsidRPr="00B266CD">
          <w:rPr>
            <w:color w:val="000000"/>
          </w:rPr>
          <w:t>113</w:t>
        </w:r>
      </w:hyperlink>
      <w:r w:rsidRPr="00B266CD">
        <w:rPr>
          <w:color w:val="000000"/>
        </w:rPr>
        <w:t>. п. Советский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1" w:history="1">
        <w:r w:rsidRPr="00B266CD">
          <w:rPr>
            <w:color w:val="000000"/>
          </w:rPr>
          <w:t>114</w:t>
        </w:r>
      </w:hyperlink>
      <w:r w:rsidRPr="00B266CD">
        <w:rPr>
          <w:color w:val="000000"/>
        </w:rPr>
        <w:t>. д. Соловьевка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2" w:history="1">
        <w:r w:rsidRPr="00B266CD">
          <w:rPr>
            <w:color w:val="000000"/>
          </w:rPr>
          <w:t>115</w:t>
        </w:r>
      </w:hyperlink>
      <w:r w:rsidRPr="00B266CD">
        <w:rPr>
          <w:color w:val="000000"/>
        </w:rPr>
        <w:t>. п. Станционный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3" w:history="1">
        <w:r w:rsidRPr="00B266CD">
          <w:rPr>
            <w:color w:val="000000"/>
          </w:rPr>
          <w:t>116</w:t>
        </w:r>
      </w:hyperlink>
      <w:r w:rsidRPr="00B266CD">
        <w:rPr>
          <w:color w:val="000000"/>
        </w:rPr>
        <w:t>. д. Суевка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4" w:history="1">
        <w:r w:rsidRPr="00B266CD">
          <w:rPr>
            <w:color w:val="000000"/>
          </w:rPr>
          <w:t>117</w:t>
        </w:r>
      </w:hyperlink>
      <w:r w:rsidRPr="00B266CD">
        <w:rPr>
          <w:color w:val="000000"/>
        </w:rPr>
        <w:t>. д. Суздальцево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5" w:history="1">
        <w:r w:rsidRPr="00B266CD">
          <w:rPr>
            <w:color w:val="000000"/>
          </w:rPr>
          <w:t>118</w:t>
        </w:r>
      </w:hyperlink>
      <w:r w:rsidRPr="00B266CD">
        <w:rPr>
          <w:color w:val="000000"/>
        </w:rPr>
        <w:t>. с. Таптыково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6" w:history="1">
        <w:r w:rsidRPr="00B266CD">
          <w:rPr>
            <w:color w:val="000000"/>
          </w:rPr>
          <w:t>119</w:t>
        </w:r>
      </w:hyperlink>
      <w:r w:rsidRPr="00B266CD">
        <w:rPr>
          <w:color w:val="000000"/>
        </w:rPr>
        <w:t>. д. Улейка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7" w:history="1">
        <w:r w:rsidRPr="00B266CD">
          <w:rPr>
            <w:color w:val="000000"/>
          </w:rPr>
          <w:t>120</w:t>
        </w:r>
      </w:hyperlink>
      <w:r w:rsidRPr="00B266CD">
        <w:rPr>
          <w:color w:val="000000"/>
        </w:rPr>
        <w:t>. п. Урицкий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8" w:history="1">
        <w:r w:rsidRPr="00B266CD">
          <w:rPr>
            <w:color w:val="000000"/>
          </w:rPr>
          <w:t>121</w:t>
        </w:r>
      </w:hyperlink>
      <w:r w:rsidRPr="00B266CD">
        <w:rPr>
          <w:color w:val="000000"/>
        </w:rPr>
        <w:t>. д. Федоровка (Алексеевское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59" w:history="1">
        <w:r w:rsidRPr="00B266CD">
          <w:rPr>
            <w:color w:val="000000"/>
          </w:rPr>
          <w:t>122</w:t>
        </w:r>
      </w:hyperlink>
      <w:r w:rsidRPr="00B266CD">
        <w:rPr>
          <w:color w:val="000000"/>
        </w:rPr>
        <w:t>. д. Федоровка (Телятниковское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0" w:history="1">
        <w:r w:rsidRPr="00B266CD">
          <w:rPr>
            <w:color w:val="000000"/>
          </w:rPr>
          <w:t>123</w:t>
        </w:r>
      </w:hyperlink>
      <w:r w:rsidRPr="00B266CD">
        <w:rPr>
          <w:color w:val="000000"/>
        </w:rPr>
        <w:t>. д. Хирино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1" w:history="1">
        <w:r w:rsidRPr="00B266CD">
          <w:rPr>
            <w:color w:val="000000"/>
          </w:rPr>
          <w:t>124</w:t>
        </w:r>
      </w:hyperlink>
      <w:r w:rsidRPr="00B266CD">
        <w:rPr>
          <w:color w:val="000000"/>
        </w:rPr>
        <w:t>. д. Хуторовка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2" w:history="1">
        <w:r w:rsidRPr="00B266CD">
          <w:rPr>
            <w:color w:val="000000"/>
          </w:rPr>
          <w:t>125</w:t>
        </w:r>
      </w:hyperlink>
      <w:r w:rsidRPr="00B266CD">
        <w:rPr>
          <w:color w:val="000000"/>
        </w:rPr>
        <w:t>. д. Центральная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3" w:history="1">
        <w:r w:rsidRPr="00B266CD">
          <w:rPr>
            <w:color w:val="000000"/>
          </w:rPr>
          <w:t>126</w:t>
        </w:r>
      </w:hyperlink>
      <w:r w:rsidRPr="00B266CD">
        <w:rPr>
          <w:color w:val="000000"/>
        </w:rPr>
        <w:t>. д. Чарыково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4" w:history="1">
        <w:r w:rsidRPr="00B266CD">
          <w:rPr>
            <w:color w:val="000000"/>
          </w:rPr>
          <w:t>127</w:t>
        </w:r>
      </w:hyperlink>
      <w:r w:rsidRPr="00B266CD">
        <w:rPr>
          <w:color w:val="000000"/>
        </w:rPr>
        <w:t>. д. Чернышовка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5" w:history="1">
        <w:r w:rsidRPr="00B266CD">
          <w:rPr>
            <w:color w:val="000000"/>
          </w:rPr>
          <w:t>128</w:t>
        </w:r>
      </w:hyperlink>
      <w:r w:rsidRPr="00B266CD">
        <w:rPr>
          <w:color w:val="000000"/>
        </w:rPr>
        <w:t>. д. Шишковка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6" w:history="1">
        <w:r w:rsidRPr="00B266CD">
          <w:rPr>
            <w:color w:val="000000"/>
          </w:rPr>
          <w:t>129</w:t>
        </w:r>
      </w:hyperlink>
      <w:r w:rsidRPr="00B266CD">
        <w:rPr>
          <w:color w:val="000000"/>
        </w:rPr>
        <w:t>. п. Ягодка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7" w:history="1">
        <w:r w:rsidRPr="00B266CD">
          <w:rPr>
            <w:color w:val="000000"/>
          </w:rPr>
          <w:t>130</w:t>
        </w:r>
      </w:hyperlink>
      <w:r w:rsidRPr="00B266CD">
        <w:rPr>
          <w:color w:val="000000"/>
        </w:rPr>
        <w:t>. п. Ясли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68" w:history="1">
        <w:r w:rsidRPr="00B266CD">
          <w:rPr>
            <w:color w:val="000000"/>
          </w:rPr>
          <w:t>131</w:t>
        </w:r>
      </w:hyperlink>
      <w:r w:rsidRPr="00B266CD">
        <w:rPr>
          <w:color w:val="000000"/>
        </w:rPr>
        <w:t>. д. Ясная Поляна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Сасовский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п. 12 лет Октября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с. Арга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Архапка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с. Барашево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с. Бастаново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с. Безводные Прудищи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с. Боковой Майдан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Большой Студенец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п. Бугровой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п. Вадакша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Верхне-Никольское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с. Верхнее Мальцево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Воскресенка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Восход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с. Вялсы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Горбуновка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п. Грачевка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п. Декабристы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Доринки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Елизаветовка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с. Ернеево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Жихаревка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с. Заболотье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п. Завад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Ивановка (Батьковское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Ивановка (Каргашинское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Ивановские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с. Истлеево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с. Калиновец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Каменка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с. Ключи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с. Кобяково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Колдамышево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с. Кошибеево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п. Красный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п. Красный Яр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Крутое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Кузьминка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с. Ласицы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п. Лейный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Лесные Цветы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п. Липки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с. Липовка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п. Лосино-Островское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Лотказино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Лукьяново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Малое Хреново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с. Матвеевское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с. Мокрое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п. Молодежный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д. Мордвиново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Мурзинки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с. Мыс Доброй Надежды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с. Нащи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Новое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Новое Амесьево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Новые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с. Огаревские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п. Перша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п. Пионерская Роща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д. Подостровное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с. Поляки-Майданы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д. Пятаково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с. Раково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с. Рогожка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с. Рожково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д. Русановка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п. Ряньзя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с. Саблино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п. Сенцово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д. Серовское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п. Смирновка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д. Старое Амесьево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75. д. Таировка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76. с. Тархань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77. д. Теньсюпино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78. с. Тонкачево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79. д. Трудолюбовка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80. с. Усады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81. д. Усеиново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82. д. Хрущево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83. д. Черная Речка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84. с. Чубарово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85. д. Шафторка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86. с. Шевали-Майданы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87. с. Шурмашь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88. с. Ярново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Скопинский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с. Алмазово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п. Большак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Большая Косыревка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с. Боровое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п. станции Брикетная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Велемья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Воздвиженка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Вороновка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п. станции Вослебово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с. Высокое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с. Вязовенка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Галино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Говорово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п. станции Говорово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Гореловка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с. Городецкое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Гривцы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Гудовка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Гусиловка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Дегтярка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с. Делехово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Деменьшино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с. Дмитриево (Горловское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с. Дмитриево (Полянское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Дмитриевский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п. Дозоровка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п. Дома Отдыха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Дубровщина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с. Дымово-Волконское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с. Дымово-Государственное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Желтухино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п. станции Желтухино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Журавлиха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с. Затворное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34 введен </w:t>
      </w:r>
      <w:hyperlink r:id="rId469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0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Иваньково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1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д. Измайловка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2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п. станции Катино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3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д. Ключеревка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4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д. Козловка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5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д. Кондауровка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6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д. Конюхово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7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с. Костемерево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8" w:history="1">
        <w:r w:rsidRPr="00B266CD">
          <w:rPr>
            <w:color w:val="000000"/>
          </w:rPr>
          <w:t>43</w:t>
        </w:r>
      </w:hyperlink>
      <w:r w:rsidRPr="00B266CD">
        <w:rPr>
          <w:color w:val="000000"/>
        </w:rPr>
        <w:t>. д. Кочугурки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79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п. Красная Деревня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0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п. Красный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1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п. Красный Май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с. Кремлево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47 введен </w:t>
      </w:r>
      <w:hyperlink r:id="rId482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3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п. станции Кремлево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4" w:history="1">
        <w:r w:rsidRPr="00B266CD">
          <w:rPr>
            <w:color w:val="000000"/>
          </w:rPr>
          <w:t>49</w:t>
        </w:r>
      </w:hyperlink>
      <w:r w:rsidRPr="00B266CD">
        <w:rPr>
          <w:color w:val="000000"/>
        </w:rPr>
        <w:t>. д. Кузьминка 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5" w:history="1">
        <w:r w:rsidRPr="00B266CD">
          <w:rPr>
            <w:color w:val="000000"/>
          </w:rPr>
          <w:t>50</w:t>
        </w:r>
      </w:hyperlink>
      <w:r w:rsidRPr="00B266CD">
        <w:rPr>
          <w:color w:val="000000"/>
        </w:rPr>
        <w:t>. д. Купчая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6" w:history="1">
        <w:r w:rsidRPr="00B266CD">
          <w:rPr>
            <w:color w:val="000000"/>
          </w:rPr>
          <w:t>51</w:t>
        </w:r>
      </w:hyperlink>
      <w:r w:rsidRPr="00B266CD">
        <w:rPr>
          <w:color w:val="000000"/>
        </w:rPr>
        <w:t>. с. Кушуново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7" w:history="1">
        <w:r w:rsidRPr="00B266CD">
          <w:rPr>
            <w:color w:val="000000"/>
          </w:rPr>
          <w:t>52</w:t>
        </w:r>
      </w:hyperlink>
      <w:r w:rsidRPr="00B266CD">
        <w:rPr>
          <w:color w:val="000000"/>
        </w:rPr>
        <w:t>. с. Лазинка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8" w:history="1">
        <w:r w:rsidRPr="00B266CD">
          <w:rPr>
            <w:color w:val="000000"/>
          </w:rPr>
          <w:t>53</w:t>
        </w:r>
      </w:hyperlink>
      <w:r w:rsidRPr="00B266CD">
        <w:rPr>
          <w:color w:val="000000"/>
        </w:rPr>
        <w:t>. п. станции Лазинка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89" w:history="1">
        <w:r w:rsidRPr="00B266CD">
          <w:rPr>
            <w:color w:val="000000"/>
          </w:rPr>
          <w:t>54</w:t>
        </w:r>
      </w:hyperlink>
      <w:r w:rsidRPr="00B266CD">
        <w:rPr>
          <w:color w:val="000000"/>
        </w:rPr>
        <w:t>. д. Ленинка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0" w:history="1">
        <w:r w:rsidRPr="00B266CD">
          <w:rPr>
            <w:color w:val="000000"/>
          </w:rPr>
          <w:t>55</w:t>
        </w:r>
      </w:hyperlink>
      <w:r w:rsidRPr="00B266CD">
        <w:rPr>
          <w:color w:val="000000"/>
        </w:rPr>
        <w:t>. п. Лесничество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1" w:history="1">
        <w:r w:rsidRPr="00B266CD">
          <w:rPr>
            <w:color w:val="000000"/>
          </w:rPr>
          <w:t>56</w:t>
        </w:r>
      </w:hyperlink>
      <w:r w:rsidRPr="00B266CD">
        <w:rPr>
          <w:color w:val="000000"/>
        </w:rPr>
        <w:t>. д. Летово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2" w:history="1">
        <w:r w:rsidRPr="00B266CD">
          <w:rPr>
            <w:color w:val="000000"/>
          </w:rPr>
          <w:t>57</w:t>
        </w:r>
      </w:hyperlink>
      <w:r w:rsidRPr="00B266CD">
        <w:rPr>
          <w:color w:val="000000"/>
        </w:rPr>
        <w:t>. д. Львовка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3" w:history="1">
        <w:r w:rsidRPr="00B266CD">
          <w:rPr>
            <w:color w:val="000000"/>
          </w:rPr>
          <w:t>58</w:t>
        </w:r>
      </w:hyperlink>
      <w:r w:rsidRPr="00B266CD">
        <w:rPr>
          <w:color w:val="000000"/>
        </w:rPr>
        <w:t>. д. Московка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4" w:history="1">
        <w:r w:rsidRPr="00B266CD">
          <w:rPr>
            <w:color w:val="000000"/>
          </w:rPr>
          <w:t>59</w:t>
        </w:r>
      </w:hyperlink>
      <w:r w:rsidRPr="00B266CD">
        <w:rPr>
          <w:color w:val="000000"/>
        </w:rPr>
        <w:t>. п. Московский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5" w:history="1">
        <w:r w:rsidRPr="00B266CD">
          <w:rPr>
            <w:color w:val="000000"/>
          </w:rPr>
          <w:t>60</w:t>
        </w:r>
      </w:hyperlink>
      <w:r w:rsidRPr="00B266CD">
        <w:rPr>
          <w:color w:val="000000"/>
        </w:rPr>
        <w:t>. с. Муравлянка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6" w:history="1">
        <w:r w:rsidRPr="00B266CD">
          <w:rPr>
            <w:color w:val="000000"/>
          </w:rPr>
          <w:t>61</w:t>
        </w:r>
      </w:hyperlink>
      <w:r w:rsidRPr="00B266CD">
        <w:rPr>
          <w:color w:val="000000"/>
        </w:rPr>
        <w:t>. п. станции Мшанка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7" w:history="1">
        <w:r w:rsidRPr="00B266CD">
          <w:rPr>
            <w:color w:val="000000"/>
          </w:rPr>
          <w:t>62</w:t>
        </w:r>
      </w:hyperlink>
      <w:r w:rsidRPr="00B266CD">
        <w:rPr>
          <w:color w:val="000000"/>
        </w:rPr>
        <w:t>. с. Мшанка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8" w:history="1">
        <w:r w:rsidRPr="00B266CD">
          <w:rPr>
            <w:color w:val="000000"/>
          </w:rPr>
          <w:t>63</w:t>
        </w:r>
      </w:hyperlink>
      <w:r w:rsidRPr="00B266CD">
        <w:rPr>
          <w:color w:val="000000"/>
        </w:rPr>
        <w:t>. д. Наумово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499" w:history="1">
        <w:r w:rsidRPr="00B266CD">
          <w:rPr>
            <w:color w:val="000000"/>
          </w:rPr>
          <w:t>64</w:t>
        </w:r>
      </w:hyperlink>
      <w:r w:rsidRPr="00B266CD">
        <w:rPr>
          <w:color w:val="000000"/>
        </w:rPr>
        <w:t>. с. Немерово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0" w:history="1">
        <w:r w:rsidRPr="00B266CD">
          <w:rPr>
            <w:color w:val="000000"/>
          </w:rPr>
          <w:t>65</w:t>
        </w:r>
      </w:hyperlink>
      <w:r w:rsidRPr="00B266CD">
        <w:rPr>
          <w:color w:val="000000"/>
        </w:rPr>
        <w:t>. с. Николо-Скопин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1" w:history="1">
        <w:r w:rsidRPr="00B266CD">
          <w:rPr>
            <w:color w:val="000000"/>
          </w:rPr>
          <w:t>66</w:t>
        </w:r>
      </w:hyperlink>
      <w:r w:rsidRPr="00B266CD">
        <w:rPr>
          <w:color w:val="000000"/>
        </w:rPr>
        <w:t>. с. Ново-Александрово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2" w:history="1">
        <w:r w:rsidRPr="00B266CD">
          <w:rPr>
            <w:color w:val="000000"/>
          </w:rPr>
          <w:t>67</w:t>
        </w:r>
      </w:hyperlink>
      <w:r w:rsidRPr="00B266CD">
        <w:rPr>
          <w:color w:val="000000"/>
        </w:rPr>
        <w:t>. с. Новобараково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3" w:history="1">
        <w:r w:rsidRPr="00B266CD">
          <w:rPr>
            <w:color w:val="000000"/>
          </w:rPr>
          <w:t>68</w:t>
        </w:r>
      </w:hyperlink>
      <w:r w:rsidRPr="00B266CD">
        <w:rPr>
          <w:color w:val="000000"/>
        </w:rPr>
        <w:t>. с. Новое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4" w:history="1">
        <w:r w:rsidRPr="00B266CD">
          <w:rPr>
            <w:color w:val="000000"/>
          </w:rPr>
          <w:t>69</w:t>
        </w:r>
      </w:hyperlink>
      <w:r w:rsidRPr="00B266CD">
        <w:rPr>
          <w:color w:val="000000"/>
        </w:rPr>
        <w:t>. с. Новые Кельцы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5" w:history="1">
        <w:r w:rsidRPr="00B266CD">
          <w:rPr>
            <w:color w:val="000000"/>
          </w:rPr>
          <w:t>70</w:t>
        </w:r>
      </w:hyperlink>
      <w:r w:rsidRPr="00B266CD">
        <w:rPr>
          <w:color w:val="000000"/>
        </w:rPr>
        <w:t>. с. Нюховец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6" w:history="1">
        <w:r w:rsidRPr="00B266CD">
          <w:rPr>
            <w:color w:val="000000"/>
          </w:rPr>
          <w:t>71</w:t>
        </w:r>
      </w:hyperlink>
      <w:r w:rsidRPr="00B266CD">
        <w:rPr>
          <w:color w:val="000000"/>
        </w:rPr>
        <w:t>. п. Осиново-Шилово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7" w:history="1">
        <w:r w:rsidRPr="00B266CD">
          <w:rPr>
            <w:color w:val="000000"/>
          </w:rPr>
          <w:t>72</w:t>
        </w:r>
      </w:hyperlink>
      <w:r w:rsidRPr="00B266CD">
        <w:rPr>
          <w:color w:val="000000"/>
        </w:rPr>
        <w:t>. п. Отрада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8" w:history="1">
        <w:r w:rsidRPr="00B266CD">
          <w:rPr>
            <w:color w:val="000000"/>
          </w:rPr>
          <w:t>73</w:t>
        </w:r>
      </w:hyperlink>
      <w:r w:rsidRPr="00B266CD">
        <w:rPr>
          <w:color w:val="000000"/>
        </w:rPr>
        <w:t>. п. станции Павелец 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09" w:history="1">
        <w:r w:rsidRPr="00B266CD">
          <w:rPr>
            <w:color w:val="000000"/>
          </w:rPr>
          <w:t>74</w:t>
        </w:r>
      </w:hyperlink>
      <w:r w:rsidRPr="00B266CD">
        <w:rPr>
          <w:color w:val="000000"/>
        </w:rPr>
        <w:t>. д. Перики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0" w:history="1">
        <w:r w:rsidRPr="00B266CD">
          <w:rPr>
            <w:color w:val="000000"/>
          </w:rPr>
          <w:t>75</w:t>
        </w:r>
      </w:hyperlink>
      <w:r w:rsidRPr="00B266CD">
        <w:rPr>
          <w:color w:val="000000"/>
        </w:rPr>
        <w:t>. д. Петровка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1" w:history="1">
        <w:r w:rsidRPr="00B266CD">
          <w:rPr>
            <w:color w:val="000000"/>
          </w:rPr>
          <w:t>76</w:t>
        </w:r>
      </w:hyperlink>
      <w:r w:rsidRPr="00B266CD">
        <w:rPr>
          <w:color w:val="000000"/>
        </w:rPr>
        <w:t>. с. Петрушино (Горловское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2" w:history="1">
        <w:r w:rsidRPr="00B266CD">
          <w:rPr>
            <w:color w:val="000000"/>
          </w:rPr>
          <w:t>77</w:t>
        </w:r>
      </w:hyperlink>
      <w:r w:rsidRPr="00B266CD">
        <w:rPr>
          <w:color w:val="000000"/>
        </w:rPr>
        <w:t>. с. Петрушино (Корневское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3" w:history="1">
        <w:r w:rsidRPr="00B266CD">
          <w:rPr>
            <w:color w:val="000000"/>
          </w:rPr>
          <w:t>78</w:t>
        </w:r>
      </w:hyperlink>
      <w:r w:rsidRPr="00B266CD">
        <w:rPr>
          <w:color w:val="000000"/>
        </w:rPr>
        <w:t>. д. Писарево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4" w:history="1">
        <w:r w:rsidRPr="00B266CD">
          <w:rPr>
            <w:color w:val="000000"/>
          </w:rPr>
          <w:t>79</w:t>
        </w:r>
      </w:hyperlink>
      <w:r w:rsidRPr="00B266CD">
        <w:rPr>
          <w:color w:val="000000"/>
        </w:rPr>
        <w:t>. д. Подмакарьево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5" w:history="1">
        <w:r w:rsidRPr="00B266CD">
          <w:rPr>
            <w:color w:val="000000"/>
          </w:rPr>
          <w:t>80</w:t>
        </w:r>
      </w:hyperlink>
      <w:r w:rsidRPr="00B266CD">
        <w:rPr>
          <w:color w:val="000000"/>
        </w:rPr>
        <w:t>. п. Покровский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6" w:history="1">
        <w:r w:rsidRPr="00B266CD">
          <w:rPr>
            <w:color w:val="000000"/>
          </w:rPr>
          <w:t>81</w:t>
        </w:r>
      </w:hyperlink>
      <w:r w:rsidRPr="00B266CD">
        <w:rPr>
          <w:color w:val="000000"/>
        </w:rPr>
        <w:t>. п. Полянские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17" w:history="1">
        <w:r w:rsidRPr="00B266CD">
          <w:rPr>
            <w:color w:val="000000"/>
          </w:rPr>
          <w:t>82</w:t>
        </w:r>
      </w:hyperlink>
      <w:r w:rsidRPr="00B266CD">
        <w:rPr>
          <w:color w:val="000000"/>
        </w:rPr>
        <w:t>. д. Рановка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83. п. Рудинка (Успенское сельское поселение)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83 в ред. </w:t>
      </w:r>
      <w:hyperlink r:id="rId518" w:history="1">
        <w:r w:rsidRPr="00B266CD">
          <w:rPr>
            <w:color w:val="000000"/>
          </w:rPr>
          <w:t>Распоряжения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84. с. Рудинка (Горловское сельское поселение)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84 введен </w:t>
      </w:r>
      <w:hyperlink r:id="rId519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0" w:history="1">
        <w:r w:rsidRPr="00B266CD">
          <w:rPr>
            <w:color w:val="000000"/>
          </w:rPr>
          <w:t>85</w:t>
        </w:r>
      </w:hyperlink>
      <w:r w:rsidRPr="00B266CD">
        <w:rPr>
          <w:color w:val="000000"/>
        </w:rPr>
        <w:t>. д. Рюмки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1" w:history="1">
        <w:r w:rsidRPr="00B266CD">
          <w:rPr>
            <w:color w:val="000000"/>
          </w:rPr>
          <w:t>86</w:t>
        </w:r>
      </w:hyperlink>
      <w:r w:rsidRPr="00B266CD">
        <w:rPr>
          <w:color w:val="000000"/>
        </w:rPr>
        <w:t>. д. Савиловка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2" w:history="1">
        <w:r w:rsidRPr="00B266CD">
          <w:rPr>
            <w:color w:val="000000"/>
          </w:rPr>
          <w:t>87</w:t>
        </w:r>
      </w:hyperlink>
      <w:r w:rsidRPr="00B266CD">
        <w:rPr>
          <w:color w:val="000000"/>
        </w:rPr>
        <w:t>. д. Свинушки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88. д. Свистовка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88 введен </w:t>
      </w:r>
      <w:hyperlink r:id="rId523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4" w:history="1">
        <w:r w:rsidRPr="00B266CD">
          <w:rPr>
            <w:color w:val="000000"/>
          </w:rPr>
          <w:t>89</w:t>
        </w:r>
      </w:hyperlink>
      <w:r w:rsidRPr="00B266CD">
        <w:rPr>
          <w:color w:val="000000"/>
        </w:rPr>
        <w:t>. п. Свобода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5" w:history="1">
        <w:r w:rsidRPr="00B266CD">
          <w:rPr>
            <w:color w:val="000000"/>
          </w:rPr>
          <w:t>90</w:t>
        </w:r>
      </w:hyperlink>
      <w:r w:rsidRPr="00B266CD">
        <w:rPr>
          <w:color w:val="000000"/>
        </w:rPr>
        <w:t>. п. Смекаловка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6" w:history="1">
        <w:r w:rsidRPr="00B266CD">
          <w:rPr>
            <w:color w:val="000000"/>
          </w:rPr>
          <w:t>91</w:t>
        </w:r>
      </w:hyperlink>
      <w:r w:rsidRPr="00B266CD">
        <w:rPr>
          <w:color w:val="000000"/>
        </w:rPr>
        <w:t>. п. Советский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7" w:history="1">
        <w:r w:rsidRPr="00B266CD">
          <w:rPr>
            <w:color w:val="000000"/>
          </w:rPr>
          <w:t>92</w:t>
        </w:r>
      </w:hyperlink>
      <w:r w:rsidRPr="00B266CD">
        <w:rPr>
          <w:color w:val="000000"/>
        </w:rPr>
        <w:t>. д. Суровцы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8" w:history="1">
        <w:r w:rsidRPr="00B266CD">
          <w:rPr>
            <w:color w:val="000000"/>
          </w:rPr>
          <w:t>93</w:t>
        </w:r>
      </w:hyperlink>
      <w:r w:rsidRPr="00B266CD">
        <w:rPr>
          <w:color w:val="000000"/>
        </w:rPr>
        <w:t>. с. Троице-Орловка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29" w:history="1">
        <w:r w:rsidRPr="00B266CD">
          <w:rPr>
            <w:color w:val="000000"/>
          </w:rPr>
          <w:t>94</w:t>
        </w:r>
      </w:hyperlink>
      <w:r w:rsidRPr="00B266CD">
        <w:rPr>
          <w:color w:val="000000"/>
        </w:rPr>
        <w:t>. д. Уланово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0" w:history="1">
        <w:r w:rsidRPr="00B266CD">
          <w:rPr>
            <w:color w:val="000000"/>
          </w:rPr>
          <w:t>95</w:t>
        </w:r>
      </w:hyperlink>
      <w:r w:rsidRPr="00B266CD">
        <w:rPr>
          <w:color w:val="000000"/>
        </w:rPr>
        <w:t>. д. Ураково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1" w:history="1">
        <w:r w:rsidRPr="00B266CD">
          <w:rPr>
            <w:color w:val="000000"/>
          </w:rPr>
          <w:t>96</w:t>
        </w:r>
      </w:hyperlink>
      <w:r w:rsidRPr="00B266CD">
        <w:rPr>
          <w:color w:val="000000"/>
        </w:rPr>
        <w:t>. с. Хворощевка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2" w:history="1">
        <w:r w:rsidRPr="00B266CD">
          <w:rPr>
            <w:color w:val="000000"/>
          </w:rPr>
          <w:t>97</w:t>
        </w:r>
      </w:hyperlink>
      <w:r w:rsidRPr="00B266CD">
        <w:rPr>
          <w:color w:val="000000"/>
        </w:rPr>
        <w:t>. д. Шелемишевские Хутора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3" w:history="1">
        <w:r w:rsidRPr="00B266CD">
          <w:rPr>
            <w:color w:val="000000"/>
          </w:rPr>
          <w:t>98</w:t>
        </w:r>
      </w:hyperlink>
      <w:r w:rsidRPr="00B266CD">
        <w:rPr>
          <w:color w:val="000000"/>
        </w:rPr>
        <w:t>. п. Широкий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4" w:history="1">
        <w:r w:rsidRPr="00B266CD">
          <w:rPr>
            <w:color w:val="000000"/>
          </w:rPr>
          <w:t>99</w:t>
        </w:r>
      </w:hyperlink>
      <w:r w:rsidRPr="00B266CD">
        <w:rPr>
          <w:color w:val="000000"/>
        </w:rPr>
        <w:t>. п. Южный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Спасский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п. 1-е Мая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Агламазово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Аграфеновка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с. Бельское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Бессоновка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Большие Лупяжи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Большое Пирогово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п. Брыкин Бор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8 введен </w:t>
      </w:r>
      <w:hyperlink r:id="rId535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6" w:history="1">
        <w:r w:rsidRPr="00B266CD">
          <w:rPr>
            <w:color w:val="000000"/>
          </w:rPr>
          <w:t>9</w:t>
        </w:r>
      </w:hyperlink>
      <w:r w:rsidRPr="00B266CD">
        <w:rPr>
          <w:color w:val="000000"/>
        </w:rPr>
        <w:t>. д. Велье-Родионовка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7" w:history="1">
        <w:r w:rsidRPr="00B266CD">
          <w:rPr>
            <w:color w:val="000000"/>
          </w:rPr>
          <w:t>10</w:t>
        </w:r>
      </w:hyperlink>
      <w:r w:rsidRPr="00B266CD">
        <w:rPr>
          <w:color w:val="000000"/>
        </w:rPr>
        <w:t>. д. Воскресеновка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8" w:history="1">
        <w:r w:rsidRPr="00B266CD">
          <w:rPr>
            <w:color w:val="000000"/>
          </w:rPr>
          <w:t>11</w:t>
        </w:r>
      </w:hyperlink>
      <w:r w:rsidRPr="00B266CD">
        <w:rPr>
          <w:color w:val="000000"/>
        </w:rPr>
        <w:t>. с. Выползово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39" w:history="1">
        <w:r w:rsidRPr="00B266CD">
          <w:rPr>
            <w:color w:val="000000"/>
          </w:rPr>
          <w:t>12</w:t>
        </w:r>
      </w:hyperlink>
      <w:r w:rsidRPr="00B266CD">
        <w:rPr>
          <w:color w:val="000000"/>
        </w:rPr>
        <w:t>. с.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0" w:history="1">
        <w:r w:rsidRPr="00B266CD">
          <w:rPr>
            <w:color w:val="000000"/>
          </w:rPr>
          <w:t>13</w:t>
        </w:r>
      </w:hyperlink>
      <w:r w:rsidRPr="00B266CD">
        <w:rPr>
          <w:color w:val="000000"/>
        </w:rPr>
        <w:t>. с. Горицы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1" w:history="1">
        <w:r w:rsidRPr="00B266CD">
          <w:rPr>
            <w:color w:val="000000"/>
          </w:rPr>
          <w:t>14</w:t>
        </w:r>
      </w:hyperlink>
      <w:r w:rsidRPr="00B266CD">
        <w:rPr>
          <w:color w:val="000000"/>
        </w:rPr>
        <w:t>. д. Горки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2" w:history="1">
        <w:r w:rsidRPr="00B266CD">
          <w:rPr>
            <w:color w:val="000000"/>
          </w:rPr>
          <w:t>15</w:t>
        </w:r>
      </w:hyperlink>
      <w:r w:rsidRPr="00B266CD">
        <w:rPr>
          <w:color w:val="000000"/>
        </w:rPr>
        <w:t>. с. Городец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3" w:history="1">
        <w:r w:rsidRPr="00B266CD">
          <w:rPr>
            <w:color w:val="000000"/>
          </w:rPr>
          <w:t>16</w:t>
        </w:r>
      </w:hyperlink>
      <w:r w:rsidRPr="00B266CD">
        <w:rPr>
          <w:color w:val="000000"/>
        </w:rPr>
        <w:t>. с. Городное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4" w:history="1">
        <w:r w:rsidRPr="00B266CD">
          <w:rPr>
            <w:color w:val="000000"/>
          </w:rPr>
          <w:t>17</w:t>
        </w:r>
      </w:hyperlink>
      <w:r w:rsidRPr="00B266CD">
        <w:rPr>
          <w:color w:val="000000"/>
        </w:rPr>
        <w:t>. с. Губкино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5" w:history="1">
        <w:r w:rsidRPr="00B266CD">
          <w:rPr>
            <w:color w:val="000000"/>
          </w:rPr>
          <w:t>18</w:t>
        </w:r>
      </w:hyperlink>
      <w:r w:rsidRPr="00B266CD">
        <w:rPr>
          <w:color w:val="000000"/>
        </w:rPr>
        <w:t>. д. Гулынки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6" w:history="1">
        <w:r w:rsidRPr="00B266CD">
          <w:rPr>
            <w:color w:val="000000"/>
          </w:rPr>
          <w:t>19</w:t>
        </w:r>
      </w:hyperlink>
      <w:r w:rsidRPr="00B266CD">
        <w:rPr>
          <w:color w:val="000000"/>
        </w:rPr>
        <w:t>. д. 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7" w:history="1">
        <w:r w:rsidRPr="00B266CD">
          <w:rPr>
            <w:color w:val="000000"/>
          </w:rPr>
          <w:t>20</w:t>
        </w:r>
      </w:hyperlink>
      <w:r w:rsidRPr="00B266CD">
        <w:rPr>
          <w:color w:val="000000"/>
        </w:rPr>
        <w:t>. д. Добрянка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8" w:history="1">
        <w:r w:rsidRPr="00B266CD">
          <w:rPr>
            <w:color w:val="000000"/>
          </w:rPr>
          <w:t>21</w:t>
        </w:r>
      </w:hyperlink>
      <w:r w:rsidRPr="00B266CD">
        <w:rPr>
          <w:color w:val="000000"/>
        </w:rPr>
        <w:t>. с. Дорофеево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49" w:history="1">
        <w:r w:rsidRPr="00B266CD">
          <w:rPr>
            <w:color w:val="000000"/>
          </w:rPr>
          <w:t>22</w:t>
        </w:r>
      </w:hyperlink>
      <w:r w:rsidRPr="00B266CD">
        <w:rPr>
          <w:color w:val="000000"/>
        </w:rPr>
        <w:t>. д. Ерофеевская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Желобова Слобода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23 введен </w:t>
      </w:r>
      <w:hyperlink r:id="rId550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1" w:history="1">
        <w:r w:rsidRPr="00B266CD">
          <w:rPr>
            <w:color w:val="000000"/>
          </w:rPr>
          <w:t>24</w:t>
        </w:r>
      </w:hyperlink>
      <w:r w:rsidRPr="00B266CD">
        <w:rPr>
          <w:color w:val="000000"/>
        </w:rPr>
        <w:t>. с. Жерновище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2" w:history="1">
        <w:r w:rsidRPr="00B266CD">
          <w:rPr>
            <w:color w:val="000000"/>
          </w:rPr>
          <w:t>25</w:t>
        </w:r>
      </w:hyperlink>
      <w:r w:rsidRPr="00B266CD">
        <w:rPr>
          <w:color w:val="000000"/>
        </w:rPr>
        <w:t>. д. Зарытки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3" w:history="1">
        <w:r w:rsidRPr="00B266CD">
          <w:rPr>
            <w:color w:val="000000"/>
          </w:rPr>
          <w:t>26</w:t>
        </w:r>
      </w:hyperlink>
      <w:r w:rsidRPr="00B266CD">
        <w:rPr>
          <w:color w:val="000000"/>
        </w:rPr>
        <w:t>. с. Зыкеево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4" w:history="1">
        <w:r w:rsidRPr="00B266CD">
          <w:rPr>
            <w:color w:val="000000"/>
          </w:rPr>
          <w:t>27</w:t>
        </w:r>
      </w:hyperlink>
      <w:r w:rsidRPr="00B266CD">
        <w:rPr>
          <w:color w:val="000000"/>
        </w:rPr>
        <w:t>. д. Каменка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5" w:history="1">
        <w:r w:rsidRPr="00B266CD">
          <w:rPr>
            <w:color w:val="000000"/>
          </w:rPr>
          <w:t>28</w:t>
        </w:r>
      </w:hyperlink>
      <w:r w:rsidRPr="00B266CD">
        <w:rPr>
          <w:color w:val="000000"/>
        </w:rPr>
        <w:t>. с. Кидусово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6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п. Красный Яр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7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п. Крахмального завода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8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д. Курино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59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д. Кучино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0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п. Ленинский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1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п. Лесхоза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2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Макеево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3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д. Малево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4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д. Малино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5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д. Малое Пирогово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6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д. Малые Гулынки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7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с. Малышево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8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п. Маяк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69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с. Мжакино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0" w:history="1">
        <w:r w:rsidRPr="00B266CD">
          <w:rPr>
            <w:color w:val="000000"/>
          </w:rPr>
          <w:t>43</w:t>
        </w:r>
      </w:hyperlink>
      <w:r w:rsidRPr="00B266CD">
        <w:rPr>
          <w:color w:val="000000"/>
        </w:rPr>
        <w:t>. д. Милованово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1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д. Мироновка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2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д. Можарово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3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с. Мокрицы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4" w:history="1">
        <w:r w:rsidRPr="00B266CD">
          <w:rPr>
            <w:color w:val="000000"/>
          </w:rPr>
          <w:t>47</w:t>
        </w:r>
      </w:hyperlink>
      <w:r w:rsidRPr="00B266CD">
        <w:rPr>
          <w:color w:val="000000"/>
        </w:rPr>
        <w:t>. д. Моньясово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5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д. Нефедово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6" w:history="1">
        <w:r w:rsidRPr="00B266CD">
          <w:rPr>
            <w:color w:val="000000"/>
          </w:rPr>
          <w:t>49</w:t>
        </w:r>
      </w:hyperlink>
      <w:r w:rsidRPr="00B266CD">
        <w:rPr>
          <w:color w:val="000000"/>
        </w:rPr>
        <w:t>. д. Никитино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7" w:history="1">
        <w:r w:rsidRPr="00B266CD">
          <w:rPr>
            <w:color w:val="000000"/>
          </w:rPr>
          <w:t>50</w:t>
        </w:r>
      </w:hyperlink>
      <w:r w:rsidRPr="00B266CD">
        <w:rPr>
          <w:color w:val="000000"/>
        </w:rPr>
        <w:t>. д. Новое Тонино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8" w:history="1">
        <w:r w:rsidRPr="00B266CD">
          <w:rPr>
            <w:color w:val="000000"/>
          </w:rPr>
          <w:t>51</w:t>
        </w:r>
      </w:hyperlink>
      <w:r w:rsidRPr="00B266CD">
        <w:rPr>
          <w:color w:val="000000"/>
        </w:rPr>
        <w:t>. д. Новые Лупяжи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79" w:history="1">
        <w:r w:rsidRPr="00B266CD">
          <w:rPr>
            <w:color w:val="000000"/>
          </w:rPr>
          <w:t>52</w:t>
        </w:r>
      </w:hyperlink>
      <w:r w:rsidRPr="00B266CD">
        <w:rPr>
          <w:color w:val="000000"/>
        </w:rPr>
        <w:t>. п. Новый Кудом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0" w:history="1">
        <w:r w:rsidRPr="00B266CD">
          <w:rPr>
            <w:color w:val="000000"/>
          </w:rPr>
          <w:t>53</w:t>
        </w:r>
      </w:hyperlink>
      <w:r w:rsidRPr="00B266CD">
        <w:rPr>
          <w:color w:val="000000"/>
        </w:rPr>
        <w:t>. п. Огородниковские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1" w:history="1">
        <w:r w:rsidRPr="00B266CD">
          <w:rPr>
            <w:color w:val="000000"/>
          </w:rPr>
          <w:t>54</w:t>
        </w:r>
      </w:hyperlink>
      <w:r w:rsidRPr="00B266CD">
        <w:rPr>
          <w:color w:val="000000"/>
        </w:rPr>
        <w:t>. п. Одоевские Горы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2" w:history="1">
        <w:r w:rsidRPr="00B266CD">
          <w:rPr>
            <w:color w:val="000000"/>
          </w:rPr>
          <w:t>55</w:t>
        </w:r>
      </w:hyperlink>
      <w:r w:rsidRPr="00B266CD">
        <w:rPr>
          <w:color w:val="000000"/>
        </w:rPr>
        <w:t>. д. Одоевцево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3" w:history="1">
        <w:r w:rsidRPr="00B266CD">
          <w:rPr>
            <w:color w:val="000000"/>
          </w:rPr>
          <w:t>56</w:t>
        </w:r>
      </w:hyperlink>
      <w:r w:rsidRPr="00B266CD">
        <w:rPr>
          <w:color w:val="000000"/>
        </w:rPr>
        <w:t>. с. Орехово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4" w:history="1">
        <w:r w:rsidRPr="00B266CD">
          <w:rPr>
            <w:color w:val="000000"/>
          </w:rPr>
          <w:t>57</w:t>
        </w:r>
      </w:hyperlink>
      <w:r w:rsidRPr="00B266CD">
        <w:rPr>
          <w:color w:val="000000"/>
        </w:rPr>
        <w:t>. д. Острая Лука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5" w:history="1">
        <w:r w:rsidRPr="00B266CD">
          <w:rPr>
            <w:color w:val="000000"/>
          </w:rPr>
          <w:t>58</w:t>
        </w:r>
      </w:hyperlink>
      <w:r w:rsidRPr="00B266CD">
        <w:rPr>
          <w:color w:val="000000"/>
        </w:rPr>
        <w:t>. с. Островки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6" w:history="1">
        <w:r w:rsidRPr="00B266CD">
          <w:rPr>
            <w:color w:val="000000"/>
          </w:rPr>
          <w:t>59</w:t>
        </w:r>
      </w:hyperlink>
      <w:r w:rsidRPr="00B266CD">
        <w:rPr>
          <w:color w:val="000000"/>
        </w:rPr>
        <w:t>. д. Папушево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7" w:history="1">
        <w:r w:rsidRPr="00B266CD">
          <w:rPr>
            <w:color w:val="000000"/>
          </w:rPr>
          <w:t>60</w:t>
        </w:r>
      </w:hyperlink>
      <w:r w:rsidRPr="00B266CD">
        <w:rPr>
          <w:color w:val="000000"/>
        </w:rPr>
        <w:t>. д. Пахотино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8" w:history="1">
        <w:r w:rsidRPr="00B266CD">
          <w:rPr>
            <w:color w:val="000000"/>
          </w:rPr>
          <w:t>61</w:t>
        </w:r>
      </w:hyperlink>
      <w:r w:rsidRPr="00B266CD">
        <w:rPr>
          <w:color w:val="000000"/>
        </w:rPr>
        <w:t>. п. Пески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89" w:history="1">
        <w:r w:rsidRPr="00B266CD">
          <w:rPr>
            <w:color w:val="000000"/>
          </w:rPr>
          <w:t>62</w:t>
        </w:r>
      </w:hyperlink>
      <w:r w:rsidRPr="00B266CD">
        <w:rPr>
          <w:color w:val="000000"/>
        </w:rPr>
        <w:t>. с. Петровичи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0" w:history="1">
        <w:r w:rsidRPr="00B266CD">
          <w:rPr>
            <w:color w:val="000000"/>
          </w:rPr>
          <w:t>63</w:t>
        </w:r>
      </w:hyperlink>
      <w:r w:rsidRPr="00B266CD">
        <w:rPr>
          <w:color w:val="000000"/>
        </w:rPr>
        <w:t>. п. Пироговский Участок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1" w:history="1">
        <w:r w:rsidRPr="00B266CD">
          <w:rPr>
            <w:color w:val="000000"/>
          </w:rPr>
          <w:t>64</w:t>
        </w:r>
      </w:hyperlink>
      <w:r w:rsidRPr="00B266CD">
        <w:rPr>
          <w:color w:val="000000"/>
        </w:rPr>
        <w:t>. п. Погорелое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2" w:history="1">
        <w:r w:rsidRPr="00B266CD">
          <w:rPr>
            <w:color w:val="000000"/>
          </w:rPr>
          <w:t>65</w:t>
        </w:r>
      </w:hyperlink>
      <w:r w:rsidRPr="00B266CD">
        <w:rPr>
          <w:color w:val="000000"/>
        </w:rPr>
        <w:t>. д. Погори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3" w:history="1">
        <w:r w:rsidRPr="00B266CD">
          <w:rPr>
            <w:color w:val="000000"/>
          </w:rPr>
          <w:t>66</w:t>
        </w:r>
      </w:hyperlink>
      <w:r w:rsidRPr="00B266CD">
        <w:rPr>
          <w:color w:val="000000"/>
        </w:rPr>
        <w:t>. д. Полянки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4" w:history="1">
        <w:r w:rsidRPr="00B266CD">
          <w:rPr>
            <w:color w:val="000000"/>
          </w:rPr>
          <w:t>67</w:t>
        </w:r>
      </w:hyperlink>
      <w:r w:rsidRPr="00B266CD">
        <w:rPr>
          <w:color w:val="000000"/>
        </w:rPr>
        <w:t>. д. Разбердеево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5" w:history="1">
        <w:r w:rsidRPr="00B266CD">
          <w:rPr>
            <w:color w:val="000000"/>
          </w:rPr>
          <w:t>68</w:t>
        </w:r>
      </w:hyperlink>
      <w:r w:rsidRPr="00B266CD">
        <w:rPr>
          <w:color w:val="000000"/>
        </w:rPr>
        <w:t>. д. Романовка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6" w:history="1">
        <w:r w:rsidRPr="00B266CD">
          <w:rPr>
            <w:color w:val="000000"/>
          </w:rPr>
          <w:t>69</w:t>
        </w:r>
      </w:hyperlink>
      <w:r w:rsidRPr="00B266CD">
        <w:rPr>
          <w:color w:val="000000"/>
        </w:rPr>
        <w:t>. п. Садовая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7" w:history="1">
        <w:r w:rsidRPr="00B266CD">
          <w:rPr>
            <w:color w:val="000000"/>
          </w:rPr>
          <w:t>70</w:t>
        </w:r>
      </w:hyperlink>
      <w:r w:rsidRPr="00B266CD">
        <w:rPr>
          <w:color w:val="000000"/>
        </w:rPr>
        <w:t>. п. Санатория Кирицы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8" w:history="1">
        <w:r w:rsidRPr="00B266CD">
          <w:rPr>
            <w:color w:val="000000"/>
          </w:rPr>
          <w:t>71</w:t>
        </w:r>
      </w:hyperlink>
      <w:r w:rsidRPr="00B266CD">
        <w:rPr>
          <w:color w:val="000000"/>
        </w:rPr>
        <w:t>. д. Селезеново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599" w:history="1">
        <w:r w:rsidRPr="00B266CD">
          <w:rPr>
            <w:color w:val="000000"/>
          </w:rPr>
          <w:t>72</w:t>
        </w:r>
      </w:hyperlink>
      <w:r w:rsidRPr="00B266CD">
        <w:rPr>
          <w:color w:val="000000"/>
        </w:rPr>
        <w:t>. п. Сельцо Гавриловское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0" w:history="1">
        <w:r w:rsidRPr="00B266CD">
          <w:rPr>
            <w:color w:val="000000"/>
          </w:rPr>
          <w:t>73</w:t>
        </w:r>
      </w:hyperlink>
      <w:r w:rsidRPr="00B266CD">
        <w:rPr>
          <w:color w:val="000000"/>
        </w:rPr>
        <w:t>. д. Соболевая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1" w:history="1">
        <w:r w:rsidRPr="00B266CD">
          <w:rPr>
            <w:color w:val="000000"/>
          </w:rPr>
          <w:t>74</w:t>
        </w:r>
      </w:hyperlink>
      <w:r w:rsidRPr="00B266CD">
        <w:rPr>
          <w:color w:val="000000"/>
        </w:rPr>
        <w:t>. п. ст. Проня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2" w:history="1">
        <w:r w:rsidRPr="00B266CD">
          <w:rPr>
            <w:color w:val="000000"/>
          </w:rPr>
          <w:t>75</w:t>
        </w:r>
      </w:hyperlink>
      <w:r w:rsidRPr="00B266CD">
        <w:rPr>
          <w:color w:val="000000"/>
        </w:rPr>
        <w:t>. п. ст. Тысья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3" w:history="1">
        <w:r w:rsidRPr="00B266CD">
          <w:rPr>
            <w:color w:val="000000"/>
          </w:rPr>
          <w:t>76</w:t>
        </w:r>
      </w:hyperlink>
      <w:r w:rsidRPr="00B266CD">
        <w:rPr>
          <w:color w:val="000000"/>
        </w:rPr>
        <w:t>. с. Старая Рязань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4" w:history="1">
        <w:r w:rsidRPr="00B266CD">
          <w:rPr>
            <w:color w:val="000000"/>
          </w:rPr>
          <w:t>77</w:t>
        </w:r>
      </w:hyperlink>
      <w:r w:rsidRPr="00B266CD">
        <w:rPr>
          <w:color w:val="000000"/>
        </w:rPr>
        <w:t>. с. Стариково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5" w:history="1">
        <w:r w:rsidRPr="00B266CD">
          <w:rPr>
            <w:color w:val="000000"/>
          </w:rPr>
          <w:t>78</w:t>
        </w:r>
      </w:hyperlink>
      <w:r w:rsidRPr="00B266CD">
        <w:rPr>
          <w:color w:val="000000"/>
        </w:rPr>
        <w:t>. п. Старо-Рязанские Дворики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6" w:history="1">
        <w:r w:rsidRPr="00B266CD">
          <w:rPr>
            <w:color w:val="000000"/>
          </w:rPr>
          <w:t>79</w:t>
        </w:r>
      </w:hyperlink>
      <w:r w:rsidRPr="00B266CD">
        <w:rPr>
          <w:color w:val="000000"/>
        </w:rPr>
        <w:t>. с. Старое Тонино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7" w:history="1">
        <w:r w:rsidRPr="00B266CD">
          <w:rPr>
            <w:color w:val="000000"/>
          </w:rPr>
          <w:t>80</w:t>
        </w:r>
      </w:hyperlink>
      <w:r w:rsidRPr="00B266CD">
        <w:rPr>
          <w:color w:val="000000"/>
        </w:rPr>
        <w:t>. д. Старостеклянное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8" w:history="1">
        <w:r w:rsidRPr="00B266CD">
          <w:rPr>
            <w:color w:val="000000"/>
          </w:rPr>
          <w:t>81</w:t>
        </w:r>
      </w:hyperlink>
      <w:r w:rsidRPr="00B266CD">
        <w:rPr>
          <w:color w:val="000000"/>
        </w:rPr>
        <w:t>. п. Старый Кудом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09" w:history="1">
        <w:r w:rsidRPr="00B266CD">
          <w:rPr>
            <w:color w:val="000000"/>
          </w:rPr>
          <w:t>82</w:t>
        </w:r>
      </w:hyperlink>
      <w:r w:rsidRPr="00B266CD">
        <w:rPr>
          <w:color w:val="000000"/>
        </w:rPr>
        <w:t>. с. Степановка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0" w:history="1">
        <w:r w:rsidRPr="00B266CD">
          <w:rPr>
            <w:color w:val="000000"/>
          </w:rPr>
          <w:t>83</w:t>
        </w:r>
      </w:hyperlink>
      <w:r w:rsidRPr="00B266CD">
        <w:rPr>
          <w:color w:val="000000"/>
        </w:rPr>
        <w:t>. п. Студенец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1" w:history="1">
        <w:r w:rsidRPr="00B266CD">
          <w:rPr>
            <w:color w:val="000000"/>
          </w:rPr>
          <w:t>84</w:t>
        </w:r>
      </w:hyperlink>
      <w:r w:rsidRPr="00B266CD">
        <w:rPr>
          <w:color w:val="000000"/>
        </w:rPr>
        <w:t>. д. Сумбулово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2" w:history="1">
        <w:r w:rsidRPr="00B266CD">
          <w:rPr>
            <w:color w:val="000000"/>
          </w:rPr>
          <w:t>85</w:t>
        </w:r>
      </w:hyperlink>
      <w:r w:rsidRPr="00B266CD">
        <w:rPr>
          <w:color w:val="000000"/>
        </w:rPr>
        <w:t>. п. Тонинского лесничества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3" w:history="1">
        <w:r w:rsidRPr="00B266CD">
          <w:rPr>
            <w:color w:val="000000"/>
          </w:rPr>
          <w:t>86</w:t>
        </w:r>
      </w:hyperlink>
      <w:r w:rsidRPr="00B266CD">
        <w:rPr>
          <w:color w:val="000000"/>
        </w:rPr>
        <w:t>. с. Торчино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4" w:history="1">
        <w:r w:rsidRPr="00B266CD">
          <w:rPr>
            <w:color w:val="000000"/>
          </w:rPr>
          <w:t>87</w:t>
        </w:r>
      </w:hyperlink>
      <w:r w:rsidRPr="00B266CD">
        <w:rPr>
          <w:color w:val="000000"/>
        </w:rPr>
        <w:t>. д. Ужалье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5" w:history="1">
        <w:r w:rsidRPr="00B266CD">
          <w:rPr>
            <w:color w:val="000000"/>
          </w:rPr>
          <w:t>88</w:t>
        </w:r>
      </w:hyperlink>
      <w:r w:rsidRPr="00B266CD">
        <w:rPr>
          <w:color w:val="000000"/>
        </w:rPr>
        <w:t>. д. Урицкое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6" w:history="1">
        <w:r w:rsidRPr="00B266CD">
          <w:rPr>
            <w:color w:val="000000"/>
          </w:rPr>
          <w:t>89</w:t>
        </w:r>
      </w:hyperlink>
      <w:r w:rsidRPr="00B266CD">
        <w:rPr>
          <w:color w:val="000000"/>
        </w:rPr>
        <w:t>. с. Ушаково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7" w:history="1">
        <w:r w:rsidRPr="00B266CD">
          <w:rPr>
            <w:color w:val="000000"/>
          </w:rPr>
          <w:t>90</w:t>
        </w:r>
      </w:hyperlink>
      <w:r w:rsidRPr="00B266CD">
        <w:rPr>
          <w:color w:val="000000"/>
        </w:rPr>
        <w:t>. д. Хрипенки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8" w:history="1">
        <w:r w:rsidRPr="00B266CD">
          <w:rPr>
            <w:color w:val="000000"/>
          </w:rPr>
          <w:t>91</w:t>
        </w:r>
      </w:hyperlink>
      <w:r w:rsidRPr="00B266CD">
        <w:rPr>
          <w:color w:val="000000"/>
        </w:rPr>
        <w:t>. д. Чевкино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19" w:history="1">
        <w:r w:rsidRPr="00B266CD">
          <w:rPr>
            <w:color w:val="000000"/>
          </w:rPr>
          <w:t>92</w:t>
        </w:r>
      </w:hyperlink>
      <w:r w:rsidRPr="00B266CD">
        <w:rPr>
          <w:color w:val="000000"/>
        </w:rPr>
        <w:t>. д. Шатилово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0" w:history="1">
        <w:r w:rsidRPr="00B266CD">
          <w:rPr>
            <w:color w:val="000000"/>
          </w:rPr>
          <w:t>93</w:t>
        </w:r>
      </w:hyperlink>
      <w:r w:rsidRPr="00B266CD">
        <w:rPr>
          <w:color w:val="000000"/>
        </w:rPr>
        <w:t>. с. Шатрище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1" w:history="1">
        <w:r w:rsidRPr="00B266CD">
          <w:rPr>
            <w:color w:val="000000"/>
          </w:rPr>
          <w:t>94</w:t>
        </w:r>
      </w:hyperlink>
      <w:r w:rsidRPr="00B266CD">
        <w:rPr>
          <w:color w:val="000000"/>
        </w:rPr>
        <w:t>. с. Ярустово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2" w:history="1">
        <w:r w:rsidRPr="00B266CD">
          <w:rPr>
            <w:color w:val="000000"/>
          </w:rPr>
          <w:t>95</w:t>
        </w:r>
      </w:hyperlink>
      <w:r w:rsidRPr="00B266CD">
        <w:rPr>
          <w:color w:val="000000"/>
        </w:rPr>
        <w:t>. д. Ясаково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3" w:history="1">
        <w:r w:rsidRPr="00B266CD">
          <w:rPr>
            <w:color w:val="000000"/>
          </w:rPr>
          <w:t>96</w:t>
        </w:r>
      </w:hyperlink>
      <w:r w:rsidRPr="00B266CD">
        <w:rPr>
          <w:color w:val="000000"/>
        </w:rPr>
        <w:t>. д. Ясаковские Выселки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Старожиловский муниципальный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район 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Акулово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Акуловский Участок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Алабино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Арсеново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Асташово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Богданово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Большая Кременовка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Большое Кожухово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Бутырки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Быково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Вельяминовка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Волоховские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Ворищи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с. Вороново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Горловское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Городецкое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Двойники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Дроздово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Душкино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д. Егоровка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Енинское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Епихино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Ефремово (Гулынское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Ефремово (Мелекшинское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Ефремовские Хутора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д. Залипяжье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с. Заполье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д. Игнатово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Кареево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Кащеевка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п. Кипенский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с. Киселево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д. Клетки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д. Климентьево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с. Коленцы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Кореньки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п. Красно-Андреевский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д. Кулиги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д. Кутуково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Ласково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д. Лужки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д. Лукино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с. Лучинск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д. Лысцево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Лядихово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Малая Кременевка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Малое Истье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д. Малое Кожухово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Малые Поляны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д. Матвеевка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д. Медвежье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Мелехово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Михалково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д. Мишенево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с. Мосолово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Мосоловские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с. Музалево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Муняково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Назарьевская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Налескино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Нелина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с. Никитинское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д. Никифоровское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д. Новоселки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д. Панинская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с. Панинское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с. Перевлес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д. Пожогино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д. Полубояриново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д. Полянские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д. Поповичи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д. Пятинск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хутор Ромоданово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с. Ромоданово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75. д. Сазоново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76. д. Свиридовка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77. д. Смыгаловка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78. с. Соболево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79. д. Старые Бобровинки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80. с. Суйск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81. д. Табатеровка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82. д. Тарасово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83. д. Тугушево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84. д. Харламово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85. с. Хламово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86. д. Хрущево-Тырново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87. д. Шелковая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88. д. Шишкино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89. д. Ямы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Ухоловский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Аксень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Арженеевка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п. Березники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Борисовка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п. Веревкин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с. Волынщино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с. Воронежские Верхи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с. Заречье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п. Зароща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с. Зорино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Калейминовка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п. станции Кензино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с. Кензино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Клинок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с. Кобылино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д. Колобовка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п. Корбашовские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Красная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п. Красный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п. Куприно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Курбатовка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д. Ляпуновка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п. Марцинане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с. Мостье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д. Новая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п. Ольховские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Поляки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п. Поляковские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Прибытки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с. Пронск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с. Пушкино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с. Сатино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п. Свобода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п. Свободный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п. Смирновка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Соловачево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д. Сухарево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с. Таптыки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с. Чуриловка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д. Щурово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п. Ялта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Чучковский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п. Азарновка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с. Алеево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Александровка (Пертовское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Александровка (Ункосовское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с. Антоново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Большая Дмитриевка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Гавриловское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с. Голенищево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с. Гремячево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с. Деревягино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с. Дудкино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11 введен </w:t>
      </w:r>
      <w:hyperlink r:id="rId624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5" w:history="1">
        <w:r w:rsidRPr="00B266CD">
          <w:rPr>
            <w:color w:val="000000"/>
          </w:rPr>
          <w:t>12</w:t>
        </w:r>
      </w:hyperlink>
      <w:r w:rsidRPr="00B266CD">
        <w:rPr>
          <w:color w:val="000000"/>
        </w:rPr>
        <w:t>. п. Жильцовка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6" w:history="1">
        <w:r w:rsidRPr="00B266CD">
          <w:rPr>
            <w:color w:val="000000"/>
          </w:rPr>
          <w:t>13</w:t>
        </w:r>
      </w:hyperlink>
      <w:r w:rsidRPr="00B266CD">
        <w:rPr>
          <w:color w:val="000000"/>
        </w:rPr>
        <w:t>. д. Зеленый Курган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7" w:history="1">
        <w:r w:rsidRPr="00B266CD">
          <w:rPr>
            <w:color w:val="000000"/>
          </w:rPr>
          <w:t>14</w:t>
        </w:r>
      </w:hyperlink>
      <w:r w:rsidRPr="00B266CD">
        <w:rPr>
          <w:color w:val="000000"/>
        </w:rPr>
        <w:t>. д. Земледелец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8" w:history="1">
        <w:r w:rsidRPr="00B266CD">
          <w:rPr>
            <w:color w:val="000000"/>
          </w:rPr>
          <w:t>15</w:t>
        </w:r>
      </w:hyperlink>
      <w:r w:rsidRPr="00B266CD">
        <w:rPr>
          <w:color w:val="000000"/>
        </w:rPr>
        <w:t>. д. Ивановка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29" w:history="1">
        <w:r w:rsidRPr="00B266CD">
          <w:rPr>
            <w:color w:val="000000"/>
          </w:rPr>
          <w:t>16</w:t>
        </w:r>
      </w:hyperlink>
      <w:r w:rsidRPr="00B266CD">
        <w:rPr>
          <w:color w:val="000000"/>
        </w:rPr>
        <w:t>. д. Ильино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0" w:history="1">
        <w:r w:rsidRPr="00B266CD">
          <w:rPr>
            <w:color w:val="000000"/>
          </w:rPr>
          <w:t>17</w:t>
        </w:r>
      </w:hyperlink>
      <w:r w:rsidRPr="00B266CD">
        <w:rPr>
          <w:color w:val="000000"/>
        </w:rPr>
        <w:t>. д. Илюшкино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1" w:history="1">
        <w:r w:rsidRPr="00B266CD">
          <w:rPr>
            <w:color w:val="000000"/>
          </w:rPr>
          <w:t>18</w:t>
        </w:r>
      </w:hyperlink>
      <w:r w:rsidRPr="00B266CD">
        <w:rPr>
          <w:color w:val="000000"/>
        </w:rPr>
        <w:t>. д. Калинино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с. Кистенево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19 введен </w:t>
      </w:r>
      <w:hyperlink r:id="rId632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3" w:history="1">
        <w:r w:rsidRPr="00B266CD">
          <w:rPr>
            <w:color w:val="000000"/>
          </w:rPr>
          <w:t>20</w:t>
        </w:r>
      </w:hyperlink>
      <w:r w:rsidRPr="00B266CD">
        <w:rPr>
          <w:color w:val="000000"/>
        </w:rPr>
        <w:t>. д. Коловерти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4" w:history="1">
        <w:r w:rsidRPr="00B266CD">
          <w:rPr>
            <w:color w:val="000000"/>
          </w:rPr>
          <w:t>21</w:t>
        </w:r>
      </w:hyperlink>
      <w:r w:rsidRPr="00B266CD">
        <w:rPr>
          <w:color w:val="000000"/>
        </w:rPr>
        <w:t>. д. Красная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5" w:history="1">
        <w:r w:rsidRPr="00B266CD">
          <w:rPr>
            <w:color w:val="000000"/>
          </w:rPr>
          <w:t>22</w:t>
        </w:r>
      </w:hyperlink>
      <w:r w:rsidRPr="00B266CD">
        <w:rPr>
          <w:color w:val="000000"/>
        </w:rPr>
        <w:t>. п. Красноармейский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6" w:history="1">
        <w:r w:rsidRPr="00B266CD">
          <w:rPr>
            <w:color w:val="000000"/>
          </w:rPr>
          <w:t>23</w:t>
        </w:r>
      </w:hyperlink>
      <w:r w:rsidRPr="00B266CD">
        <w:rPr>
          <w:color w:val="000000"/>
        </w:rPr>
        <w:t>. с. Красное Озеро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7" w:history="1">
        <w:r w:rsidRPr="00B266CD">
          <w:rPr>
            <w:color w:val="000000"/>
          </w:rPr>
          <w:t>24</w:t>
        </w:r>
      </w:hyperlink>
      <w:r w:rsidRPr="00B266CD">
        <w:rPr>
          <w:color w:val="000000"/>
        </w:rPr>
        <w:t>. п. Красный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8" w:history="1">
        <w:r w:rsidRPr="00B266CD">
          <w:rPr>
            <w:color w:val="000000"/>
          </w:rPr>
          <w:t>25</w:t>
        </w:r>
      </w:hyperlink>
      <w:r w:rsidRPr="00B266CD">
        <w:rPr>
          <w:color w:val="000000"/>
        </w:rPr>
        <w:t>. п. Красный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39" w:history="1">
        <w:r w:rsidRPr="00B266CD">
          <w:rPr>
            <w:color w:val="000000"/>
          </w:rPr>
          <w:t>26</w:t>
        </w:r>
      </w:hyperlink>
      <w:r w:rsidRPr="00B266CD">
        <w:rPr>
          <w:color w:val="000000"/>
        </w:rPr>
        <w:t>. д. Крюково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0" w:history="1">
        <w:r w:rsidRPr="00B266CD">
          <w:rPr>
            <w:color w:val="000000"/>
          </w:rPr>
          <w:t>27</w:t>
        </w:r>
      </w:hyperlink>
      <w:r w:rsidRPr="00B266CD">
        <w:rPr>
          <w:color w:val="000000"/>
        </w:rPr>
        <w:t>. п. Лаврешин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1" w:history="1">
        <w:r w:rsidRPr="00B266CD">
          <w:rPr>
            <w:color w:val="000000"/>
          </w:rPr>
          <w:t>28</w:t>
        </w:r>
      </w:hyperlink>
      <w:r w:rsidRPr="00B266CD">
        <w:rPr>
          <w:color w:val="000000"/>
        </w:rPr>
        <w:t>. п. Луговой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2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д. Марьевка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3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д. Матчино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4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с. Мелехово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5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п. Муравлянка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6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д. Никоново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7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п. Новый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8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Ольховка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49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п. Ольховка 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0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д. Ореховка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1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п. Орловка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с. Остро-Пластиково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39 введен </w:t>
      </w:r>
      <w:hyperlink r:id="rId652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3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с. Пет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4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д. Пехорка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5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п. Подшивальна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6" w:history="1">
        <w:r w:rsidRPr="00B266CD">
          <w:rPr>
            <w:color w:val="000000"/>
          </w:rPr>
          <w:t>43</w:t>
        </w:r>
      </w:hyperlink>
      <w:r w:rsidRPr="00B266CD">
        <w:rPr>
          <w:color w:val="000000"/>
        </w:rPr>
        <w:t>. с. Подысаково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7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д. Прудовка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8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с. Пузос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59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д. Пятша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0" w:history="1">
        <w:r w:rsidRPr="00B266CD">
          <w:rPr>
            <w:color w:val="000000"/>
          </w:rPr>
          <w:t>47</w:t>
        </w:r>
      </w:hyperlink>
      <w:r w:rsidRPr="00B266CD">
        <w:rPr>
          <w:color w:val="000000"/>
        </w:rPr>
        <w:t>. п. Родники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1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д. Свищевка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2" w:history="1">
        <w:r w:rsidRPr="00B266CD">
          <w:rPr>
            <w:color w:val="000000"/>
          </w:rPr>
          <w:t>49</w:t>
        </w:r>
      </w:hyperlink>
      <w:r w:rsidRPr="00B266CD">
        <w:rPr>
          <w:color w:val="000000"/>
        </w:rPr>
        <w:t>. с. Старо-Пластиково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3" w:history="1">
        <w:r w:rsidRPr="00B266CD">
          <w:rPr>
            <w:color w:val="000000"/>
          </w:rPr>
          <w:t>50</w:t>
        </w:r>
      </w:hyperlink>
      <w:r w:rsidRPr="00B266CD">
        <w:rPr>
          <w:color w:val="000000"/>
        </w:rPr>
        <w:t>. д. Суховка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4" w:history="1">
        <w:r w:rsidRPr="00B266CD">
          <w:rPr>
            <w:color w:val="000000"/>
          </w:rPr>
          <w:t>51</w:t>
        </w:r>
      </w:hyperlink>
      <w:r w:rsidRPr="00B266CD">
        <w:rPr>
          <w:color w:val="000000"/>
        </w:rPr>
        <w:t>. с. Тюменево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5" w:history="1">
        <w:r w:rsidRPr="00B266CD">
          <w:rPr>
            <w:color w:val="000000"/>
          </w:rPr>
          <w:t>52</w:t>
        </w:r>
      </w:hyperlink>
      <w:r w:rsidRPr="00B266CD">
        <w:rPr>
          <w:color w:val="000000"/>
        </w:rPr>
        <w:t>. с. Ункосово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6" w:history="1">
        <w:r w:rsidRPr="00B266CD">
          <w:rPr>
            <w:color w:val="000000"/>
          </w:rPr>
          <w:t>53</w:t>
        </w:r>
      </w:hyperlink>
      <w:r w:rsidRPr="00B266CD">
        <w:rPr>
          <w:color w:val="000000"/>
        </w:rPr>
        <w:t>. с. Фролово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7" w:history="1">
        <w:r w:rsidRPr="00B266CD">
          <w:rPr>
            <w:color w:val="000000"/>
          </w:rPr>
          <w:t>54</w:t>
        </w:r>
      </w:hyperlink>
      <w:r w:rsidRPr="00B266CD">
        <w:rPr>
          <w:color w:val="000000"/>
        </w:rPr>
        <w:t>. с. Церлево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8" w:history="1">
        <w:r w:rsidRPr="00B266CD">
          <w:rPr>
            <w:color w:val="000000"/>
          </w:rPr>
          <w:t>55</w:t>
        </w:r>
      </w:hyperlink>
      <w:r w:rsidRPr="00B266CD">
        <w:rPr>
          <w:color w:val="000000"/>
        </w:rPr>
        <w:t>. с. Шарапово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69" w:history="1">
        <w:r w:rsidRPr="00B266CD">
          <w:rPr>
            <w:color w:val="000000"/>
          </w:rPr>
          <w:t>56</w:t>
        </w:r>
      </w:hyperlink>
      <w:r w:rsidRPr="00B266CD">
        <w:rPr>
          <w:color w:val="000000"/>
        </w:rPr>
        <w:t>. с. Шеметово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0" w:history="1">
        <w:r w:rsidRPr="00B266CD">
          <w:rPr>
            <w:color w:val="000000"/>
          </w:rPr>
          <w:t>57</w:t>
        </w:r>
      </w:hyperlink>
      <w:r w:rsidRPr="00B266CD">
        <w:rPr>
          <w:color w:val="000000"/>
        </w:rPr>
        <w:t>. д. Шигаевка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1" w:history="1">
        <w:r w:rsidRPr="00B266CD">
          <w:rPr>
            <w:color w:val="000000"/>
          </w:rPr>
          <w:t>58</w:t>
        </w:r>
      </w:hyperlink>
      <w:r w:rsidRPr="00B266CD">
        <w:rPr>
          <w:color w:val="000000"/>
        </w:rPr>
        <w:t>. п. Шуваевка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Шацкий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Авдотьино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с. Аксельмеево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д. Александровка (Криволуцкое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д. Александровка (Ольховское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Алеменево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Андроновка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с. Апушка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п. Бабакино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д. Богданово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Боголюбовка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Богословка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д. Болушево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с. Большой Пролом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д. Важная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д. Ваша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16. п. Веселый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17. д. Ветринка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18. д. Губколь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19. д. Даниловка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20. с. Демидово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21. д. Жданная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22. п. Заря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23. д. Захарьино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24. д. Илларионовка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25. п. Илюхино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26. с. Инная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27. д. Истинка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28. с. Казачий Дюк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29. д. Калинная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30. д. Калиновка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31. д. Калтырино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32. п. Карля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33. с. Карнаухово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34. п. Каширино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35. д. Козино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36. д. Кормилица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37. п. Красный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38. п. Красный Городок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39. с. Красный Холм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40. п. Криволуцкие Дворики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41. с. Кулики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42. п. Левашовские Дворики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43. д. Лесная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44. с. Лесное Ялтуново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45. д. Липовка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46. д. Липяной Дюк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47. д. Лубяное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48. п. Луч (Польно-Ялтуновский)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49. д. Львовка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50. с. Малое Агишево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51. с. Малый Пролом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52. д. Марьино (Желанновское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53. д. Марьино (Тарадеевское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54. д. Мельница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55. д. Михайловка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56. д. Мишутино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57. д. Наша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58. д. Невеличка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59. д. Никито-Поляны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60. д. Николаевка (Быкова Гора)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61. д. Новая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62. с. Новороманово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63. с. Новософьино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64. д. Парсаты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65. п. Пенькозавод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66. п. Первомайский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67. д. Подысаково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68. п. Пролетарский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69. д. Просандеевка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70. с. Райполье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71. п. Раменье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72. п. Ранние Всходы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73. с. Ржавец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74. п. Садовый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74 введен </w:t>
      </w:r>
      <w:hyperlink r:id="rId672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3" w:history="1">
        <w:r w:rsidRPr="00B266CD">
          <w:rPr>
            <w:color w:val="000000"/>
          </w:rPr>
          <w:t>75</w:t>
        </w:r>
      </w:hyperlink>
      <w:r w:rsidRPr="00B266CD">
        <w:rPr>
          <w:color w:val="000000"/>
        </w:rPr>
        <w:t>. с. Сборное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4" w:history="1">
        <w:r w:rsidRPr="00B266CD">
          <w:rPr>
            <w:color w:val="000000"/>
          </w:rPr>
          <w:t>76</w:t>
        </w:r>
      </w:hyperlink>
      <w:r w:rsidRPr="00B266CD">
        <w:rPr>
          <w:color w:val="000000"/>
        </w:rPr>
        <w:t>. п. Свеженькая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5" w:history="1">
        <w:r w:rsidRPr="00B266CD">
          <w:rPr>
            <w:color w:val="000000"/>
          </w:rPr>
          <w:t>77</w:t>
        </w:r>
      </w:hyperlink>
      <w:r w:rsidRPr="00B266CD">
        <w:rPr>
          <w:color w:val="000000"/>
        </w:rPr>
        <w:t>. д. Славка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6" w:history="1">
        <w:r w:rsidRPr="00B266CD">
          <w:rPr>
            <w:color w:val="000000"/>
          </w:rPr>
          <w:t>78</w:t>
        </w:r>
      </w:hyperlink>
      <w:r w:rsidRPr="00B266CD">
        <w:rPr>
          <w:color w:val="000000"/>
        </w:rPr>
        <w:t>. д. Спасск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7" w:history="1">
        <w:r w:rsidRPr="00B266CD">
          <w:rPr>
            <w:color w:val="000000"/>
          </w:rPr>
          <w:t>79</w:t>
        </w:r>
      </w:hyperlink>
      <w:r w:rsidRPr="00B266CD">
        <w:rPr>
          <w:color w:val="000000"/>
        </w:rPr>
        <w:t>. с. Старая Покровка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8" w:history="1">
        <w:r w:rsidRPr="00B266CD">
          <w:rPr>
            <w:color w:val="000000"/>
          </w:rPr>
          <w:t>80</w:t>
        </w:r>
      </w:hyperlink>
      <w:r w:rsidRPr="00B266CD">
        <w:rPr>
          <w:color w:val="000000"/>
        </w:rPr>
        <w:t>. с. Старороманово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79" w:history="1">
        <w:r w:rsidRPr="00B266CD">
          <w:rPr>
            <w:color w:val="000000"/>
          </w:rPr>
          <w:t>81</w:t>
        </w:r>
      </w:hyperlink>
      <w:r w:rsidRPr="00B266CD">
        <w:rPr>
          <w:color w:val="000000"/>
        </w:rPr>
        <w:t>. д. Старые Подсосенки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0" w:history="1">
        <w:r w:rsidRPr="00B266CD">
          <w:rPr>
            <w:color w:val="000000"/>
          </w:rPr>
          <w:t>82</w:t>
        </w:r>
      </w:hyperlink>
      <w:r w:rsidRPr="00B266CD">
        <w:rPr>
          <w:color w:val="000000"/>
        </w:rPr>
        <w:t>. д. Сторожки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1" w:history="1">
        <w:r w:rsidRPr="00B266CD">
          <w:rPr>
            <w:color w:val="000000"/>
          </w:rPr>
          <w:t>83</w:t>
        </w:r>
      </w:hyperlink>
      <w:r w:rsidRPr="00B266CD">
        <w:rPr>
          <w:color w:val="000000"/>
        </w:rPr>
        <w:t>. д. Студеновка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2" w:history="1">
        <w:r w:rsidRPr="00B266CD">
          <w:rPr>
            <w:color w:val="000000"/>
          </w:rPr>
          <w:t>84</w:t>
        </w:r>
      </w:hyperlink>
      <w:r w:rsidRPr="00B266CD">
        <w:rPr>
          <w:color w:val="000000"/>
        </w:rPr>
        <w:t>. д. Сявель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3" w:history="1">
        <w:r w:rsidRPr="00B266CD">
          <w:rPr>
            <w:color w:val="000000"/>
          </w:rPr>
          <w:t>85</w:t>
        </w:r>
      </w:hyperlink>
      <w:r w:rsidRPr="00B266CD">
        <w:rPr>
          <w:color w:val="000000"/>
        </w:rPr>
        <w:t>. д. Тархань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4" w:history="1">
        <w:r w:rsidRPr="00B266CD">
          <w:rPr>
            <w:color w:val="000000"/>
          </w:rPr>
          <w:t>86</w:t>
        </w:r>
      </w:hyperlink>
      <w:r w:rsidRPr="00B266CD">
        <w:rPr>
          <w:color w:val="000000"/>
        </w:rPr>
        <w:t>. с. Темешево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5" w:history="1">
        <w:r w:rsidRPr="00B266CD">
          <w:rPr>
            <w:color w:val="000000"/>
          </w:rPr>
          <w:t>87</w:t>
        </w:r>
      </w:hyperlink>
      <w:r w:rsidRPr="00B266CD">
        <w:rPr>
          <w:color w:val="000000"/>
        </w:rPr>
        <w:t>. с. Токарево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6" w:history="1">
        <w:r w:rsidRPr="00B266CD">
          <w:rPr>
            <w:color w:val="000000"/>
          </w:rPr>
          <w:t>88</w:t>
        </w:r>
      </w:hyperlink>
      <w:r w:rsidRPr="00B266CD">
        <w:rPr>
          <w:color w:val="000000"/>
        </w:rPr>
        <w:t>. п. Третий километр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7" w:history="1">
        <w:r w:rsidRPr="00B266CD">
          <w:rPr>
            <w:color w:val="000000"/>
          </w:rPr>
          <w:t>89</w:t>
        </w:r>
      </w:hyperlink>
      <w:r w:rsidRPr="00B266CD">
        <w:rPr>
          <w:color w:val="000000"/>
        </w:rPr>
        <w:t>. д. Троицкое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8" w:history="1">
        <w:r w:rsidRPr="00B266CD">
          <w:rPr>
            <w:color w:val="000000"/>
          </w:rPr>
          <w:t>90</w:t>
        </w:r>
      </w:hyperlink>
      <w:r w:rsidRPr="00B266CD">
        <w:rPr>
          <w:color w:val="000000"/>
        </w:rPr>
        <w:t>. с. Тростяное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89" w:history="1">
        <w:r w:rsidRPr="00B266CD">
          <w:rPr>
            <w:color w:val="000000"/>
          </w:rPr>
          <w:t>91</w:t>
        </w:r>
      </w:hyperlink>
      <w:r w:rsidRPr="00B266CD">
        <w:rPr>
          <w:color w:val="000000"/>
        </w:rPr>
        <w:t>. с. Тюрино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0" w:history="1">
        <w:r w:rsidRPr="00B266CD">
          <w:rPr>
            <w:color w:val="000000"/>
          </w:rPr>
          <w:t>92</w:t>
        </w:r>
      </w:hyperlink>
      <w:r w:rsidRPr="00B266CD">
        <w:rPr>
          <w:color w:val="000000"/>
        </w:rPr>
        <w:t>. д. Ужово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1" w:history="1">
        <w:r w:rsidRPr="00B266CD">
          <w:rPr>
            <w:color w:val="000000"/>
          </w:rPr>
          <w:t>93</w:t>
        </w:r>
      </w:hyperlink>
      <w:r w:rsidRPr="00B266CD">
        <w:rPr>
          <w:color w:val="000000"/>
        </w:rPr>
        <w:t>. д. Успеновка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2" w:history="1">
        <w:r w:rsidRPr="00B266CD">
          <w:rPr>
            <w:color w:val="000000"/>
          </w:rPr>
          <w:t>94</w:t>
        </w:r>
      </w:hyperlink>
      <w:r w:rsidRPr="00B266CD">
        <w:rPr>
          <w:color w:val="000000"/>
        </w:rPr>
        <w:t>. д. Федоровка (Агишевское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3" w:history="1">
        <w:r w:rsidRPr="00B266CD">
          <w:rPr>
            <w:color w:val="000000"/>
          </w:rPr>
          <w:t>95</w:t>
        </w:r>
      </w:hyperlink>
      <w:r w:rsidRPr="00B266CD">
        <w:rPr>
          <w:color w:val="000000"/>
        </w:rPr>
        <w:t>. д. Федоровка (Ольховское сельское поселение)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4" w:history="1">
        <w:r w:rsidRPr="00B266CD">
          <w:rPr>
            <w:color w:val="000000"/>
          </w:rPr>
          <w:t>96</w:t>
        </w:r>
      </w:hyperlink>
      <w:r w:rsidRPr="00B266CD">
        <w:rPr>
          <w:color w:val="000000"/>
        </w:rPr>
        <w:t>. с. Федяево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5" w:history="1">
        <w:r w:rsidRPr="00B266CD">
          <w:rPr>
            <w:color w:val="000000"/>
          </w:rPr>
          <w:t>97</w:t>
        </w:r>
      </w:hyperlink>
      <w:r w:rsidRPr="00B266CD">
        <w:rPr>
          <w:color w:val="000000"/>
        </w:rPr>
        <w:t>. д. Цветки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6" w:history="1">
        <w:r w:rsidRPr="00B266CD">
          <w:rPr>
            <w:color w:val="000000"/>
          </w:rPr>
          <w:t>98</w:t>
        </w:r>
      </w:hyperlink>
      <w:r w:rsidRPr="00B266CD">
        <w:rPr>
          <w:color w:val="000000"/>
        </w:rPr>
        <w:t>. п. Чечеры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7" w:history="1">
        <w:r w:rsidRPr="00B266CD">
          <w:rPr>
            <w:color w:val="000000"/>
          </w:rPr>
          <w:t>99</w:t>
        </w:r>
      </w:hyperlink>
      <w:r w:rsidRPr="00B266CD">
        <w:rPr>
          <w:color w:val="000000"/>
        </w:rPr>
        <w:t>. с. Шаморга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698" w:history="1">
        <w:r w:rsidRPr="00B266CD">
          <w:rPr>
            <w:color w:val="000000"/>
          </w:rPr>
          <w:t>100</w:t>
        </w:r>
      </w:hyperlink>
      <w:r w:rsidRPr="00B266CD">
        <w:rPr>
          <w:color w:val="000000"/>
        </w:rPr>
        <w:t>. с. Шарик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101. с. Шевырляй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101 введен </w:t>
      </w:r>
      <w:hyperlink r:id="rId699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0" w:history="1">
        <w:r w:rsidRPr="00B266CD">
          <w:rPr>
            <w:color w:val="000000"/>
          </w:rPr>
          <w:t>102</w:t>
        </w:r>
      </w:hyperlink>
      <w:r w:rsidRPr="00B266CD">
        <w:rPr>
          <w:color w:val="000000"/>
        </w:rPr>
        <w:t>. с. Эммануиловка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1" w:history="1">
        <w:r w:rsidRPr="00B266CD">
          <w:rPr>
            <w:color w:val="000000"/>
          </w:rPr>
          <w:t>103</w:t>
        </w:r>
      </w:hyperlink>
      <w:r w:rsidRPr="00B266CD">
        <w:rPr>
          <w:color w:val="000000"/>
        </w:rPr>
        <w:t>. с. Юрино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Title"/>
        <w:jc w:val="center"/>
        <w:outlineLvl w:val="1"/>
        <w:rPr>
          <w:color w:val="000000"/>
        </w:rPr>
      </w:pPr>
      <w:r w:rsidRPr="00B266CD">
        <w:rPr>
          <w:color w:val="000000"/>
        </w:rPr>
        <w:t>Муниципальное образование - Шиловский муниципальный район</w:t>
      </w:r>
    </w:p>
    <w:p w:rsidR="003E3B2B" w:rsidRPr="00B266CD" w:rsidRDefault="003E3B2B">
      <w:pPr>
        <w:pStyle w:val="ConsPlusTitle"/>
        <w:jc w:val="center"/>
        <w:rPr>
          <w:color w:val="000000"/>
        </w:rPr>
      </w:pPr>
      <w:r w:rsidRPr="00B266CD">
        <w:rPr>
          <w:color w:val="000000"/>
        </w:rPr>
        <w:t>Рязанской области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ind w:firstLine="540"/>
        <w:jc w:val="both"/>
        <w:rPr>
          <w:color w:val="000000"/>
        </w:rPr>
      </w:pPr>
      <w:r w:rsidRPr="00B266CD">
        <w:rPr>
          <w:color w:val="000000"/>
        </w:rPr>
        <w:t>1. д. Акулово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2. д. Александровка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3. с. Алехово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4. п. Белореченский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5. д. Бортниково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6. д. Ванчур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7. д. Воружка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8. д. Дебры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9. с. Дубровка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10. д. Елизаветинка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11. д. Заполье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12. п. Зеленый Бор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13. д. Ивановка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14. с. Илебники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r w:rsidRPr="00B266CD">
        <w:rPr>
          <w:color w:val="000000"/>
        </w:rPr>
        <w:t>15. с. Ирицы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  <w:r w:rsidRPr="00B266CD">
        <w:rPr>
          <w:color w:val="000000"/>
        </w:rPr>
        <w:t xml:space="preserve">(п. 15 введен </w:t>
      </w:r>
      <w:hyperlink r:id="rId702" w:history="1">
        <w:r w:rsidRPr="00B266CD">
          <w:rPr>
            <w:color w:val="000000"/>
          </w:rPr>
          <w:t>Распоряжением</w:t>
        </w:r>
      </w:hyperlink>
      <w:r w:rsidRPr="00B266CD">
        <w:rPr>
          <w:color w:val="000000"/>
        </w:rPr>
        <w:t xml:space="preserve"> Правительства Рязанской области от 11.12.2018 N 577-р)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3" w:history="1">
        <w:r w:rsidRPr="00B266CD">
          <w:rPr>
            <w:color w:val="000000"/>
          </w:rPr>
          <w:t>16</w:t>
        </w:r>
      </w:hyperlink>
      <w:r w:rsidRPr="00B266CD">
        <w:rPr>
          <w:color w:val="000000"/>
        </w:rPr>
        <w:t>. д. Константиновка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4" w:history="1">
        <w:r w:rsidRPr="00B266CD">
          <w:rPr>
            <w:color w:val="000000"/>
          </w:rPr>
          <w:t>17</w:t>
        </w:r>
      </w:hyperlink>
      <w:r w:rsidRPr="00B266CD">
        <w:rPr>
          <w:color w:val="000000"/>
        </w:rPr>
        <w:t>. с. Копаново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5" w:history="1">
        <w:r w:rsidRPr="00B266CD">
          <w:rPr>
            <w:color w:val="000000"/>
          </w:rPr>
          <w:t>18</w:t>
        </w:r>
      </w:hyperlink>
      <w:r w:rsidRPr="00B266CD">
        <w:rPr>
          <w:color w:val="000000"/>
        </w:rPr>
        <w:t>. п. Красная Ольховка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6" w:history="1">
        <w:r w:rsidRPr="00B266CD">
          <w:rPr>
            <w:color w:val="000000"/>
          </w:rPr>
          <w:t>19</w:t>
        </w:r>
      </w:hyperlink>
      <w:r w:rsidRPr="00B266CD">
        <w:rPr>
          <w:color w:val="000000"/>
        </w:rPr>
        <w:t>. п. Красногвардейский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7" w:history="1">
        <w:r w:rsidRPr="00B266CD">
          <w:rPr>
            <w:color w:val="000000"/>
          </w:rPr>
          <w:t>20</w:t>
        </w:r>
      </w:hyperlink>
      <w:r w:rsidRPr="00B266CD">
        <w:rPr>
          <w:color w:val="000000"/>
        </w:rPr>
        <w:t>. п. Краснохолмские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8" w:history="1">
        <w:r w:rsidRPr="00B266CD">
          <w:rPr>
            <w:color w:val="000000"/>
          </w:rPr>
          <w:t>21</w:t>
        </w:r>
      </w:hyperlink>
      <w:r w:rsidRPr="00B266CD">
        <w:rPr>
          <w:color w:val="000000"/>
        </w:rPr>
        <w:t>. п. Красный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09" w:history="1">
        <w:r w:rsidRPr="00B266CD">
          <w:rPr>
            <w:color w:val="000000"/>
          </w:rPr>
          <w:t>22</w:t>
        </w:r>
      </w:hyperlink>
      <w:r w:rsidRPr="00B266CD">
        <w:rPr>
          <w:color w:val="000000"/>
        </w:rPr>
        <w:t>. п. Красный Луч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0" w:history="1">
        <w:r w:rsidRPr="00B266CD">
          <w:rPr>
            <w:color w:val="000000"/>
          </w:rPr>
          <w:t>23</w:t>
        </w:r>
      </w:hyperlink>
      <w:r w:rsidRPr="00B266CD">
        <w:rPr>
          <w:color w:val="000000"/>
        </w:rPr>
        <w:t>. д. Красный Хутор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1" w:history="1">
        <w:r w:rsidRPr="00B266CD">
          <w:rPr>
            <w:color w:val="000000"/>
          </w:rPr>
          <w:t>24</w:t>
        </w:r>
      </w:hyperlink>
      <w:r w:rsidRPr="00B266CD">
        <w:rPr>
          <w:color w:val="000000"/>
        </w:rPr>
        <w:t>. д. Кривцово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2" w:history="1">
        <w:r w:rsidRPr="00B266CD">
          <w:rPr>
            <w:color w:val="000000"/>
          </w:rPr>
          <w:t>25</w:t>
        </w:r>
      </w:hyperlink>
      <w:r w:rsidRPr="00B266CD">
        <w:rPr>
          <w:color w:val="000000"/>
        </w:rPr>
        <w:t>. с. Крутицы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3" w:history="1">
        <w:r w:rsidRPr="00B266CD">
          <w:rPr>
            <w:color w:val="000000"/>
          </w:rPr>
          <w:t>26</w:t>
        </w:r>
      </w:hyperlink>
      <w:r w:rsidRPr="00B266CD">
        <w:rPr>
          <w:color w:val="000000"/>
        </w:rPr>
        <w:t>. д. Крыловка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4" w:history="1">
        <w:r w:rsidRPr="00B266CD">
          <w:rPr>
            <w:color w:val="000000"/>
          </w:rPr>
          <w:t>27</w:t>
        </w:r>
      </w:hyperlink>
      <w:r w:rsidRPr="00B266CD">
        <w:rPr>
          <w:color w:val="000000"/>
        </w:rPr>
        <w:t>. д. Ладышкино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5" w:history="1">
        <w:r w:rsidRPr="00B266CD">
          <w:rPr>
            <w:color w:val="000000"/>
          </w:rPr>
          <w:t>28</w:t>
        </w:r>
      </w:hyperlink>
      <w:r w:rsidRPr="00B266CD">
        <w:rPr>
          <w:color w:val="000000"/>
        </w:rPr>
        <w:t>. с. Лубонос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6" w:history="1">
        <w:r w:rsidRPr="00B266CD">
          <w:rPr>
            <w:color w:val="000000"/>
          </w:rPr>
          <w:t>29</w:t>
        </w:r>
      </w:hyperlink>
      <w:r w:rsidRPr="00B266CD">
        <w:rPr>
          <w:color w:val="000000"/>
        </w:rPr>
        <w:t>. с. Лунино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7" w:history="1">
        <w:r w:rsidRPr="00B266CD">
          <w:rPr>
            <w:color w:val="000000"/>
          </w:rPr>
          <w:t>30</w:t>
        </w:r>
      </w:hyperlink>
      <w:r w:rsidRPr="00B266CD">
        <w:rPr>
          <w:color w:val="000000"/>
        </w:rPr>
        <w:t>. д. Макшеево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8" w:history="1">
        <w:r w:rsidRPr="00B266CD">
          <w:rPr>
            <w:color w:val="000000"/>
          </w:rPr>
          <w:t>31</w:t>
        </w:r>
      </w:hyperlink>
      <w:r w:rsidRPr="00B266CD">
        <w:rPr>
          <w:color w:val="000000"/>
        </w:rPr>
        <w:t>. д. Малиновка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19" w:history="1">
        <w:r w:rsidRPr="00B266CD">
          <w:rPr>
            <w:color w:val="000000"/>
          </w:rPr>
          <w:t>32</w:t>
        </w:r>
      </w:hyperlink>
      <w:r w:rsidRPr="00B266CD">
        <w:rPr>
          <w:color w:val="000000"/>
        </w:rPr>
        <w:t>. д. Малые Пекселы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0" w:history="1">
        <w:r w:rsidRPr="00B266CD">
          <w:rPr>
            <w:color w:val="000000"/>
          </w:rPr>
          <w:t>33</w:t>
        </w:r>
      </w:hyperlink>
      <w:r w:rsidRPr="00B266CD">
        <w:rPr>
          <w:color w:val="000000"/>
        </w:rPr>
        <w:t>. д. Марьины Хутора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1" w:history="1">
        <w:r w:rsidRPr="00B266CD">
          <w:rPr>
            <w:color w:val="000000"/>
          </w:rPr>
          <w:t>34</w:t>
        </w:r>
      </w:hyperlink>
      <w:r w:rsidRPr="00B266CD">
        <w:rPr>
          <w:color w:val="000000"/>
        </w:rPr>
        <w:t>. д. Мордасово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2" w:history="1">
        <w:r w:rsidRPr="00B266CD">
          <w:rPr>
            <w:color w:val="000000"/>
          </w:rPr>
          <w:t>35</w:t>
        </w:r>
      </w:hyperlink>
      <w:r w:rsidRPr="00B266CD">
        <w:rPr>
          <w:color w:val="000000"/>
        </w:rPr>
        <w:t>. д. Мунор</w:t>
      </w:r>
      <w:bookmarkStart w:id="1" w:name="_GoBack"/>
      <w:bookmarkEnd w:id="1"/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3" w:history="1">
        <w:r w:rsidRPr="00B266CD">
          <w:rPr>
            <w:color w:val="000000"/>
          </w:rPr>
          <w:t>36</w:t>
        </w:r>
      </w:hyperlink>
      <w:r w:rsidRPr="00B266CD">
        <w:rPr>
          <w:color w:val="000000"/>
        </w:rPr>
        <w:t>. п. Муняковские Выселки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4" w:history="1">
        <w:r w:rsidRPr="00B266CD">
          <w:rPr>
            <w:color w:val="000000"/>
          </w:rPr>
          <w:t>37</w:t>
        </w:r>
      </w:hyperlink>
      <w:r w:rsidRPr="00B266CD">
        <w:rPr>
          <w:color w:val="000000"/>
        </w:rPr>
        <w:t>. д. Мышкар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5" w:history="1">
        <w:r w:rsidRPr="00B266CD">
          <w:rPr>
            <w:color w:val="000000"/>
          </w:rPr>
          <w:t>38</w:t>
        </w:r>
      </w:hyperlink>
      <w:r w:rsidRPr="00B266CD">
        <w:rPr>
          <w:color w:val="000000"/>
        </w:rPr>
        <w:t>. с. Мышца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6" w:history="1">
        <w:r w:rsidRPr="00B266CD">
          <w:rPr>
            <w:color w:val="000000"/>
          </w:rPr>
          <w:t>39</w:t>
        </w:r>
      </w:hyperlink>
      <w:r w:rsidRPr="00B266CD">
        <w:rPr>
          <w:color w:val="000000"/>
        </w:rPr>
        <w:t>. с. Надеино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7" w:history="1">
        <w:r w:rsidRPr="00B266CD">
          <w:rPr>
            <w:color w:val="000000"/>
          </w:rPr>
          <w:t>40</w:t>
        </w:r>
      </w:hyperlink>
      <w:r w:rsidRPr="00B266CD">
        <w:rPr>
          <w:color w:val="000000"/>
        </w:rPr>
        <w:t>. д. Нарезка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8" w:history="1">
        <w:r w:rsidRPr="00B266CD">
          <w:rPr>
            <w:color w:val="000000"/>
          </w:rPr>
          <w:t>41</w:t>
        </w:r>
      </w:hyperlink>
      <w:r w:rsidRPr="00B266CD">
        <w:rPr>
          <w:color w:val="000000"/>
        </w:rPr>
        <w:t>. с. Наследничье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29" w:history="1">
        <w:r w:rsidRPr="00B266CD">
          <w:rPr>
            <w:color w:val="000000"/>
          </w:rPr>
          <w:t>42</w:t>
        </w:r>
      </w:hyperlink>
      <w:r w:rsidRPr="00B266CD">
        <w:rPr>
          <w:color w:val="000000"/>
        </w:rPr>
        <w:t>. д. Некрасовка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0" w:history="1">
        <w:r w:rsidRPr="00B266CD">
          <w:rPr>
            <w:color w:val="000000"/>
          </w:rPr>
          <w:t>43</w:t>
        </w:r>
      </w:hyperlink>
      <w:r w:rsidRPr="00B266CD">
        <w:rPr>
          <w:color w:val="000000"/>
        </w:rPr>
        <w:t>. д. Непложа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1" w:history="1">
        <w:r w:rsidRPr="00B266CD">
          <w:rPr>
            <w:color w:val="000000"/>
          </w:rPr>
          <w:t>44</w:t>
        </w:r>
      </w:hyperlink>
      <w:r w:rsidRPr="00B266CD">
        <w:rPr>
          <w:color w:val="000000"/>
        </w:rPr>
        <w:t>. д. Николаевка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2" w:history="1">
        <w:r w:rsidRPr="00B266CD">
          <w:rPr>
            <w:color w:val="000000"/>
          </w:rPr>
          <w:t>45</w:t>
        </w:r>
      </w:hyperlink>
      <w:r w:rsidRPr="00B266CD">
        <w:rPr>
          <w:color w:val="000000"/>
        </w:rPr>
        <w:t>. д. Новая Деревня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3" w:history="1">
        <w:r w:rsidRPr="00B266CD">
          <w:rPr>
            <w:color w:val="000000"/>
          </w:rPr>
          <w:t>46</w:t>
        </w:r>
      </w:hyperlink>
      <w:r w:rsidRPr="00B266CD">
        <w:rPr>
          <w:color w:val="000000"/>
        </w:rPr>
        <w:t>. п. Новая Жизнь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4" w:history="1">
        <w:r w:rsidRPr="00B266CD">
          <w:rPr>
            <w:color w:val="000000"/>
          </w:rPr>
          <w:t>47</w:t>
        </w:r>
      </w:hyperlink>
      <w:r w:rsidRPr="00B266CD">
        <w:rPr>
          <w:color w:val="000000"/>
        </w:rPr>
        <w:t>. с. Новая Пустынь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5" w:history="1">
        <w:r w:rsidRPr="00B266CD">
          <w:rPr>
            <w:color w:val="000000"/>
          </w:rPr>
          <w:t>48</w:t>
        </w:r>
      </w:hyperlink>
      <w:r w:rsidRPr="00B266CD">
        <w:rPr>
          <w:color w:val="000000"/>
        </w:rPr>
        <w:t>. д. Новоершово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6" w:history="1">
        <w:r w:rsidRPr="00B266CD">
          <w:rPr>
            <w:color w:val="000000"/>
          </w:rPr>
          <w:t>49</w:t>
        </w:r>
      </w:hyperlink>
      <w:r w:rsidRPr="00B266CD">
        <w:rPr>
          <w:color w:val="000000"/>
        </w:rPr>
        <w:t>. п. Новомосоловский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7" w:history="1">
        <w:r w:rsidRPr="00B266CD">
          <w:rPr>
            <w:color w:val="000000"/>
          </w:rPr>
          <w:t>50</w:t>
        </w:r>
      </w:hyperlink>
      <w:r w:rsidRPr="00B266CD">
        <w:rPr>
          <w:color w:val="000000"/>
        </w:rPr>
        <w:t>. д. Ореховка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8" w:history="1">
        <w:r w:rsidRPr="00B266CD">
          <w:rPr>
            <w:color w:val="000000"/>
          </w:rPr>
          <w:t>51</w:t>
        </w:r>
      </w:hyperlink>
      <w:r w:rsidRPr="00B266CD">
        <w:rPr>
          <w:color w:val="000000"/>
        </w:rPr>
        <w:t>. д. Павловка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39" w:history="1">
        <w:r w:rsidRPr="00B266CD">
          <w:rPr>
            <w:color w:val="000000"/>
          </w:rPr>
          <w:t>52</w:t>
        </w:r>
      </w:hyperlink>
      <w:r w:rsidRPr="00B266CD">
        <w:rPr>
          <w:color w:val="000000"/>
        </w:rPr>
        <w:t>. п. Первомайский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0" w:history="1">
        <w:r w:rsidRPr="00B266CD">
          <w:rPr>
            <w:color w:val="000000"/>
          </w:rPr>
          <w:t>53</w:t>
        </w:r>
      </w:hyperlink>
      <w:r w:rsidRPr="00B266CD">
        <w:rPr>
          <w:color w:val="000000"/>
        </w:rPr>
        <w:t>. д. Погари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1" w:history="1">
        <w:r w:rsidRPr="00B266CD">
          <w:rPr>
            <w:color w:val="000000"/>
          </w:rPr>
          <w:t>54</w:t>
        </w:r>
      </w:hyperlink>
      <w:r w:rsidRPr="00B266CD">
        <w:rPr>
          <w:color w:val="000000"/>
        </w:rPr>
        <w:t>. п. Полевой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2" w:history="1">
        <w:r w:rsidRPr="00B266CD">
          <w:rPr>
            <w:color w:val="000000"/>
          </w:rPr>
          <w:t>55</w:t>
        </w:r>
      </w:hyperlink>
      <w:r w:rsidRPr="00B266CD">
        <w:rPr>
          <w:color w:val="000000"/>
        </w:rPr>
        <w:t>. д. Полтавка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3" w:history="1">
        <w:r w:rsidRPr="00B266CD">
          <w:rPr>
            <w:color w:val="000000"/>
          </w:rPr>
          <w:t>56</w:t>
        </w:r>
      </w:hyperlink>
      <w:r w:rsidRPr="00B266CD">
        <w:rPr>
          <w:color w:val="000000"/>
        </w:rPr>
        <w:t>. п. Пролетарский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4" w:history="1">
        <w:r w:rsidRPr="00B266CD">
          <w:rPr>
            <w:color w:val="000000"/>
          </w:rPr>
          <w:t>57</w:t>
        </w:r>
      </w:hyperlink>
      <w:r w:rsidRPr="00B266CD">
        <w:rPr>
          <w:color w:val="000000"/>
        </w:rPr>
        <w:t>. с. Рубецкое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5" w:history="1">
        <w:r w:rsidRPr="00B266CD">
          <w:rPr>
            <w:color w:val="000000"/>
          </w:rPr>
          <w:t>58</w:t>
        </w:r>
      </w:hyperlink>
      <w:r w:rsidRPr="00B266CD">
        <w:rPr>
          <w:color w:val="000000"/>
        </w:rPr>
        <w:t>. с. Ряссы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6" w:history="1">
        <w:r w:rsidRPr="00B266CD">
          <w:rPr>
            <w:color w:val="000000"/>
          </w:rPr>
          <w:t>59</w:t>
        </w:r>
      </w:hyperlink>
      <w:r w:rsidRPr="00B266CD">
        <w:rPr>
          <w:color w:val="000000"/>
        </w:rPr>
        <w:t>. д. Салаур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7" w:history="1">
        <w:r w:rsidRPr="00B266CD">
          <w:rPr>
            <w:color w:val="000000"/>
          </w:rPr>
          <w:t>60</w:t>
        </w:r>
      </w:hyperlink>
      <w:r w:rsidRPr="00B266CD">
        <w:rPr>
          <w:color w:val="000000"/>
        </w:rPr>
        <w:t>. с. Сановка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8" w:history="1">
        <w:r w:rsidRPr="00B266CD">
          <w:rPr>
            <w:color w:val="000000"/>
          </w:rPr>
          <w:t>61</w:t>
        </w:r>
      </w:hyperlink>
      <w:r w:rsidRPr="00B266CD">
        <w:rPr>
          <w:color w:val="000000"/>
        </w:rPr>
        <w:t>. д. Свердловка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49" w:history="1">
        <w:r w:rsidRPr="00B266CD">
          <w:rPr>
            <w:color w:val="000000"/>
          </w:rPr>
          <w:t>62</w:t>
        </w:r>
      </w:hyperlink>
      <w:r w:rsidRPr="00B266CD">
        <w:rPr>
          <w:color w:val="000000"/>
        </w:rPr>
        <w:t>. д. Сельцо-Сергиевка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0" w:history="1">
        <w:r w:rsidRPr="00B266CD">
          <w:rPr>
            <w:color w:val="000000"/>
          </w:rPr>
          <w:t>63</w:t>
        </w:r>
      </w:hyperlink>
      <w:r w:rsidRPr="00B266CD">
        <w:rPr>
          <w:color w:val="000000"/>
        </w:rPr>
        <w:t>. д. Сергиевка-1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1" w:history="1">
        <w:r w:rsidRPr="00B266CD">
          <w:rPr>
            <w:color w:val="000000"/>
          </w:rPr>
          <w:t>64</w:t>
        </w:r>
      </w:hyperlink>
      <w:r w:rsidRPr="00B266CD">
        <w:rPr>
          <w:color w:val="000000"/>
        </w:rPr>
        <w:t>. д. Сергиевка-2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2" w:history="1">
        <w:r w:rsidRPr="00B266CD">
          <w:rPr>
            <w:color w:val="000000"/>
          </w:rPr>
          <w:t>65</w:t>
        </w:r>
      </w:hyperlink>
      <w:r w:rsidRPr="00B266CD">
        <w:rPr>
          <w:color w:val="000000"/>
        </w:rPr>
        <w:t>. д. Симакино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3" w:history="1">
        <w:r w:rsidRPr="00B266CD">
          <w:rPr>
            <w:color w:val="000000"/>
          </w:rPr>
          <w:t>66</w:t>
        </w:r>
      </w:hyperlink>
      <w:r w:rsidRPr="00B266CD">
        <w:rPr>
          <w:color w:val="000000"/>
        </w:rPr>
        <w:t>. д. Слобода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4" w:history="1">
        <w:r w:rsidRPr="00B266CD">
          <w:rPr>
            <w:color w:val="000000"/>
          </w:rPr>
          <w:t>67</w:t>
        </w:r>
      </w:hyperlink>
      <w:r w:rsidRPr="00B266CD">
        <w:rPr>
          <w:color w:val="000000"/>
        </w:rPr>
        <w:t>. д. Смирновка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5" w:history="1">
        <w:r w:rsidRPr="00B266CD">
          <w:rPr>
            <w:color w:val="000000"/>
          </w:rPr>
          <w:t>68</w:t>
        </w:r>
      </w:hyperlink>
      <w:r w:rsidRPr="00B266CD">
        <w:rPr>
          <w:color w:val="000000"/>
        </w:rPr>
        <w:t>. с. Срезнево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6" w:history="1">
        <w:r w:rsidRPr="00B266CD">
          <w:rPr>
            <w:color w:val="000000"/>
          </w:rPr>
          <w:t>69</w:t>
        </w:r>
      </w:hyperlink>
      <w:r w:rsidRPr="00B266CD">
        <w:rPr>
          <w:color w:val="000000"/>
        </w:rPr>
        <w:t>. д. Тайдаково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7" w:history="1">
        <w:r w:rsidRPr="00B266CD">
          <w:rPr>
            <w:color w:val="000000"/>
          </w:rPr>
          <w:t>70</w:t>
        </w:r>
      </w:hyperlink>
      <w:r w:rsidRPr="00B266CD">
        <w:rPr>
          <w:color w:val="000000"/>
        </w:rPr>
        <w:t>. с. Увяз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8" w:history="1">
        <w:r w:rsidRPr="00B266CD">
          <w:rPr>
            <w:color w:val="000000"/>
          </w:rPr>
          <w:t>71</w:t>
        </w:r>
      </w:hyperlink>
      <w:r w:rsidRPr="00B266CD">
        <w:rPr>
          <w:color w:val="000000"/>
        </w:rPr>
        <w:t>. д. Уша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59" w:history="1">
        <w:r w:rsidRPr="00B266CD">
          <w:rPr>
            <w:color w:val="000000"/>
          </w:rPr>
          <w:t>72</w:t>
        </w:r>
      </w:hyperlink>
      <w:r w:rsidRPr="00B266CD">
        <w:rPr>
          <w:color w:val="000000"/>
        </w:rPr>
        <w:t>. с. Федосеево-Пустынь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0" w:history="1">
        <w:r w:rsidRPr="00B266CD">
          <w:rPr>
            <w:color w:val="000000"/>
          </w:rPr>
          <w:t>73</w:t>
        </w:r>
      </w:hyperlink>
      <w:r w:rsidRPr="00B266CD">
        <w:rPr>
          <w:color w:val="000000"/>
        </w:rPr>
        <w:t>. д. Фролово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1" w:history="1">
        <w:r w:rsidRPr="00B266CD">
          <w:rPr>
            <w:color w:val="000000"/>
          </w:rPr>
          <w:t>74</w:t>
        </w:r>
      </w:hyperlink>
      <w:r w:rsidRPr="00B266CD">
        <w:rPr>
          <w:color w:val="000000"/>
        </w:rPr>
        <w:t>. п. Харинский Ручеек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2" w:history="1">
        <w:r w:rsidRPr="00B266CD">
          <w:rPr>
            <w:color w:val="000000"/>
          </w:rPr>
          <w:t>75</w:t>
        </w:r>
      </w:hyperlink>
      <w:r w:rsidRPr="00B266CD">
        <w:rPr>
          <w:color w:val="000000"/>
        </w:rPr>
        <w:t>. д. Чембар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3" w:history="1">
        <w:r w:rsidRPr="00B266CD">
          <w:rPr>
            <w:color w:val="000000"/>
          </w:rPr>
          <w:t>76</w:t>
        </w:r>
      </w:hyperlink>
      <w:r w:rsidRPr="00B266CD">
        <w:rPr>
          <w:color w:val="000000"/>
        </w:rPr>
        <w:t>. д. Шелухово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4" w:history="1">
        <w:r w:rsidRPr="00B266CD">
          <w:rPr>
            <w:color w:val="000000"/>
          </w:rPr>
          <w:t>77</w:t>
        </w:r>
      </w:hyperlink>
      <w:r w:rsidRPr="00B266CD">
        <w:rPr>
          <w:color w:val="000000"/>
        </w:rPr>
        <w:t>. д. Шемякино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5" w:history="1">
        <w:r w:rsidRPr="00B266CD">
          <w:rPr>
            <w:color w:val="000000"/>
          </w:rPr>
          <w:t>78</w:t>
        </w:r>
      </w:hyperlink>
      <w:r w:rsidRPr="00B266CD">
        <w:rPr>
          <w:color w:val="000000"/>
        </w:rPr>
        <w:t>. п. Ямской</w:t>
      </w:r>
    </w:p>
    <w:p w:rsidR="003E3B2B" w:rsidRPr="00B266CD" w:rsidRDefault="003E3B2B">
      <w:pPr>
        <w:pStyle w:val="ConsPlusNormal"/>
        <w:spacing w:before="220"/>
        <w:ind w:firstLine="540"/>
        <w:jc w:val="both"/>
        <w:rPr>
          <w:color w:val="000000"/>
        </w:rPr>
      </w:pPr>
      <w:hyperlink r:id="rId766" w:history="1">
        <w:r w:rsidRPr="00B266CD">
          <w:rPr>
            <w:color w:val="000000"/>
          </w:rPr>
          <w:t>79</w:t>
        </w:r>
      </w:hyperlink>
      <w:r w:rsidRPr="00B266CD">
        <w:rPr>
          <w:color w:val="000000"/>
        </w:rPr>
        <w:t>. п. Ясаковский</w:t>
      </w: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pStyle w:val="ConsPlusNormal"/>
        <w:jc w:val="both"/>
        <w:rPr>
          <w:color w:val="000000"/>
        </w:rPr>
      </w:pPr>
    </w:p>
    <w:p w:rsidR="003E3B2B" w:rsidRPr="00B266CD" w:rsidRDefault="003E3B2B">
      <w:pPr>
        <w:rPr>
          <w:color w:val="000000"/>
          <w:lang w:val="en-US"/>
        </w:rPr>
      </w:pPr>
    </w:p>
    <w:sectPr w:rsidR="003E3B2B" w:rsidRPr="00B266CD" w:rsidSect="00760321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DB0"/>
    <w:rsid w:val="001D7891"/>
    <w:rsid w:val="003E3B2B"/>
    <w:rsid w:val="00427BD0"/>
    <w:rsid w:val="00492C81"/>
    <w:rsid w:val="00697B1F"/>
    <w:rsid w:val="00760321"/>
    <w:rsid w:val="007E1F23"/>
    <w:rsid w:val="00AE35C1"/>
    <w:rsid w:val="00AE4DB0"/>
    <w:rsid w:val="00B2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4DB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E4DB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E4DB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AE4DB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E4DB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E4DB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E4DB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AE4DB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29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671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727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21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63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59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2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66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31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57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29" Type="http://schemas.openxmlformats.org/officeDocument/2006/relationships/hyperlink" Target="consultantplus://offline/ref=79DC4DD2F75F35012BD3D25C082BB656A9FB819820A4D505BE241A4DB89CE974263084F2DBCAF10DB6D0A037B18B31E31669AFE29DC3CFDB21A157EED1uEO" TargetMode="External"/><Relationship Id="rId170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26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433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26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75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640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82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38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32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74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28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33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77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00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42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584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5" Type="http://schemas.openxmlformats.org/officeDocument/2006/relationships/hyperlink" Target="consultantplus://offline/ref=79DC4DD2F75F35012BD3D25C082BB656A9FB819820A4D505BE241A4DB89CE974263084F2DBCAF10DB6D0A137B88B31E31669AFE29DC3CFDB21A157EED1uEO" TargetMode="External"/><Relationship Id="rId181" Type="http://schemas.openxmlformats.org/officeDocument/2006/relationships/hyperlink" Target="consultantplus://offline/ref=79DC4DD2F75F35012BD3D25C082BB656A9FB819820A4D505BE241A4DB89CE974263084F2DBCAF10DB6D0A134B08B31E31669AFE29DC3CFDB21A157EED1uEO" TargetMode="External"/><Relationship Id="rId237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402" Type="http://schemas.openxmlformats.org/officeDocument/2006/relationships/hyperlink" Target="consultantplus://offline/ref=79DC4DD2F75F35012BD3D25C082BB656A9FB819820A4D505BE241A4DB89CE974263084F2DBCAF10DB6D0A131B08B31E31669AFE29DC3CFDB21A157EED1uEO" TargetMode="External"/><Relationship Id="rId27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44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86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51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93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07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49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43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9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9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0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4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88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511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5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09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60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85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50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92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06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413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595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48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455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97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20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62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718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2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10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31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57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22" Type="http://schemas.openxmlformats.org/officeDocument/2006/relationships/hyperlink" Target="consultantplus://offline/ref=79DC4DD2F75F35012BD3D25C082BB656A9FB819820A4D505BE241A4DB89CE974263084F2DBCAF10DB6D0A13FB78B31E31669AFE29DC3CFDB21A157EED1uEO" TargetMode="External"/><Relationship Id="rId54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9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61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17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399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564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5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24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66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31" Type="http://schemas.openxmlformats.org/officeDocument/2006/relationships/hyperlink" Target="consultantplus://offline/ref=79DC4DD2F75F35012BD3D25C082BB656A9FB819820A4D505BE241A4DB89CE974263084F2DBCAF10DB6D0A037B18B31E31669AFE29DC3CFDB21A157EED1uEO" TargetMode="External"/><Relationship Id="rId673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29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23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119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27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2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33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65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0" Type="http://schemas.openxmlformats.org/officeDocument/2006/relationships/hyperlink" Target="consultantplus://offline/ref=79DC4DD2F75F35012BD3D25C082BB656A9FB819820A4D505BE241A4DB89CE974263084F2DBCAF10DB6D0A135B48B31E31669AFE29DC3CFDB21A157EED1uEO" TargetMode="External"/><Relationship Id="rId368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75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40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72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28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435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77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600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42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84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8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3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02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34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7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1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79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44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586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51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" Type="http://schemas.openxmlformats.org/officeDocument/2006/relationships/hyperlink" Target="consultantplus://offline/ref=79DC4DD2F75F35012BD3D25C082BB656A9FB819820A4D505BE241A4DB89CE974263084F2DBCAF10DB6D0A136B38B31E31669AFE29DC3CFDB21A157EED1uEO" TargetMode="External"/><Relationship Id="rId183" Type="http://schemas.openxmlformats.org/officeDocument/2006/relationships/hyperlink" Target="consultantplus://offline/ref=79DC4DD2F75F35012BD3D25C082BB656A9FB819820A4D505BE241A4DB89CE974263084F2DBCAF10DB6D0A134B08B31E31669AFE29DC3CFDB21A157EED1uEO" TargetMode="External"/><Relationship Id="rId239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390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04" Type="http://schemas.openxmlformats.org/officeDocument/2006/relationships/hyperlink" Target="consultantplus://offline/ref=79DC4DD2F75F35012BD3D25C082BB656A9FB819820A4D505BE241A4DB89CE974263084F2DBCAF10DB6D0A131B28B31E31669AFE29DC3CFDB21A157EED1uEO" TargetMode="External"/><Relationship Id="rId446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1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53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250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29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0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88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95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09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45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8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1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348" Type="http://schemas.openxmlformats.org/officeDocument/2006/relationships/hyperlink" Target="consultantplus://offline/ref=79DC4DD2F75F35012BD3D25C082BB656A9FB819820A4D505BE241A4DB89CE974263084F2DBCAF10DB6D0A132B38B31E31669AFE29DC3CFDB21A157EED1uEO" TargetMode="External"/><Relationship Id="rId513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55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597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20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62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52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94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08" Type="http://schemas.openxmlformats.org/officeDocument/2006/relationships/hyperlink" Target="consultantplus://offline/ref=79DC4DD2F75F35012BD3D25C082BB656A9FB819820A4D505BE241A4DB89CE974263084F2DBCAF10DB6D0A134B48B31E31669AFE29DC3CFDB21A157EED1uEO" TargetMode="External"/><Relationship Id="rId415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457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2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6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99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64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4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5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31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59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24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566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31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9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21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163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19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370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26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33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230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468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75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5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6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7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2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35" Type="http://schemas.openxmlformats.org/officeDocument/2006/relationships/hyperlink" Target="consultantplus://offline/ref=79DC4DD2F75F35012BD3D25C082BB656A9FB819820A4D505BE241A4DB89CE974263084F2DBCAF10DB6D0A13EB08B31E31669AFE29DC3CFDB21A157EED1uEO" TargetMode="External"/><Relationship Id="rId577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00" Type="http://schemas.openxmlformats.org/officeDocument/2006/relationships/hyperlink" Target="consultantplus://offline/ref=79DC4DD2F75F35012BD3D25C082BB656A9FB819820A4D505BE241A4DB89CE974263084F2DBCAF10DB6D0A036B28B31E31669AFE29DC3CFDB21A157EED1uEO" TargetMode="External"/><Relationship Id="rId742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32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74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81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60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41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437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79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644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86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3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8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3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90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04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46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711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53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0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3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85" Type="http://schemas.openxmlformats.org/officeDocument/2006/relationships/hyperlink" Target="consultantplus://offline/ref=79DC4DD2F75F35012BD3D25C082BB656A9FB819820A4D505BE241A4DB89CE974263084F2DBCAF10DB6D0A134B38B31E31669AFE29DC3CFDB21A157EED1uEO" TargetMode="External"/><Relationship Id="rId350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06" Type="http://schemas.openxmlformats.org/officeDocument/2006/relationships/hyperlink" Target="consultantplus://offline/ref=79DC4DD2F75F35012BD3D25C082BB656A9FB819820A4D505BE241A4DB89CE974263084F2DBCAF10DB6D0A131B58B31E31669AFE29DC3CFDB21A157EED1uEO" TargetMode="External"/><Relationship Id="rId588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9" Type="http://schemas.openxmlformats.org/officeDocument/2006/relationships/hyperlink" Target="consultantplus://offline/ref=79DC4DD2F75F35012BD3D25C082BB656A9FB819820A4D505BE241A4DB89CE974263084F2DBCAF10DB6D0A136B58B31E31669AFE29DC3CFDB21A157EED1uEO" TargetMode="External"/><Relationship Id="rId210" Type="http://schemas.openxmlformats.org/officeDocument/2006/relationships/hyperlink" Target="consultantplus://offline/ref=79DC4DD2F75F35012BD3D25C082BB656A9FB819820A4D505BE241A4DB89CE974263084F2DBCAF10DB6D0A134B68B31E31669AFE29DC3CFDB21A157EED1uEO" TargetMode="External"/><Relationship Id="rId392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48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1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55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697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52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29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0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15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722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4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8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12" Type="http://schemas.openxmlformats.org/officeDocument/2006/relationships/hyperlink" Target="consultantplus://offline/ref=79DC4DD2F75F35012BD3D25C082BB656A9FB819820A4D505BE241A4DB89CE974263084F2DBCAF10DB6D0A135B38B31E31669AFE29DC3CFDB21A157EED1uEO" TargetMode="External"/><Relationship Id="rId154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61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57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599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64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96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417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459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24" Type="http://schemas.openxmlformats.org/officeDocument/2006/relationships/hyperlink" Target="consultantplus://offline/ref=79DC4DD2F75F35012BD3D25C082BB656A9FB819820A4D505BE241A4DB89CE974263084F2DBCAF10DB6D0A13EB98B31E31669AFE29DC3CFDB21A157EED1uEO" TargetMode="External"/><Relationship Id="rId666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6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221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26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1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70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526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5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23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33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68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33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65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72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28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35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77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32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27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81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702" Type="http://schemas.openxmlformats.org/officeDocument/2006/relationships/hyperlink" Target="consultantplus://offline/ref=79DC4DD2F75F35012BD3D25C082BB656A9FB819820A4D505BE241A4DB89CE974263084F2DBCAF10DB6D0A036B48B31E31669AFE29DC3CFDB21A157EED1uEO" TargetMode="External"/><Relationship Id="rId27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6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4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537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579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44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8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76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4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83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39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90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04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46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201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43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28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50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06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88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3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03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31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92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48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713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55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9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5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87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52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394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08" Type="http://schemas.openxmlformats.org/officeDocument/2006/relationships/hyperlink" Target="consultantplus://offline/ref=79DC4DD2F75F35012BD3D25C082BB656A9FB819820A4D505BE241A4DB89CE974263084F2DBCAF10DB6D0A131B98B31E31669AFE29DC3CFDB21A157EED1uEO" TargetMode="External"/><Relationship Id="rId615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12" Type="http://schemas.openxmlformats.org/officeDocument/2006/relationships/hyperlink" Target="consultantplus://offline/ref=79DC4DD2F75F35012BD3D25C082BB656A9FB819820A4D505BE241A4DB89CE974263084F2DBCAF10DB6D0A134B68B31E31669AFE29DC3CFDB21A157EED1uEO" TargetMode="External"/><Relationship Id="rId254" Type="http://schemas.openxmlformats.org/officeDocument/2006/relationships/hyperlink" Target="consultantplus://offline/ref=79DC4DD2F75F35012BD3D25C082BB656A9FB819820A4D505BE241A4DB89CE974263084F2DBCAF10DB6D0A133B98B31E31669AFE29DC3CFDB21A157EED1uEO" TargetMode="External"/><Relationship Id="rId657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699" Type="http://schemas.openxmlformats.org/officeDocument/2006/relationships/hyperlink" Target="consultantplus://offline/ref=79DC4DD2F75F35012BD3D25C082BB656A9FB819820A4D505BE241A4DB89CE974263084F2DBCAF10DB6D0A036B08B31E31669AFE29DC3CFDB21A157EED1uEO" TargetMode="External"/><Relationship Id="rId4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14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29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61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17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59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24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66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6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56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98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2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63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19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570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26" Type="http://schemas.openxmlformats.org/officeDocument/2006/relationships/hyperlink" Target="consultantplus://offline/ref=79DC4DD2F75F35012BD3D25C082BB656A9FB819820A4D505BE241A4DB89CE974263084F2DBCAF10DB6D0A037B18B31E31669AFE29DC3CFDB21A157EED1uEO" TargetMode="External"/><Relationship Id="rId223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430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68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8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26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72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528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735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25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167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3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74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8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34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637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79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27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41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83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39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690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04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46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4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6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78" Type="http://schemas.openxmlformats.org/officeDocument/2006/relationships/hyperlink" Target="consultantplus://offline/ref=79DC4DD2F75F35012BD3D25C082BB656A9FB819820A4D505BE241A4DB89CE974263084F2DBCAF10DB6D0A135B88B31E31669AFE29DC3CFDB21A157EED1uEO" TargetMode="External"/><Relationship Id="rId30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4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50" Type="http://schemas.openxmlformats.org/officeDocument/2006/relationships/hyperlink" Target="consultantplus://offline/ref=79DC4DD2F75F35012BD3D25C082BB656A9FB819820A4D505BE241A4DB89CE974263084F2DBCAF10DB6D0A13EB58B31E31669AFE29DC3CFDB21A157EED1uEO" TargetMode="External"/><Relationship Id="rId82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03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85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9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06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48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245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28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10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452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94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08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715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05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7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1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54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757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5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93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89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96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56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17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59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214" Type="http://schemas.openxmlformats.org/officeDocument/2006/relationships/hyperlink" Target="consultantplus://offline/ref=79DC4DD2F75F35012BD3D25C082BB656A9FB819820A4D505BE241A4DB89CE974263084F2DBCAF10DB6D0A134B68B31E31669AFE29DC3CFDB21A157EED1uEO" TargetMode="External"/><Relationship Id="rId25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29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21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463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19" Type="http://schemas.openxmlformats.org/officeDocument/2006/relationships/hyperlink" Target="consultantplus://offline/ref=79DC4DD2F75F35012BD3D25C082BB656A9FB819820A4D505BE241A4DB89CE974263084F2DBCAF10DB6D0A13FB58B31E31669AFE29DC3CFDB21A157EED1uEO" TargetMode="External"/><Relationship Id="rId670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16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158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2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30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726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68" Type="http://schemas.openxmlformats.org/officeDocument/2006/relationships/theme" Target="theme/theme1.xml"/><Relationship Id="rId20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62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365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7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28" Type="http://schemas.openxmlformats.org/officeDocument/2006/relationships/hyperlink" Target="consultantplus://offline/ref=79DC4DD2F75F35012BD3D25C082BB656A9FB819820A4D505BE241A4DB89CE974263084F2DBCAF10DB6D0A037B18B31E31669AFE29DC3CFDB21A157EED1uEO" TargetMode="External"/><Relationship Id="rId225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26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32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74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127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681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37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31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73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69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3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76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41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58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39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4" Type="http://schemas.openxmlformats.org/officeDocument/2006/relationships/hyperlink" Target="consultantplus://offline/ref=79DC4DD2F75F35012BD3D25C082BB656A9FB819820A4D505BE241A4DB89CE974263084F2DBCAF10DB6D0A137B68B31E31669AFE29DC3CFDB21A157EED1uEO" TargetMode="External"/><Relationship Id="rId180" Type="http://schemas.openxmlformats.org/officeDocument/2006/relationships/hyperlink" Target="consultantplus://offline/ref=79DC4DD2F75F35012BD3D25C082BB656A9FB819820A4D505BE241A4DB89CE974263084F2DBCAF10DB6D0A134B08B31E31669AFE29DC3CFDB21A157EED1uEO" TargetMode="External"/><Relationship Id="rId236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27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01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43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50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30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85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92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06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48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42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84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8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4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87" Type="http://schemas.openxmlformats.org/officeDocument/2006/relationships/hyperlink" Target="consultantplus://offline/ref=79DC4DD2F75F35012BD3D25C082BB656A9FB819820A4D505BE241A4DB89CE974263084F2DBCAF10DB6D0A132B98B31E31669AFE29DC3CFDB21A157EED1uEO" TargetMode="External"/><Relationship Id="rId510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5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594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08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191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05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47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412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10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8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54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96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61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717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59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1" Type="http://schemas.openxmlformats.org/officeDocument/2006/relationships/hyperlink" Target="consultantplus://offline/ref=79DC4DD2F75F35012BD3D25C082BB656A9FB819820A4D505BE241A4DB89CE974263084F2DBCAF10DB6D0A136B78B31E31669AFE29DC3CFDB21A157EED1uEO" TargetMode="External"/><Relationship Id="rId53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9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1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56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398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521" Type="http://schemas.openxmlformats.org/officeDocument/2006/relationships/hyperlink" Target="consultantplus://offline/ref=79DC4DD2F75F35012BD3D25C082BB656A9FB819820A4D505BE241A4DB89CE974263084F2DBCAF10DB6D0A13FB78B31E31669AFE29DC3CFDB21A157EED1uEO" TargetMode="External"/><Relationship Id="rId56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19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95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60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16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423" Type="http://schemas.openxmlformats.org/officeDocument/2006/relationships/hyperlink" Target="consultantplus://offline/ref=79DC4DD2F75F35012BD3D25C082BB656A9FB819820A4D505BE241A4DB89CE974263084F2DBCAF10DB6D0A130B38B31E31669AFE29DC3CFDB21A157EED1uEO" TargetMode="External"/><Relationship Id="rId25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65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30" Type="http://schemas.openxmlformats.org/officeDocument/2006/relationships/hyperlink" Target="consultantplus://offline/ref=79DC4DD2F75F35012BD3D25C082BB656A9FB819820A4D505BE241A4DB89CE974263084F2DBCAF10DB6D0A037B18B31E31669AFE29DC3CFDB21A157EED1uEO" TargetMode="External"/><Relationship Id="rId672" Type="http://schemas.openxmlformats.org/officeDocument/2006/relationships/hyperlink" Target="consultantplus://offline/ref=79DC4DD2F75F35012BD3D25C082BB656A9FB819820A4D505BE241A4DB89CE974263084F2DBCAF10DB6D0A037B98B31E31669AFE29DC3CFDB21A157EED1uEO" TargetMode="External"/><Relationship Id="rId728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22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64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18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32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67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32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574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171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27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26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34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76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641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83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39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33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129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28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3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01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43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75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0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82" Type="http://schemas.openxmlformats.org/officeDocument/2006/relationships/hyperlink" Target="consultantplus://offline/ref=79DC4DD2F75F35012BD3D25C082BB656A9FB819820A4D505BE241A4DB89CE974263084F2DBCAF10DB6D0A134B08B31E31669AFE29DC3CFDB21A157EED1uEO" TargetMode="External"/><Relationship Id="rId378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03" Type="http://schemas.openxmlformats.org/officeDocument/2006/relationships/hyperlink" Target="consultantplus://offline/ref=79DC4DD2F75F35012BD3D25C082BB656A9FB819820A4D505BE241A4DB89CE974263084F2DBCAF10DB6D0A131B28B31E31669AFE29DC3CFDB21A157EED1uEO" TargetMode="External"/><Relationship Id="rId585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50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6" Type="http://schemas.openxmlformats.org/officeDocument/2006/relationships/hyperlink" Target="consultantplus://offline/ref=79DC4DD2F75F35012BD3D25C082BB656A9FB819820A4D505BE241A4DB89CE974263084F2DBCAF10DB6D0A136B08B31E31669AFE29DC3CFDB21A157EED1uEO" TargetMode="External"/><Relationship Id="rId238" Type="http://schemas.openxmlformats.org/officeDocument/2006/relationships/hyperlink" Target="consultantplus://offline/ref=79DC4DD2F75F35012BD3D25C082BB656A9FB819820A4D505BE241A4DB89CE974263084F2DBCAF10DB6D0A133B58B31E31669AFE29DC3CFDB21A157EED1uEO" TargetMode="External"/><Relationship Id="rId445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87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10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52" Type="http://schemas.openxmlformats.org/officeDocument/2006/relationships/hyperlink" Target="consultantplus://offline/ref=79DC4DD2F75F35012BD3D25C082BB656A9FB819820A4D505BE241A4DB89CE974263084F2DBCAF10DB6D0A037B58B31E31669AFE29DC3CFDB21A157EED1uEO" TargetMode="External"/><Relationship Id="rId694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08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29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0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4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12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44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8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51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89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554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596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61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93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07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49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414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456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98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2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63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3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10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6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1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23" Type="http://schemas.openxmlformats.org/officeDocument/2006/relationships/hyperlink" Target="consultantplus://offline/ref=79DC4DD2F75F35012BD3D25C082BB656A9FB819820A4D505BE241A4DB89CE974263084F2DBCAF10DB6D0A13FB68B31E31669AFE29DC3CFDB21A157EED1uEO" TargetMode="External"/><Relationship Id="rId719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55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9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20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358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65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30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62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18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425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67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32" Type="http://schemas.openxmlformats.org/officeDocument/2006/relationships/hyperlink" Target="consultantplus://offline/ref=79DC4DD2F75F35012BD3D25C082BB656A9FB819820A4D505BE241A4DB89CE974263084F2DBCAF10DB6D0A037B08B31E31669AFE29DC3CFDB21A157EED1uEO" TargetMode="External"/><Relationship Id="rId27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674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4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6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1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2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69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34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576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41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73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229" Type="http://schemas.openxmlformats.org/officeDocument/2006/relationships/hyperlink" Target="consultantplus://offline/ref=79DC4DD2F75F35012BD3D25C082BB656A9FB819820A4D505BE241A4DB89CE974263084F2DBCAF10DB6D0A133B08B31E31669AFE29DC3CFDB21A157EED1uEO" TargetMode="External"/><Relationship Id="rId380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36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0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43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240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478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685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35" Type="http://schemas.openxmlformats.org/officeDocument/2006/relationships/hyperlink" Target="consultantplus://offline/ref=79DC4DD2F75F35012BD3D25C082BB656A9FB819820A4D505BE241A4DB89CE974263084F2DBCAF10DB6D0A136B88B31E31669AFE29DC3CFDB21A157EED1uEO" TargetMode="External"/><Relationship Id="rId7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0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8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3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03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45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587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10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52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8" Type="http://schemas.openxmlformats.org/officeDocument/2006/relationships/hyperlink" Target="consultantplus://offline/ref=79DC4DD2F75F35012BD3D25C082BB656A9FB819820A4D505BE241A4DB89CE974263084F2DBCAF10DB6D0A136B58B31E31669AFE29DC3CFDB21A157EED1uEO" TargetMode="External"/><Relationship Id="rId142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84" Type="http://schemas.openxmlformats.org/officeDocument/2006/relationships/hyperlink" Target="consultantplus://offline/ref=79DC4DD2F75F35012BD3D25C082BB656A9FB819820A4D505BE241A4DB89CE974263084F2DBCAF10DB6D0A134B08B31E31669AFE29DC3CFDB21A157EED1uEO" TargetMode="External"/><Relationship Id="rId391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05" Type="http://schemas.openxmlformats.org/officeDocument/2006/relationships/hyperlink" Target="consultantplus://offline/ref=79DC4DD2F75F35012BD3D25C082BB656A9FB819820A4D505BE241A4DB89CE974263084F2DBCAF10DB6D0A131B28B31E31669AFE29DC3CFDB21A157EED1uEO" TargetMode="External"/><Relationship Id="rId447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1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51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489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54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696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4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9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0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49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14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56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21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63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8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1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53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95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09" Type="http://schemas.openxmlformats.org/officeDocument/2006/relationships/hyperlink" Target="consultantplus://offline/ref=79DC4DD2F75F35012BD3D25C082BB656A9FB819820A4D505BE241A4DB89CE974263084F2DBCAF10DB6D0A134B68B31E31669AFE29DC3CFDB21A157EED1uEO" TargetMode="External"/><Relationship Id="rId360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16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598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20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458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2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65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5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5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6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1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25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567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32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9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22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164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71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27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69" Type="http://schemas.openxmlformats.org/officeDocument/2006/relationships/hyperlink" Target="consultantplus://offline/ref=79DC4DD2F75F35012BD3D25C082BB656A9FB819820A4D505BE241A4DB89CE974263084F2DBCAF10DB6D0A130B78B31E31669AFE29DC3CFDB21A157EED1uEO" TargetMode="External"/><Relationship Id="rId634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76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6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231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27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2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80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536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701" Type="http://schemas.openxmlformats.org/officeDocument/2006/relationships/hyperlink" Target="consultantplus://offline/ref=79DC4DD2F75F35012BD3D25C082BB656A9FB819820A4D505BE241A4DB89CE974263084F2DBCAF10DB6D0A036B28B31E31669AFE29DC3CFDB21A157EED1uEO" TargetMode="External"/><Relationship Id="rId6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3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75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4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78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43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200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82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38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0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45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87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42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28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91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05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712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37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7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02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4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547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589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54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9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86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51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393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07" Type="http://schemas.openxmlformats.org/officeDocument/2006/relationships/hyperlink" Target="consultantplus://offline/ref=79DC4DD2F75F35012BD3D25C082BB656A9FB819820A4D505BE241A4DB89CE974263084F2DBCAF10DB6D0A131B78B31E31669AFE29DC3CFDB21A157EED1uEO" TargetMode="External"/><Relationship Id="rId449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14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56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211" Type="http://schemas.openxmlformats.org/officeDocument/2006/relationships/hyperlink" Target="consultantplus://offline/ref=79DC4DD2F75F35012BD3D25C082BB656A9FB819820A4D505BE241A4DB89CE974263084F2DBCAF10DB6D0A134B68B31E31669AFE29DC3CFDB21A157EED1uEO" TargetMode="External"/><Relationship Id="rId253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29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09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60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16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98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48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13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32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58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23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65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55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97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62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18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625" Type="http://schemas.openxmlformats.org/officeDocument/2006/relationships/hyperlink" Target="consultantplus://offline/ref=79DC4DD2F75F35012BD3D25C082BB656A9FB819820A4D505BE241A4DB89CE974263084F2DBCAF10DB6D0A037B18B31E31669AFE29DC3CFDB21A157EED1uEO" TargetMode="External"/><Relationship Id="rId222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26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71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667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7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5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24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527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569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734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66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3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73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429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80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36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440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678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28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27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00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82" Type="http://schemas.openxmlformats.org/officeDocument/2006/relationships/hyperlink" Target="consultantplus://offline/ref=79DC4DD2F75F35012BD3D25C082BB656A9FB819820A4D505BE241A4DB89CE974263084F2DBCAF10DB6D0A130B88B31E31669AFE29DC3CFDB21A157EED1uEO" TargetMode="External"/><Relationship Id="rId538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703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45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8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35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77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4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84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9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05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02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44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647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689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39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8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51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93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07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549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714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56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50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04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6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188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311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53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395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09" Type="http://schemas.openxmlformats.org/officeDocument/2006/relationships/hyperlink" Target="consultantplus://offline/ref=79DC4DD2F75F35012BD3D25C082BB656A9FB819820A4D505BE241A4DB89CE974263084F2DBCAF10DB6D0A131B98B31E31669AFE29DC3CFDB21A157EED1uEO" TargetMode="External"/><Relationship Id="rId560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92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213" Type="http://schemas.openxmlformats.org/officeDocument/2006/relationships/hyperlink" Target="consultantplus://offline/ref=79DC4DD2F75F35012BD3D25C082BB656A9FB819820A4D505BE241A4DB89CE974263084F2DBCAF10DB6D0A134B68B31E31669AFE29DC3CFDB21A157EED1uEO" TargetMode="External"/><Relationship Id="rId420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616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58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255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29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62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18" Type="http://schemas.openxmlformats.org/officeDocument/2006/relationships/hyperlink" Target="consultantplus://offline/ref=79DC4DD2F75F35012BD3D25C082BB656A9FB819820A4D505BE241A4DB89CE974263084F2DBCAF10DB6D0A13FB38B31E31669AFE29DC3CFDB21A157EED1uEO" TargetMode="External"/><Relationship Id="rId725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15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157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2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64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767" Type="http://schemas.openxmlformats.org/officeDocument/2006/relationships/fontTable" Target="fontTable.xml"/><Relationship Id="rId6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99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57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27" Type="http://schemas.openxmlformats.org/officeDocument/2006/relationships/hyperlink" Target="consultantplus://offline/ref=79DC4DD2F75F35012BD3D25C082BB656A9FB819820A4D505BE241A4DB89CE974263084F2DBCAF10DB6D0A037B18B31E31669AFE29DC3CFDB21A157EED1uEO" TargetMode="External"/><Relationship Id="rId669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9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224" Type="http://schemas.openxmlformats.org/officeDocument/2006/relationships/hyperlink" Target="consultantplus://offline/ref=79DC4DD2F75F35012BD3D25C082BB656A9FB819820A4D505BE241A4DB89CE974263084F2DBCAF10DB6D0A133B18B31E31669AFE29DC3CFDB21A157EED1uEO" TargetMode="External"/><Relationship Id="rId266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31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73" Type="http://schemas.openxmlformats.org/officeDocument/2006/relationships/hyperlink" Target="consultantplus://offline/ref=79DC4DD2F75F35012BD3D25C082BB656A9FB819820A4D505BE241A4DB89CE974263084F2DBCAF10DB6D0A130B98B31E31669AFE29DC3CFDB21A157EED1uEO" TargetMode="External"/><Relationship Id="rId529" Type="http://schemas.openxmlformats.org/officeDocument/2006/relationships/hyperlink" Target="consultantplus://offline/ref=79DC4DD2F75F35012BD3D25C082BB656A9FB819820A4D505BE241A4DB89CE974263084F2DBCAF10DB6D0A13FB88B31E31669AFE29DC3CFDB21A157EED1uEO" TargetMode="External"/><Relationship Id="rId680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36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30" Type="http://schemas.openxmlformats.org/officeDocument/2006/relationships/hyperlink" Target="consultantplus://offline/ref=79DC4DD2F75F35012BD3D25C082BB656A9FB819820A4D505BE241A4DB89CE974263084F2DBCAF10DB6D0A136B98B31E31669AFE29DC3CFDB21A157EED1uEO" TargetMode="External"/><Relationship Id="rId126" Type="http://schemas.openxmlformats.org/officeDocument/2006/relationships/hyperlink" Target="consultantplus://offline/ref=79DC4DD2F75F35012BD3D25C082BB656A9FB819820A4D505BE241A4DB89CE974263084F2DBCAF10DB6D0A135B58B31E31669AFE29DC3CFDB21A157EED1uEO" TargetMode="External"/><Relationship Id="rId168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3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540" Type="http://schemas.openxmlformats.org/officeDocument/2006/relationships/hyperlink" Target="consultantplus://offline/ref=79DC4DD2F75F35012BD3D25C082BB656A9FB819820A4D505BE241A4DB89CE974263084F2DBCAF10DB6D0A13EB28B31E31669AFE29DC3CFDB21A157EED1uEO" TargetMode="External"/><Relationship Id="rId72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375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58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38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79DC4DD2F75F35012BD3D25C082BB656A9FB819820A4D505BE241A4DB89CE974263084F2DBCAF10DB6D0A133B28B31E31669AFE29DC3CFDB21A157EED1uEO" TargetMode="External"/><Relationship Id="rId27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00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442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484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705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37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02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344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691" Type="http://schemas.openxmlformats.org/officeDocument/2006/relationships/hyperlink" Target="consultantplus://offline/ref=79DC4DD2F75F35012BD3D25C082BB656A9FB819820A4D505BE241A4DB89CE974263084F2DBCAF10DB6D0A036B18B31E31669AFE29DC3CFDB21A157EED1uEO" TargetMode="External"/><Relationship Id="rId747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41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83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79" Type="http://schemas.openxmlformats.org/officeDocument/2006/relationships/hyperlink" Target="consultantplus://offline/ref=79DC4DD2F75F35012BD3D25C082BB656A9FB819820A4D505BE241A4DB89CE974263084F2DBCAF10DB6D0A134B08B31E31669AFE29DC3CFDB21A157EED1uEO" TargetMode="External"/><Relationship Id="rId386" Type="http://schemas.openxmlformats.org/officeDocument/2006/relationships/hyperlink" Target="consultantplus://offline/ref=79DC4DD2F75F35012BD3D25C082BB656A9FB819820A4D505BE241A4DB89CE974263084F2DBCAF10DB6D0A132B48B31E31669AFE29DC3CFDB21A157EED1uEO" TargetMode="External"/><Relationship Id="rId551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593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07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49" Type="http://schemas.openxmlformats.org/officeDocument/2006/relationships/hyperlink" Target="consultantplus://offline/ref=79DC4DD2F75F35012BD3D25C082BB656A9FB819820A4D505BE241A4DB89CE974263084F2DBCAF10DB6D0A037B28B31E31669AFE29DC3CFDB21A157EED1uEO" TargetMode="External"/><Relationship Id="rId190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04" Type="http://schemas.openxmlformats.org/officeDocument/2006/relationships/hyperlink" Target="consultantplus://offline/ref=79DC4DD2F75F35012BD3D25C082BB656A9FB819820A4D505BE241A4DB89CE974263084F2DBCAF10DB6D0A134B58B31E31669AFE29DC3CFDB21A157EED1uEO" TargetMode="External"/><Relationship Id="rId246" Type="http://schemas.openxmlformats.org/officeDocument/2006/relationships/hyperlink" Target="consultantplus://offline/ref=79DC4DD2F75F35012BD3D25C082BB656A9FB819820A4D505BE241A4DB89CE974263084F2DBCAF10DB6D0A133B78B31E31669AFE29DC3CFDB21A157EED1uEO" TargetMode="External"/><Relationship Id="rId288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11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453" Type="http://schemas.openxmlformats.org/officeDocument/2006/relationships/hyperlink" Target="consultantplus://offline/ref=79DC4DD2F75F35012BD3D25C082BB656A9FB819820A4D505BE241A4DB89CE974263084F2DBCAF10DB6D0A130B58B31E31669AFE29DC3CFDB21A157EED1uEO" TargetMode="External"/><Relationship Id="rId509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660" Type="http://schemas.openxmlformats.org/officeDocument/2006/relationships/hyperlink" Target="consultantplus://offline/ref=79DC4DD2F75F35012BD3D25C082BB656A9FB819820A4D505BE241A4DB89CE974263084F2DBCAF10DB6D0A037B78B31E31669AFE29DC3CFDB21A157EED1uEO" TargetMode="External"/><Relationship Id="rId106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313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95" Type="http://schemas.openxmlformats.org/officeDocument/2006/relationships/hyperlink" Target="consultantplus://offline/ref=79DC4DD2F75F35012BD3D25C082BB656A9FB819820A4D505BE241A4DB89CE974263084F2DBCAF10DB6D0A13FB08B31E31669AFE29DC3CFDB21A157EED1uEO" TargetMode="External"/><Relationship Id="rId716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758" Type="http://schemas.openxmlformats.org/officeDocument/2006/relationships/hyperlink" Target="consultantplus://offline/ref=79DC4DD2F75F35012BD3D25C082BB656A9FB819820A4D505BE241A4DB89CE974263084F2DBCAF10DB6D0A036B68B31E31669AFE29DC3CFDB21A157EED1uEO" TargetMode="External"/><Relationship Id="rId10" Type="http://schemas.openxmlformats.org/officeDocument/2006/relationships/hyperlink" Target="consultantplus://offline/ref=79DC4DD2F75F35012BD3D25C082BB656A9FB819820A4D505BE241A4DB89CE974263084F2DBCAF10DB6D0A136B58B31E31669AFE29DC3CFDB21A157EED1uEO" TargetMode="External"/><Relationship Id="rId52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94" Type="http://schemas.openxmlformats.org/officeDocument/2006/relationships/hyperlink" Target="consultantplus://offline/ref=79DC4DD2F75F35012BD3D25C082BB656A9FB819820A4D505BE241A4DB89CE974263084F2DBCAF10DB6D0A135B08B31E31669AFE29DC3CFDB21A157EED1uEO" TargetMode="External"/><Relationship Id="rId148" Type="http://schemas.openxmlformats.org/officeDocument/2006/relationships/hyperlink" Target="consultantplus://offline/ref=79DC4DD2F75F35012BD3D25C082BB656A9FB819820A4D505BE241A4DB89CE974263084F2DBCAF10DB6D0A135B68B31E31669AFE29DC3CFDB21A157EED1uEO" TargetMode="External"/><Relationship Id="rId355" Type="http://schemas.openxmlformats.org/officeDocument/2006/relationships/hyperlink" Target="consultantplus://offline/ref=79DC4DD2F75F35012BD3D25C082BB656A9FB819820A4D505BE241A4DB89CE974263084F2DBCAF10DB6D0A132B58B31E31669AFE29DC3CFDB21A157EED1uEO" TargetMode="External"/><Relationship Id="rId397" Type="http://schemas.openxmlformats.org/officeDocument/2006/relationships/hyperlink" Target="consultantplus://offline/ref=79DC4DD2F75F35012BD3D25C082BB656A9FB819820A4D505BE241A4DB89CE974263084F2DBCAF10DB6D0A131B18B31E31669AFE29DC3CFDB21A157EED1uEO" TargetMode="External"/><Relationship Id="rId520" Type="http://schemas.openxmlformats.org/officeDocument/2006/relationships/hyperlink" Target="consultantplus://offline/ref=79DC4DD2F75F35012BD3D25C082BB656A9FB819820A4D505BE241A4DB89CE974263084F2DBCAF10DB6D0A13FB78B31E31669AFE29DC3CFDB21A157EED1uEO" TargetMode="External"/><Relationship Id="rId562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618" Type="http://schemas.openxmlformats.org/officeDocument/2006/relationships/hyperlink" Target="consultantplus://offline/ref=79DC4DD2F75F35012BD3D25C082BB656A9FB819820A4D505BE241A4DB89CE974263084F2DBCAF10DB6D0A13EB78B31E31669AFE29DC3CFDB21A157EED1uEO" TargetMode="External"/><Relationship Id="rId215" Type="http://schemas.openxmlformats.org/officeDocument/2006/relationships/hyperlink" Target="consultantplus://offline/ref=79DC4DD2F75F35012BD3D25C082BB656A9FB819820A4D505BE241A4DB89CE974263084F2DBCAF10DB6D0A134B98B31E31669AFE29DC3CFDB21A157EED1uEO" TargetMode="External"/><Relationship Id="rId257" Type="http://schemas.openxmlformats.org/officeDocument/2006/relationships/hyperlink" Target="consultantplus://offline/ref=79DC4DD2F75F35012BD3D25C082BB656A9FB819820A4D505BE241A4DB89CE974263084F2DBCAF10DB6D0A132B18B31E31669AFE29DC3CFDB21A157EED1uEO" TargetMode="External"/><Relationship Id="rId422" Type="http://schemas.openxmlformats.org/officeDocument/2006/relationships/hyperlink" Target="consultantplus://offline/ref=79DC4DD2F75F35012BD3D25C082BB656A9FB819820A4D505BE241A4DB89CE974263084F2DBCAF10DB6D0A130B18B31E31669AFE29DC3CFDB21A157EED1uEO" TargetMode="External"/><Relationship Id="rId464" Type="http://schemas.openxmlformats.org/officeDocument/2006/relationships/hyperlink" Target="consultantplus://offline/ref=79DC4DD2F75F35012BD3D25C082BB656A9FB819820A4D505BE241A4DB89CE974263084F2DBCAF10DB6D0A130B58B31E31669AFE29DC3CFDB21A157EED1u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73</Pages>
  <Words>26285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2019-02-28T06:34:00Z</dcterms:created>
  <dcterms:modified xsi:type="dcterms:W3CDTF">2019-02-28T06:35:00Z</dcterms:modified>
</cp:coreProperties>
</file>