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B8" w:rsidRPr="00944CE6" w:rsidRDefault="00427CB8">
      <w:pPr>
        <w:pStyle w:val="ConsPlusNormal"/>
        <w:jc w:val="right"/>
        <w:outlineLvl w:val="0"/>
        <w:rPr>
          <w:color w:val="000000"/>
        </w:rPr>
      </w:pPr>
      <w:r w:rsidRPr="00944CE6">
        <w:rPr>
          <w:color w:val="000000"/>
        </w:rPr>
        <w:t>Приложение</w:t>
      </w:r>
    </w:p>
    <w:p w:rsidR="00427CB8" w:rsidRPr="00944CE6" w:rsidRDefault="00427CB8">
      <w:pPr>
        <w:pStyle w:val="ConsPlusNormal"/>
        <w:jc w:val="right"/>
        <w:rPr>
          <w:color w:val="000000"/>
        </w:rPr>
      </w:pPr>
      <w:r w:rsidRPr="00944CE6">
        <w:rPr>
          <w:color w:val="000000"/>
        </w:rPr>
        <w:t>к распоряжению</w:t>
      </w:r>
    </w:p>
    <w:p w:rsidR="00427CB8" w:rsidRPr="00944CE6" w:rsidRDefault="00427CB8">
      <w:pPr>
        <w:pStyle w:val="ConsPlusNormal"/>
        <w:jc w:val="right"/>
        <w:rPr>
          <w:color w:val="000000"/>
        </w:rPr>
      </w:pPr>
      <w:r w:rsidRPr="00944CE6">
        <w:rPr>
          <w:color w:val="000000"/>
        </w:rPr>
        <w:t>Правительства Рязанской области</w:t>
      </w:r>
    </w:p>
    <w:p w:rsidR="00427CB8" w:rsidRPr="00944CE6" w:rsidRDefault="00427CB8">
      <w:pPr>
        <w:pStyle w:val="ConsPlusNormal"/>
        <w:jc w:val="right"/>
        <w:rPr>
          <w:color w:val="000000"/>
        </w:rPr>
      </w:pPr>
      <w:r w:rsidRPr="00944CE6">
        <w:rPr>
          <w:color w:val="000000"/>
        </w:rPr>
        <w:t xml:space="preserve">от 31 января </w:t>
      </w:r>
      <w:smartTag w:uri="urn:schemas-microsoft-com:office:smarttags" w:element="metricconverter">
        <w:smartTagPr>
          <w:attr w:name="ProductID" w:val="131. г"/>
        </w:smartTagPr>
        <w:r w:rsidRPr="00944CE6">
          <w:rPr>
            <w:color w:val="000000"/>
          </w:rPr>
          <w:t>2017 г</w:t>
        </w:r>
      </w:smartTag>
      <w:r w:rsidRPr="00944CE6">
        <w:rPr>
          <w:color w:val="000000"/>
        </w:rPr>
        <w:t>. N 39-р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rPr>
          <w:color w:val="000000"/>
        </w:rPr>
      </w:pPr>
      <w:bookmarkStart w:id="0" w:name="P23"/>
      <w:bookmarkEnd w:id="0"/>
      <w:r w:rsidRPr="00944CE6">
        <w:rPr>
          <w:color w:val="000000"/>
        </w:rPr>
        <w:t>ПЕРЕЧЕНЬ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МЕСТНОСТЕЙ, УДАЛЕННЫХ ОТ СЕТЕЙ СВЯЗИ, ГДЕ ОРГАНИЗАЦИИ ИЛИ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ИНДИВИДУАЛЬНЫЕ ПРЕДПРИНИМАТЕЛИ МОГУТ ПРИМЕНЯТЬ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КОНТРОЛЬНО-КАССОВУЮ ТЕХНИКУ В РЕЖИМЕ, НЕ ПРЕДУСМАТРИВАЮЩЕМ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ОБЯЗАТЕЛЬНОЙ ПЕРЕДАЧИ ФИСКАЛЬНЫХ ДОКУМЕНТОВ В НАЛОГОВЫЕ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ОРГАНЫ В ЭЛЕКТРОННОЙ ФОРМЕ ЧЕРЕЗ ОПЕРАТОРА ФИСКАЛЬНЫХ ДАННЫХ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Александро-Невский муниципальный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район 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Благие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Бахметьево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Владимировка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Дмитриевка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Знаменка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с. Канищево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Кленские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п. Луговой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Николо-Выселки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Ольховка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Павловка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Студенки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Чагино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Борисовка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Батурки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Дикое Поле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Добрая Надежда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с. Зимарово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Катино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Колобово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п. Курган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Ознобищево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Ряссы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Сатиновка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Урусово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Федцовка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Чернышевка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Ясная Поляна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Бурминка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с. Красное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Мары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с. Ленино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Аннинка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п. Аннино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д. Константиновка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п. Нива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Свистовка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Нижний Якимец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Голофеевка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Кайсаровка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с. Калинино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Клейминовка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с. Красное Знамя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Лапотские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с. Никольское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Никоновка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с. Ново-Тишевое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Яхонтово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п. Каширин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Верхний Якимец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с. Дмитриевский Боровок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Красная Степь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п. Ленинский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Медвино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с. Ново-Сергиевка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Норовка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Полиловка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Потемщино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с. Рождественское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с. Сергиевский Боровок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Просечье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Александровка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Банаки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с. Заборово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п. Заречье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п. Заря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Зелено-Дмитриевка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с. Крещено Гаи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п. Левин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д. Михалково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п. Ржавец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с. Спешнево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д. Суздалевка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Чибизовка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р.п. Александро-Невский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Ермишинский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Азеево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с. Большое Ляхово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Вороновка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Данилово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Илемники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Костино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Мухины 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Протуры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Рюмино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с. Торопово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с. Мердушь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Богатовка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Корнеевка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Милейка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Новинки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с. Спасско-Раменье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п. Тупик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с. Надежка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Акаево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Алехино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Бедишево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Высокое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Иванково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Кафтейка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Кулаково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Липлейка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Малахово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Надеждино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п. Гарь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п. Горелышево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Петино-Глинково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Прундас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Рязанка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Сергеевка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Турмадеево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с. Нарма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п. Байкур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п. Гремячий Ключ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п. Даниловские Печи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хутор Захаровский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п. Иван-Арат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п. Игошино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п. Лебяжий Бор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п. Ливер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п. Сенин Пчельник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Степановка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Сторожевка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с. Савватьма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с. Власово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Вышуры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Елисеевский Поселок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Карачево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Михайлово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с. Токмаково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Тонкачево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Узково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с. Царево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р.п. Ермишь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с. Некрасовка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с. Свестур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Захаровский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д. Безлычное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с. Байдики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Волынь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Савин-Корь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с. Федоровское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Шляхино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с. Большое Коровино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Зачесловка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Комаровка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Летники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с. Лобково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Лялино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Малое Коровино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Мельгуновка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с. Мотовилово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Надеждино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Некрасово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Нечаевка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с. Окуньково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Осово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Хутор Охотники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Перекаль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с. Поливаново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Сапковские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Студенец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Суворовка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Таракановка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Фурмакино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с. Добрые Пчелы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Большое Фурсово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Грачевка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с. Липки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Низки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с. Остроухово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Субботино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Елино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Захаровские Дворики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с. Попадьино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Захарово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с. Катагоща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с. Спасские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с. Плахино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с. Альяшево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Дербень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Дермелеево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Каймань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с. Колесня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Кресты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Новое Пронинское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Пупкино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Старое Зимино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Старое Пронинское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Хлевное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Хорошево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п. совхоза "Смена"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с. Асники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Большая Лубянка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Брыницы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Воронка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с. Гладкие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Горностаевка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д. Городецкие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с. Жокино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с. Троицкое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Орешково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Кадомский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Восход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Богданово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Будаево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Варваровка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Выползово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Высокие Сечи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с. Матча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Никиткино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с. Новоселки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п. Октябрьское лесничество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с. Просяные 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Савино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п. Свободный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Труфановы 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п. Ясная Поляна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с. Енкаево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Енгазино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Еромчино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Жданово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Желаево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Кожухово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Колетино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Красные Починки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Новое Пошатово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Новые Починки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с. Пургасово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с. Старое Пошатово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с. Старый Кадом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Трубаковка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Чернышово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с. Четово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с. Котелино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Амплеевка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Болкино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Большая Пановка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д. Вознесеновка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Гунаевка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п. Давыдовка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п. Дарьино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Ивановка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Криковка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Кутуевка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Липляйка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Малая Пановка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Нижне-Никольск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Новая Галаховка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Новое Высокое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Новое Панино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Панская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Петрикеевка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Петрослободка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Раковка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Симушка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с. Соловьяновка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Старая Галаховка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Старое Высокое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Старое Панино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с. Чермные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Шмелевка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Юзга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Кущапино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д. Акбердеево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Верки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Винищи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Заулки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с. Игнатьево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с. Кочемирово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Кулаевы Починки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д. Курмановы Починки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Марьевка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п. Муханов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Сумерки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р.п. Кадом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Большое Лунино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п. Ильиновка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д. Крутец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д. Малое Лунино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с. Преображенка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Семеновка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Касимовский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Ардабьево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Жуково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с. Свищево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Ахматово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Беркеево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с. Карамышево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Кучуково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Мунтово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Поповка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Поповские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Селищи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Темгенево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Уланова Гора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Халымово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Четаево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Шегашаново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с. Балушевы Починки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Ананьино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Сеитово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с. Толстиково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Булгаково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Алешино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Антоново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Вырково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Гаврино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с. Даньково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Земское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Кауровка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Кондраково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Коростино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Мимишкино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п. Озерный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Пахомово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д. Савино (Булгаковское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Телеши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Царицыно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д. Ярыгино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с. Гиблицы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Барсуково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Озерки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Петрушово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Степаново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с. Дмитриево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Арполово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Балобаново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Бигзино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Большой Мутор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Варваровка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Выкуши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Выропаево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с. Данево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Коверское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Малый Мутор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Марьино Данево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Селиваново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Семенчуково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с. Ермолово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Аксеново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Инкино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Квасьево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Курмыш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Назарово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с. Пустынь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д. Самышка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д. Скобелево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Урдово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д. Холопово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с. Ибердус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д. Дуброво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Новики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Тимохино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д. Чаруши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с. Китово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Дворики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д. Китово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д. Кочемары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д. Ламша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п. Ленино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с. Лубяники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д. Урядино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с. Чарус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Клетино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с. Которово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Ватранцы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д. Высоково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д. Крюково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д. Ларино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с. Любовниково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д. Марсево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Полутино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д. Полянки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п. Крутоярский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д. Басово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д. Бучнево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с. Малеево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Морозово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с. Николаевское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д. Новляны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д. Пальчинки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с. Телебукино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д. Фроловское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д. Чернышово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д. Шульгино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п. Лашма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д. Лощинино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д. Акапово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д. Аниково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д. Баженово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д. Залесное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д. Клоково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д. Макковеево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д. Перхурово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115. с. Самылово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116. д. Новая Деревня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117. с. Большой Кусмор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118. д. Лазарево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119. д. Монцево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120. д. Нарышкино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121. с. Сабурово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122. п. Сосновка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123. с. Щербатовка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124. д. Овчинники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125. д. Ашуково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126. с. Бабино-Булыгино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127. д. Бочкари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128. д. Волково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129. п. станции Касимов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130. д. Макеенки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131. д. Марьино-Заречное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132. д. Неклюдово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133. д. Селизово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134. п. Ташенка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135. д. Чернышово-Починки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136. с. Перво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137. д. Баишево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138. с. Бетино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139. д. Василево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140. д. Давыдово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141. д. Ерденево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142. д. Жданово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143. д. Колубердеево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144. д. Мальцево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145. д. Некрасовка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146. д. Поздняково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147. д. Савино (Первинское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148. д. Чинур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149. д. Шемякино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150. с. Погост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151. д. Анемнясево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152. д. Бельково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153. д. Белясево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154. д. Забелино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155. д. Левино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156. д. Полухтино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157. п. Полухтино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158. д. Черново-Шеенки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159. с. Савостьяново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160. д. Алеево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161. д. Алферьево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162. д. Верхняя Козлань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163. д. Еспинки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164. с. Иванчино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165. д. Кислово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166. с. Ласино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167. д. Мишуково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168. д. Фомино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169. с. Токарево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170. д. Бреево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171. д. Захарово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172. с. Лом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173. д. Сидорово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174. д. Сорокино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175. д. Шепелево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176. с. Торбаево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177. д. Барамыково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178. д. Барсуки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179. с. Болотцы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180. с. Кольдюки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181. д. Кульчуково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182. д. Мотказино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183. с. Подлипки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184. д. Рылово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185. д. Самуиловка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186. д. Сиданово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187. д. Федоровка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188. д. Чернецы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189. д. Шемордино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190. с. Шостье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191. д. Анатольевка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192. д. Волчкарь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193. д. Гарь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194. д. Дронино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195. д. Кулово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196. п. Лесной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197. д. Сиверка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198. р.п. Гусь-Железный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199. п. Красная Нива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200. с. Лався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201. д. Чаур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202. д. Чуликса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203. р.п. Елатьма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204. п. Ласинский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205. п. Марсевский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206. п. Центрального отделения совхоза "Маяк"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207. п. Черновский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208. р.п. Сынтул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Клепиковский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Алексеево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Акулово (Алексеевское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Ахматово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Бараново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Братилово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с. Былино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Вельково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с. Вещур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Викулово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Волчково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Голышово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Горы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Давыдово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Демино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Зубово (Алексеевское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Ильино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с. Константиново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Корякино (Алексеевское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Кузьмино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Куршево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с. Лесуново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с. Лихунино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Ломакино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Мелюшово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Мягково (Алексеевское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Ново-Александровка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Ново-Никольск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Перино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Расторгуево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Романово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Ужищево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Чащино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Чечево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с. Шеенки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п. Болонь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п. станции Пилево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с. Бусаево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Аничково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д. Березово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п. Голованово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хутор Голованово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п. Горки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с. Гришино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хутор Жуковские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Заводская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Ивкино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Кирьяково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Корякино (Бусаевское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Куприно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п. станции Курша 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Лысово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Малахово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Натальино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Неустроево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Озерье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Ольгино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Павлово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Радино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Сосы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Томаково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Федино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д. Хараблино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Ювино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Уткино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Амлешово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д. Аносово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д. Артемово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с. Барсенево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д. Бычково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Васино (Уткинское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д. Голево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Желудково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Извеково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д. Иньшино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Котово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Меркулово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д. Мордвиново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д. Неверово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д. Озерки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Пульхово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д. Савино (Уткинское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д. Симоново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д. Снохино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Соловово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с. Спирино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Сусово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с. Чуфилово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д. Щурово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д. Колесниково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д. Акулово (Колесниковское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д. Амлешовские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с. Воскресенье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д. Гаврино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д. Дмитриево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д. Княжи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д. Мамасево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д. Миленино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Немятово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д. Ново-Аносово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д. Ново-Савино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д. Норино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п. Октябрь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д. Уречное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д. Часлово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с. Екшур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д. Большое Дарьино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д. Егорово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д. Ершовские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д. Иншаково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п. станции Летники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д. Малое Дарьино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д. Тамышево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с. Криуша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п. Малиновка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115. д. Рябиновка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116. д. Первушкино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117. д. Борисово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118. д. Взвоз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119. с. Ершово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120. с. Задне-Пилево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121. д. Макарово (Макеевское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122. д. Макеево (Макеевское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123. д. Печурино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124. д. Подгорье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125. д. Полушкино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126. д. Сергеево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127. д. Ухино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128. с. Малахово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129. д. Андроново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130. д. Борисково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131. д. Ветчаны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132. д. Иванково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133. д. Култуки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134. д. Сергеевка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135. д. Оськино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136. д. Бакастово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137. д. Большая Каменка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138. д. Быково (Оськинское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139. д. Васино (Оськинское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140. д. Верещугино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141. д. Верея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142. д. Гуреево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143. д. Гурино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144. д. Деево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145. д. Заборье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146. д. Захарово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147. д. Измайлово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148. д. Каверино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149. д. Карцово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150. д. Кобылинка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151. д. Кондаково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152. д. Коробово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153. д. Крутово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154. д. Лаптево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155. д. Макарово (Оськинское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156. д. Максино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157. д. Малая Каменка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158. д. Мелехово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159. д. Муночь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160. д. Парфеново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161. д. Порошино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162. д. Потапово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163. с. Селезнево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164. д. Филино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165. д. Харино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166. д. Ценово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167. п. Чулис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168. д. Шевелево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169. д. Молькино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170. д. Бахметьево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171. п. Воронцово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172. д. Иваково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173. д. Иванисово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174. д. 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175. д. Коренево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176. д. Плишкино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177. д. Проваторово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178. д. Соломино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179. д. Шаранино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180. д. Шопино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181. с. Тюково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182. д. Аверькиево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183. д. Алтухово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184. д. Анциферово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185. д. Аристово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186. д. Беломутово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187. д. Большая Матвеевка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188. д. Большое Курапово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189. д. Владычино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190. д. Давыдово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191. д. Дунино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192. д. Зубово (Тюковское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193. д. Карпово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194. д. Каширово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195. д. Клин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196. д. Козельское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197. с. Колычево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198. д. Лебедино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199. д. Макеево (Тюковское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200. д. Малая Матвеевка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201. д. Малое Курапово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202. д. Маньщино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203. д. Мосеево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204. д. Мягково (Тюковское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205. д. Нефедово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206. д. Новоселки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207. д. Пансурово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208. д. Прасковьино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209. д. Русаново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210. хутор Сильма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211. д. Сонино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212. с. Стружаны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213. д. Тетерино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214. д. Фомино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215. д. Чебукино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216. д. Шакино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217. п. Ненашкино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218. д. Абрахово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219. д. Барское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220. д. Батыково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221. д. Белое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222. д. Белозерье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223. д. Беляево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224. д. Большое Жабье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225. д. Быково (Ненашкинское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226. д. Васильево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227. д. Горки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228. д. Дрошино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229. д. Ерохино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230. д. Зимницы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231. д. Зыково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232. д. Иваново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233. д. Калдево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234. д. Князево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235. д. Корякино (Ненашкинское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236. д. Левино I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237. д. Левино II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238. д. Лунево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239. д. Лункино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240. д. Макарово (Ненашкинское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241. д. Малое Жабье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242. д. Мамоново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243. д. Наумово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244. д. Ненорово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245. д. Никулино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246. д. Новинки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247. д. Петряево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248. с. Подлипки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249. д. Подсвятье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250. д. Посерда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251. с. Прудки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252. д. Савино (Ненашкинское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253. д. Теребово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254. д. Тимохино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255. д. Траново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256. д. Тюрвищи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257. д. Ушмор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258. с. Ушмор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259. д. Филотово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260. д. Фролово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261. д. Ханино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262. д. Чарсуль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263. д. Черное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264. д. Чесноково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265. д. Чиряты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266. д. Бозово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267. д. Кузино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268. д. Лодкино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269. д. Лосево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270. д. Ненашкино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271. д. Рябикино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272. д. Шабаево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273. д. Швивая Горка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274. р.п. Тума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275. г. Спас-Клепики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Кораблинский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д. Бобровинки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с. Аманово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Владимировка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п. Волкова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Гальцово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Зимарово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Исаевка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Копцево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Малая Дмитриевка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Михино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Моловка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Муратовка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Мурзинка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Наземное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Ново-Александровские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Прибытки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Строилово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Харламовка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с. Кипчаково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Григорьевское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Жаркое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п. Ибердский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с. Кикино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Княжое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Конобеево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Красная Горка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Красная Поляна (Кипчаковское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Малиновка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Набережная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Приянки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Сосновка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Хомутск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с. Ключ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п. Быковская Степь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Демьяново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п. Заречье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Кривка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Новые Воды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д. Пахомовка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Петрово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Чигасово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Ковалинка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Великая Лука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Грачевка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Марьинка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Новоселово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с. Серьзево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с. Незнаново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Алексеевка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Асаново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Асники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Быково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Гудово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Добрятино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Каменка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Красная Поляна (Незнановское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Лоша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Лужки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с. Никитино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Новопоселенный Рог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Павловка (Незнановское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п. Проницы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Светозаровка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с. Семион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Слободка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д. Ухорские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с. Ухорь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Чемоданово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с. Молвина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Анновка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с. Бестужево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Волконка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Константиновка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д. Красные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Ляпуновка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д. Павловка (Молвинослободское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д. Рябиновка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п. Серебряный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с. Филатово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д. Хомут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д. Шилово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с. Юраково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с. Пехлец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п. Газопровода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с. Неретино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д. Табаево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д. Фролово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с. Пустотино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д. Верхняя Ищередь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д. Воротцы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Зараново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п. Красный Городок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с. Курбатово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п. Ленинский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с. Лесуново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п. Летогоща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п. Максиков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п. Малые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с. Нижняя Ищередь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д. Октябрь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п. Первомайский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с. Троица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д. Хмелевое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д. Юмашево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с. Яблонево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д. Дроково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с. Ерлино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д. Ерлино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д. Залесно-Чулково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д. Крутое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с. Кумино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с. Чижово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д. Щелево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Милославский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Богородицкое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Воскресенское-1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с. Измайлово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Кикино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п. Корневской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Михайловка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с. Озерки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п. Сергиевский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с. Сергиевское (Богородицкое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с. Спасское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п. станции Спасское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Большое Подовечье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Борщевка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п. разъезда Гротовский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Гулынки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с. Дегтярка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с. Знаменка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п. Красный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Ляпуновка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Малое Подовечье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Малые Подовечинские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Новая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Сандыри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Свистовка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Селезневка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с. Старое Курбатово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Хорошевка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Чибезы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п. Горняк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Арцыбашево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п. Арцыбашевской Шахты-3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Барановка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Бахаровка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Бухвостово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п. Зеленый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д. Казначеевка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Кочугуро-Выселки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Микулино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п. Молодежный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Мякишево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с. Ольшанка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с. Питомша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Подноволоки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Поплевино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п. Пробуждение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с. Растегаевка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Ржовщино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Роговое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Садовая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Трухачевка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п. 2-й фермы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Шишкино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с. Кочуры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с. Архангельское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с. Воейково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с. Горлачевка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Дубасово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Дубровка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Ермоловка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с. Заболотовское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Ивановщина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Мышенка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Ольхи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Подкидышево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Сухорожня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д. Федяевка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с. Липяги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Бугровка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д. Гаи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Дивилки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д. Екатериновка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Елизаветино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Карасевка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п. Лодыженка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Лошаки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Прямоглядово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с. Сергиевское (Липяговское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с. Ухтомка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п. Южный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Бабинка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д. Гремячка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д. Давлетьево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п. Дулово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Зеркалы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п. Красный Октябрь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Лубянка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д. Масальщино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с. Мураевня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д. Нарышкино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с. Покрово-Гагарино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п. Пролетарский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Рано-Верхи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д. Савинка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п. Советский Мир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д. Софиевка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д. Спасские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д. Чернышовка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п. совхоза "Большевик"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п. Андреевка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с. Боршевое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с. Жерновки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п. Копи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п. Мирный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с. Ново-Александрово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с. Павловское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д. Помново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с. Топилы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п. станции Топилы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с. Чернава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д. Буково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д. Горохово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д. Данилово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с. Змеевка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115. с. Потапово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116. д. Толстые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117. д. Чернавские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118. р.п. Милославское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119. р.п. Центральный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Михайловский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Виленка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п. Ждановка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с. Лобановские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с. Голдино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Барановка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Большая Дорогинка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п. станции Голдино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Киндяково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Малая Дорогинка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с. Малинки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п. отделения "Возрождение" совхоза "Калининский"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Павелково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Покровское-2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Рябцево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п. Заря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Бычки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с. Внуково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с. Глинки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Горбатово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Горностаевка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Горностаевские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Дмитриевка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Иваньково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Коллектив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Конуры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Кораблинка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Красное Городище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Курлышево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Леденевка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Митякино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Наумовка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Ничушки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Новая Деревня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с. Огибалово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Орловка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д. Протасово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Ржевка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Садовый Поселок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Солнечное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Сухотино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Толмачевка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Хохловка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Хрястово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Шепелевка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с. Грязное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Бутырки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Волосовка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п. станции Гагарино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Елизаветино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Кадушино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Костино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с. Лужки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Напольные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Нюховецкие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Ольховец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Осовец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п. отделения имени Калинина совхоза "Возрождение"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Подобреево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с. Поздное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с. Половнево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Щеголево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Жмурово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п. Дмитриевский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Красное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Павловка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с. Раздольное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д. Самара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Шанчерово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п. центрального отделения совхоза им. Ильича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Александрово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д. Волшута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п. Заречье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Каменный Хутор 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д. Каменный Хутор 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п. Коровинского спиртзавода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с. Новое Киркино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п. отделения "Пролетарское" совхоза им. Ильича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с. Старое Киркино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Федоровка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д. Феняево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д. Чесменка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д. Каморино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Завидовка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п. Красная Звезда (Каморинское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с. Проне-Городище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с. Красное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п. Красная Горка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с. Печерниковские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п. санатория "Красное"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д. Шамово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с. Новопанское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с. Стубле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с. Печерники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с. Березово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д. Саларьево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д. Поярково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Вилки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с. Ижеславль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д. Лубянка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с. Хавертово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с. Рачатники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с. Большое Свистово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д. Малое Свистово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с.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д. Розвальнево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д. Слободка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с. Аннино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п. бывшей МТС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п. ветлечебницы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д. Костыли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д. Красный Поселок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д. Локня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д. Марьино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115. д. Оболенки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116. д. Студенец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117. с. Фирюлевка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118. п. центрального отделения совхоза "Мишино"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119. с. Стрелецкие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120. п. Королевка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121. с. Маково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122. д. Маковские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123. д. Наталинка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124. п. Некрасово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125. п. Трепольский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126. д. Бекленевка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127. д. Глинки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128. д. Донцы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129. д. Дугинка I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130. д. Дугинка II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131. д. Дугинка III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132. д. Заболотье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133. д. Зенино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134. д. Карандеевка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135. д. Кукуй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136. д. Лесищи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137. д. Малое Треполье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138. с. Машково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139. д. Ново-Николаевка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140. п. отделения "Новопанское" совхоза "Трепольский"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141. д. Полыновка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142. д. Степановка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143. д. Тимофеевка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144. п. центрального отделения совхоза "Фрунзенский"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145. с. Чурики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146. п. Красная Звезда (Чуриковское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147. с. Покровское 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148. с. Роговое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149. с. Щетиновка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150. д. Арсеньево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151. д. Бояринцево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152. п. станции Бояринцево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153. с. Заречье 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154. с. Заречье 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155. д. Комаревка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156. с. Низок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157. с. Прудская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158. д. Прудские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159. д. Прудские Телятники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160. с. Пушкари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161. р.п. Октябрьский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162. д. Серебрянь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163. с. Зайчино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164. д. Зикеево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165. с. Козловка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166. д. Колчево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167. п. 10-й год Октября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168. с. Помозово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Пителинский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Ермо-Николаевка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с. Высокие 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Жуковка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Кононовка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Кошибеевка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п. Краснопартизанский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Лукино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п. Полесье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хутор Пятницкий Яр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с. Терентеево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с. Нестерово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Высокое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Вяжневка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с. Гридино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Ивановка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п. Искра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Климушинка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Михайловка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Мокрая Хохловка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Новый Ункор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с. Свищево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Танкачевский Ункор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Церлевский Ункор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Чубаровский Ункор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с. Пеньки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с. Большие Мочилы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с. Большие Прудищи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Малые Мочилы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Обухово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Подболотье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с. Савро-Мамышево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с. Самодуровка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Соколово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с. Темирево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Юрьево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Потапьево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Андреевка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Беседки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Веряево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Городок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Знаменка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Каменка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Марьевка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Новая Деревня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с. Пет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Потапьевская Хохловка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Синюхино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с. Станищи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Фалеевка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р.п. Пителино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Пронский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Малинищи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Бучалы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с. Гремяки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Добрая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с. Карповское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Марфина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Мамоново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Биркиновка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Бриницы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с. Булычево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Возрожденье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п. Воронки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Вязовка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Кошелево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п. Красный Колодец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Мичуровка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Роскино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п. Синь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Юмашево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Октябрьское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п. Восточный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Горохово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с. Семенск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Телятники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п. Орловский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Антипино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с. Березово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п. Гремучий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Давыдово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Дурышкино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Кареево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Молодки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с. Пахомово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Плоское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Руднево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Яблонево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п. Погореловский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Бакланово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Береговая Погореловка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с. Большое Село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Верхнее Салыково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Гниломедово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Денисово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Дубовое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Елизаветино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Ивашково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с. Кисьва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Ланинка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с. Маклаково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Мосток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Панкино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с. Петровка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Ржавск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Скучаловка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Студенец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Терновая Погореловка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Хохлаво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с. Тырново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с. Абакумово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Альютово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Болотово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Воскресенка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Выропаево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Гагино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с. Елшино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с. Красное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д. Кулаково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Новики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п. Озерки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Поповка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с. Последово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Последовский Хутор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Филимоново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с. Чулково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р.п. Пронск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Путятинский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Береговое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Волово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п. Костыли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с. Летники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п. Лохино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п. Мясной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Никитино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п. Никитинский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с. Отрада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п. Павловка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Поликаново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Поляки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п. Прудки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с. Черная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с. Большая Екатериновка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п. Березовка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с. Караулово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Малая Екатериновка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Марфино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п. Новая Деревня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Петровка (Большеекатериновское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Ур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Строевское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п. Агрокультура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п. Александр-Нетрош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Александровка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п. Александровские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с. Воршево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п. Выдерга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с. Екатериновка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п. Зеленая Поляна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п. Львиный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п. Пробуждение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п. Свободо-Заводской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п. Сергиевка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п. Суховка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п. Тырница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Карабухино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Брусовая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Васино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с. Васино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Волковое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Ильино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Ключи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Красные Борки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п. Культура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Лаврентьевка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с. Макеево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Малиновка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Петино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Петровка (Карабухинское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с. Романовы Дарки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Сергиевка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Славино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Слесаревка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Сомово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п. Тырницкого рыбхоза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с. Унгор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Хлынино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Ясная Поляна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Песочня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п. Городок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Княгиня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п. Маровский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п. Песочинского крахмального завода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п. Проточный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п. Рассвет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п. Тарасовка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п. Черняевка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п. Шефский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с. Путятино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п. Воропаевка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с. Глебово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п. Дубки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Климовка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п. Красное Ширино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Рыбновский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Алешня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с. Глебово-Городище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с. Булыгино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с. Желчино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Зеленино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Красный Поселок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с. Лужки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с. Ногино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с. Пальные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Покровка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Свистово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Баграмово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Валищево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Войнюково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с. Горяйново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Зеленинские Дворики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Ларино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Мантурово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Новое Батурино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Высокое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с. Житово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с. Ильинское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Козицино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с. Козловка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Костенково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Нагорное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Старое Батурино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Старое Веселево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Фурсово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Юркино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с. Вакино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с. Ивашково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Раменки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Федякино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Чешуево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п. Глебково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п. Дивово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Срезнево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с. Истобники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Аблово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Ахмылово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с. Бортное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с. Волынь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Голенькино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Елизаветинка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Зубово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с. Летово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Марково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Подлуг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Путково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Романцево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Сидоровка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Шишкино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с. Кузьминское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Аксеново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Данилово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Иванчино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с. Константиново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п. Пионерский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д. Бараково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Бариново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Богословка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Бойчицы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д. Большое Алешино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с. Большое Жоково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с. Борисовское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д. Бортники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Верейкино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д. Железницкие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Железницы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с. Калиновка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д. Качаново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Китаево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Клишино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п. Комсомольский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с. Крупники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д. Малое Алешино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Малое Жоково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д. Малышево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д. Петровское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д. Сапково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Синьково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д. Ситьково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Сливково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д. Тайчины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с. Токарево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д. Требушки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с. Филиппово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с. Ходяйново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Чернеево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д. Щекотово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с. Пощупово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с. Костино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д. Кривоносово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д. Кудашево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Медведево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с. Новоселки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с. Окаемово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д. Ромоданово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с. Сельцы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с. Шехмино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с. Ходынино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с. Городище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д. Перекаль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д. Чурилково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д. Бражкино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д. Демидово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п. завода "Ветзоотехника"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с. Старолетово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д. Чемрово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д. Шушпаново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Ряжский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Большая Алешня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Алексеевка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с. Большое Самарино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Борщевое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с. Введеновка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с. Гремячка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п. Зорька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Киселевка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п. Колесницкий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п. Коминтерн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Малая Алешня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Марчуки 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п. Марчуковские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Марьино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Михайловка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Погореловка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с. Ратманово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п. Свет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Совка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Телешовка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с. Турово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п. Утро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с. Шереметьево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п. станции Шереметьево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с. Дегтяное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с. Василевка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п. станции Еголдаево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с. Новое Еголдаево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Старое Еголдаево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Журавинка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с. Александровка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с. Березово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Волково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Есаково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Зезюлино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п. Красный Октябрь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Кузьминка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с. Куровщино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п. Лесничества Шувалова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с. Лыково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с. Марчуки 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с. Набережное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с. Нагорное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п. Новый Мир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с. Полотебное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с. Салтыки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с. Хмелевое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с. Петрово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Дмитриевка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п. Солнце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Поплевино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п. Добрая Воля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Кучуково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п. Лупиловка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Малое Самарино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Осиновка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с. Подвислово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п. станции Подвислово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Чернава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с. Чирково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Рязанский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п. Варские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Красный Восход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Лопухи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с. Высокое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Волдыревка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Демкино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п. учхоза "Стенькино"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с. Вышгород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с. Гавердово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с. Дудкино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с. Пальное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Вышетравино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Аксиньино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Арсентьево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Глядково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с. Дашки-2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Климантино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Матвеевка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Минеево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Новинское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Павловка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Романцево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Сажнево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п. Свобода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Слободка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Сорокино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Чичкино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Щегрово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с. Дубровичи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Алеканово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Багданово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Гнетово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с. Дядьково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Вишневка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Гряцкое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д. Гурейкино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п. Новоселки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с. Екимовка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Абрютино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Абрютинские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Березовка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Дедюхино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Дубняки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Калетинка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Лужки (Льговское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Матюнино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Писцово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Радюкино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Рожок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Сергеевка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Стафурлово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с. Заборье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с. Агро-Пустынь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с. Борисково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Деулино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с. Картаносово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Кельцы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с. Ласково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п. Ласковский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п. Лесохим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Отводное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п. Передельцы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Полково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п. Поповка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п. Приозерный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д. Требухино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с. Заокское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с. Коростово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п. Искра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Алехино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с. Букрино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Бурмино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Власьево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п. Госплемстанции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с. Дятлово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Зверево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д. Куркино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д. Кутуково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д. Мордвино-Поливаново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Огибалово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д. Рождество-Лесное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с. Тарасово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д. Фролово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Шахово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д. Шевцово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Шекшино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д. Ялино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с. Кораблино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д. Богданово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с. Глебово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с. Горетово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Путково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д. Юрасово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п. Листвянка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с. Александрово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с. Болошнево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д. Зубенки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Ивашково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д. Лысцево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д. Наумово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д. Подиково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д. Храпылево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д. Шелудино 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д. Шелудино 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с. Льгово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с. Астромино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д. Дмитриевка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д. Зеленево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д. Лужки (Екимовское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д. Плахино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д. Рубцово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д. Шевердиновка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п. Мурмино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с. Долгинино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115. с. Казарь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116. п. Северный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117. с. Семкино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118. п. Окский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119. с. Бежтвино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120. п. Денежниково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121. д. Ивкино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122. д. Коротково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123. д. Панферово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124. д. Протасово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125. д. Сальково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126. д. Трубниково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127. д. Ялтуново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128. с. Подвязье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129. с. Бахмачеево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130. д. Вешки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131. д. Высоковские Дворики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132. д. Жуково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133. д. Казначеево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134. д. Киселево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135. д. Кураксино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136. д. Маточкино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137. д. Насурово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138. с. Подлесное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139. д. Тепловодие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140. с. 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141. с. Шумашь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142. д. Ровное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143. д. Агарково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144. д. Взметнево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145. д. Городищево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146. д. Дубровка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147. д. Дьяконово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148. д. Матчино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149. с. Пущино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150. п. Стенькино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151. д. Секиотово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152. д. Аблово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153. д. Алтухово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154. д. Мельгуново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155. с. Никольское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156. д. Оленинское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157. п. Прудный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158. д. Семено-Никольское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159. д. Семено-Оленинское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160. д. Серовское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161. д. Турлатово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162. с. Затишье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163. с. Каменец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164. д. Марьино-1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165. д. Марьино-2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166. д. Поленское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167. с. Реткино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168. д. Синец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169. с. Тюшево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170. д. Березники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171. д. Большое Шапово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172. д. Даниловка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173. д. Земенки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174. с. Мушковатово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175. д. Нашатыркино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176. д. Ульяновка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177. д. Хирино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178. д. Шахманово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Сапожковский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Михеи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с. Березовка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Березовка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Васильевка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Дмитриевка (Михеевское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Екатериновка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с. Коровка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с. Кривель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с. Лукмос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п. Соща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п. Фабричный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Канино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Ванино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Варваровка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Дмитриевка (Канинское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Кирилловка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п. Красава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с. Малый Сапожок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Мелекшино-Выселки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Новокрасное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с. Парышка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Плосское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Ряжские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Смыково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с. Уда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с. Ястребки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с. Морозовы Борки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Александро-Прасковинка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Дмитриевка (Морозово-Борковское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Собчаково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Ширино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Березники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Избное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п. Красная Яблонька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Красное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Красный Угол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Марфинка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с. Никольское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д. Федоровка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р.п. Сапожок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п. Благодатный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слобода Большая Дорога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п. Глушицы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п. Грибов Куст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п. Красные Липяги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Купальское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Курган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п. Максимовка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Обрезки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Попова Лощина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слобода Фабричная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с. Черная Речка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слобода Шацкая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п. Учебного хозяйства СПТУ N 1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Сараевский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Алексеевка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Андреевка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Андриановка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Барышовка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Владимиро-Константиновка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Дмитриевка (Алексеевское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п. Заря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Калиновка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Кобяковка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Константиновка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п. Ленинка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п. Малиновка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п. Отрада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Петровка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п. Поволжье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п. Прогресс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Романовка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Садовка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Свердловка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Троицкое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Федоровка (Алексеевское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Хуторовка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п. Ягодка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Борец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Дмитриевка (Борецкое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Добродушное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Дубовка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п. Зеркальные Пруды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Которовка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Красивка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Нестеровка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Пчелиновка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с. Бычки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Дмитриевка (Бычковское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д. Красный Куст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с. Озерки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с. Старобокино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Высокое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с. Белоречье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Беляевка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Брусяная 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Брусяная 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с. Ламино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Малиновка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Михайловка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Мосоловка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с. Назарьево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с. Островка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Смирновка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Таптыково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Улейка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с. Желобово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Бахметьево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п. Красная Вершина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п. Красное Поле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п. Красный Озерок (большой)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п. Красный Озерок (малый)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с. Кутловы Борки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п. Малютино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п. Никольский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п. Новый Хутор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с. Одоевщина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п. Привокзальный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Пущино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д. Слезнево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п. Урицкий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Хирино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с. Кривское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п. Заречье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п. Призыв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п. Пробуждение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Шишковка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с. Меньшие Можары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п. Алешня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с. Большие Можары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п. Веселый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д. Глинище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п. Красная Звезда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Максимовка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д. Соловьевка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с. Муравлянка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д. Анненка (Муравлянское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Дубровка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д. Ивановка (Муравлянское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Коротково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п. Красная Новь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п. Леонтьевка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с. Максы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п. Малая Ягодинка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д. Ниловка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п. Новополье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п. Победа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п. Станционный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д. Чарыково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с. Напольное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д. Айкановка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Анненка (Напольновское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д. Боголюбовка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д. Волков Хутор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д. Журавлевка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д. Карандеевка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д. Конаковка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п. Муравейник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д. Новая Поляна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д. Ново-Павловка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д. Поляковка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д. Пономаревка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д. Приютовка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д. Протасьевка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д. Ремизово I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д. Ремизово II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п. Советский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д. Суевка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115. д. Суздальцево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116. д. Центральная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117. д. Чернышовка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118. с. Новобокино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119. п. Галинка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120. п. Красная Победа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121. п. Курнаевка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122. п. Низовка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123. д. Павловка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124. с. Сысои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125. п. Заря Свободы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126. п. Новое Поле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127. д. Озериха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128. с. Паники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129. п. Ясли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130. с. Телятники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131. с. Витуша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132. д. Глебовка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133. д. Ивановка (Телятниковское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134. п. Ивановский Хутор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135. д. Кондровка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136. д. Крутое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137. п. Малая Витуша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138. п. Ново-Никольский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139. п. Палаткино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140. хутор Петинский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141. п. Пристань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142. д. Федоровка (Телятниковское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143. с. Ягодное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144. д. Алексея Галахова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145. д. Верхний Остров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146. п. Запрудный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147. д. Козловка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148. п. Красная Дубрава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149. с. Мордово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150. д. Мыс Доброй Надежды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151. д. Надеждино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152. д. Нижний Остров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153. д. Ясная Поляна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154. р.п. Сараи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Сасовский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Агломазово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с. Ернеево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Колдамышево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Лотказино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с. Раково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Теньсюпино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с. Усады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Усеиново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Хрущево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с. Алешино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с. Калиновец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п. Лосино-Островское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Лукьяново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с. Саблино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с. Ярново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п. Батьки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с. Арга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п. Бугровой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с. Вялсы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Ивановка (Батьковское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с. Ключи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Черная Речка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с. Шурмашь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Берестянки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Доринки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Мордвиново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Мурзинки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п. Перша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п. Пионерская Роща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Гавриловское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Елизаветовка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с. Любовниково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с. Рогожка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Русановка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Фроловское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Глядково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с. Безводные Прудищи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с. Истлеево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п. Молодежный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с. Мыс Доброй Надежды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с. Нащи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с. Огарево-Почково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п. Огаревские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с. Темгенево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с. Устье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с. Каргашино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с. Заболотье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Ивановка (Каргашинское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с. Кобяково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Малое Хреново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Мокрое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п. 12 лет Октября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Подостровное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п. Сасовский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с. Тонкачево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с. Чубарово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п. Кустаревка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с. Малый Студенец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Большой Студенец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Пятаково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Серовское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Нижнее Мальцево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Жихаревка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с. Новое Березово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с. Старое Березово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с. Тархань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п. Придорожный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с. Боковой Майдан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п. Вадакша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Горбуновка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п. Грачевка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п. Завад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Каменка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п. Красный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Крутое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Лесные Цветы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п. Липки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с. Матвеевское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д. Новое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с. Пичкиряево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п. Ряньзя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с. Салтыково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д. Шафторка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Трудолюбовка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д. Архапка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Верхне-Никольское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д. Воскресенка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д. Восход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д. Ивановские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п. Красный Яр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д. Кузьминка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д. Новые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с. Поляки-Майданы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д. Таировка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с. Шевали-Майданы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с. Демушкино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с. Барашево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с. Бастаново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с. Кошибеево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с. Ласицы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п. Лейный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с. Липовка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д. Новое Амесьево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с. Рожково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п. Сенцово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п. Смирновка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д. Старое Амесьево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п. Сотницыно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с. Верхнее Мальцево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п. Декабристы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Скопинский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Вослебово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п. станции Брикетная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с. Вердерево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Воздвиженка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Дмитриевский Хутор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с. Кушуново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Летово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с. Новое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п. Лесничество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Савиловка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Свистовка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Горлово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Алмазово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с. Богослово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с. Дмитриево (Горловское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с. Затворное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Измайловка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с. Катино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п. станции Катино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Клекотки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п. Красный Май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Купчая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д. Львовка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Муравлянка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с. Нагиши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с. Ново-Александрово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с. Нюховец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с. Петрушино (Горловское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Писарево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Рудинка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Суровцы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с. Троице-Орловка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с. Ильинка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с. Березняги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Высокое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Казинка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с. Лазинка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п. станции Лазинка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Мшанка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п. Широкий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с. Корневое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Велемья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п. Дома отдыха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с. Князево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с. Новые Кельцы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п. Осиново-Шилово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с. Петрушино (Корневское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с. Пупки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с. 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с. Дмитриево (Полянское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Ермолово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Перики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Свинушки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с. Успенское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Вороновка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п. станции Вослебово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Галино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с. Гремячка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Гривцы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Деменьшино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п. Дозоровка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п. Красный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с. Лопатино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п. Московский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с. Моховое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с. Немерово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с. Николо-Скопин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п. Покровский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с. Рождествено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п. Рудинка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д. Рюмки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п. Свобода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п. Смекаловка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п. Советский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с. Шелемишево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Большая Косыревка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с. Боровое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д. Говорово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п. станции Говорово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Гореловка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с. Городецкое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д. Гудовка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д. Гусиловка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Дегтярка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д. Дубровщина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с. Дымово-Волконское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с. Дымово-Государственное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д. Желтухино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п. станции Желтухино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п. Желтухинский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д. Журавлиха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Иваньково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д. Ключеревка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д. Козловка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д. Кондауровка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д. Конюхово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с. Костемерево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Кузьминка 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д. Ленинка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д. Московка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д. Наумово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с. Новобараково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д. Петровка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п. Полянские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д. Рановка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д. Уланово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д. Ураково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д. Шелемишевские Хутора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д. Гуменки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д. Ивановка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п. Красный Городок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д. Новиково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с. Старые Кельцы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р.п. Павелец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115. с. Вязовенка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116. с. Делехово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117. п. Красная Деревня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118. с. Кремлево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119. п. станции Кремлево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120. п. станции Мшанка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121. с. Павелец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122. п. станции Павелец 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123. с. Хворощевка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124. п. Южный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125. р.п. Побединка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126. п. Большак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127. д. Кочугурки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128. п. Отрада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129. с. Победное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130. д. Подмакарьево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131. п. Поплевинский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132. с. Секирино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133. с. Чулково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Спасский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Выжелес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Воскресеновка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с. Дегтяное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Дмитриевка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с. Зыкеево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с. Иванково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п. Крахмального завода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Кучино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Макеево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Малево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с. Малышево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Погори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Стариково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с. Гавриловское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с. Заречье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Большое Пирогово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с. Жерновище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Зарытки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п. Ленинский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Малое Пирогово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п. Откормсовхоза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п. ст. Проня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п. Садовая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п. Спиртзаводской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Старостеклянное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Урицкое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Ухорское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с. Ижевское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п. Одоевские Горы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Аргамаково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с. Исады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п. Красный Яр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п. Студенец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Чевкино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Шатрище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Сушки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с. Засечье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с. Кирицы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д. Малые Гулынки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Милованово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Никитино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Одоевцево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п. Павловка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п. Пироговский Участок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Полянки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Разбердеево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Романовка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п. Санатория "Кирицы"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Соболевая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Шатилово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Новый Киструс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с. Деревенское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Мироновка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с. Старый Киструс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Ужалье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с. Кутуково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Бессоновка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с. Старая Рязань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п. Старо-Рязанские Дворики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с. Устрань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с. Фатьяновка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Лакаш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п. Брыкин Бор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с. Городковичи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Добрянка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с. Орехово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д. Папушево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с. Михали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с. Горицы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с. Городец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д. Гулынки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Желобова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с. Мокрицы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д. Нефедово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Новое Тонино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с. Островки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п. Погорелое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д. Селезеново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с. Старое Тонино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п. Тонинского лесничества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д. Хрипенки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с. Панино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д. Агламазово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с. Выползово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с.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Горки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с. Новики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с. Петровичи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д. Сумбулово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с. Ярустово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с. Перкино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с. Добрый Сот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д. Ерофеевская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д. Каменка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п. Маяк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с. Огородниково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п. Огородниковские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Острая Лука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п. Пески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с. Степановка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с. Собчаково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с. Губкино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с. Дубовичье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д. Курино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д. Пахотино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с. Половское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п. Сельцо Гавриловское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п. ст. Тысья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с. Ушаково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с. Троица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с. Красильниково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д. Можарово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д. Моньясово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д. Ясаково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115. д. Ясаковские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116. с. Федотьево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117. д. Аграфеновка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118. с. Бельское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119. д. Большие Лупяжи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120. д. Велье-Родионовка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121. с. Веретье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122. с. Городное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123. с. Дорофеево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124. с. Емельяновка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125. с. Кидусово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126. п. Лесхоза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127. д. Малино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128. п. 1-е Мая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129. с. Мжакино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130. д. Новые Лупяжи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131. п. Новый Кудом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132. п. Старый Кудом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133. с. Торчино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134. г. Спасск-Рязанский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Старожиловский муниципальный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район 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Гребнево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Акулово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Арсеново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Горловское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д. Душкино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Епихино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с. Заполье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с. Ивановское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Игнатово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Кащеевка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Клетки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Михалково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Мосолово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Мосоловские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д. Назарьевская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Нелина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Никифоровское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Пожогино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Поповичи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Старые Бобровинки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с. Хламово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с. Чернобаево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п. Рязанские Сады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д. Акуловский Участок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с. Асташово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Большое Кожухово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с. Гулынки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д. Ефремово (Гулынское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д. Лысцево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д. Малое Кожухово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с. Музалево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Харламово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с. Истье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Залипяжье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Кулиги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д. Ласково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Медвежье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Ямы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п. совхоза имени Ленина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Большая Кременовка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с. Большие 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Егоровка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п. Красно-Андреевский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Малая Кременовка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Малое Истье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Малые 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Полянские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Смыгаловка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с. Суйск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Табатеровка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Хрущево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Мелекшино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Аристово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Богданово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д. Бутырки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Вельяминовка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Волоховские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Ефремово (Мелекшинское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Ефремовские Хутора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п. Кипенский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с. Коленцы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д. Кореньки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Лукино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с. Лучинск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Полубояриново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д. Свиридовка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с. Соболево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Тарасово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д. Татаркино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Шишкино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д. Ершово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Быково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Ворищи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д. Городецкое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Кутуково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д. Муняково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с. Перевлес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с. Столпцы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д. Тугушево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Шелковая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р.п. Старожилово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д. Алабино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с. Вороново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Двойники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д. Дроздово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Енинское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д. Карамышево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д. Кареево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с. Киселево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д. Климентьево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д. Лужки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Лядихово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д. Матвеевка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д. Мелехово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д. Мишенево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д. Налескино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с. Никитинское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Новоселки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д. Панинская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с. Панинское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д. Пятинск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с. Ромоданово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хутор Ромоданово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д. Сазоново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д. Соха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д. Хрущево-Тырново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Ухоловский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п. Калинин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с. Александровка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с. Дегтяные Борки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п. Зароща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с. Зорино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Красная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п. Красный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Курбатовка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с. Мостье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Поляки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п. Поляковские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Коноплино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Богородицкое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с. Волынщино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с. Воронежские Верхи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с. Заречье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д. Новая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Прибытки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с. Пронск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Пушкино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с. Сатино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с. Таптыки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с. Ольхи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п. Березники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Борисовка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п. Веревкин Хутор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Клинок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п. Корбашовские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п. Куприно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п. Ольховские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с. Покровское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п. Свобода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п. Свободный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п. Смирновка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Соловачево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д. Щурово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п. Ялта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с. Ясенок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Смолеевка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Аксень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Арженеевка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п. станции Кензино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с. Кобылино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Колобовка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с. Лубянки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Ляпуновка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п. Марцинане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Сухарево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с. Чуриловка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р.п. Ухолово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Калейминовка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с. Кензино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с. Погореловка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Чучковский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Аладьино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с. Антоново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Ильино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Коловерти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п. Красноармейский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с. Красное Озеро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Никоново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Пехорка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с. Шарапово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с. Шеметово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с. Завидово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п. Азарновка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Деревягино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п. Дубровка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п. Жильцовка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п. Красный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п. Красный Хутор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п. Лаврешин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п. Муравлянка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Назаровка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п. Новый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п. Ольховка 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п. Орловка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п. Подшивальна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с. Протасьев Угол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п. Родники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Суховка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с. Фролово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п. Шуваевка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Остро-Пластиково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Зеленый Курган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Крюково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Матчино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с. Старо-Пластиково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Шигаевка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Пертово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д. Александровка (Пертовское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Большая Дмитриевка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д. Земледелец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д. Ивановка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Илюшкино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д. Калинино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д. Красная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п. Луговой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Марьевка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с. Мелехово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Ольховка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Ореховка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с. Пет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Прудовка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с. Пузос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Пятша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д. Свищевка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с. Церлево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с. Кистенево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п. Авангард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с. Алеево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Александровка (Ункосовское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Гавриловское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с. Голенищево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с. Гремячево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Дудкино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с. Подысаково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с. Тюменево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с. Ункосово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р.п. Чучково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Шацкий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Большое Агишево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Авдотьино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с. Большой Пролом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с. Демидово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п. Заря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с. Карнаухово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п. Левашовские Дворики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с. Малое Агишево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с. Малый Пролом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п. Пролетарский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Просандеевка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д. Старые Подсосенки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д. Сторожки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д. Федоровка (Агишевское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с. Федяево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с. Борки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п. Луч (Польно-Ялтуновский)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с. Новософьино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с. Желанное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с. Завидное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п. Каширино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Марьино (Желанновское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п. Раменье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Каверино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Богданово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Болушево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с. Новороманово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с. Старороманово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с. Тростяное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Юрино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с. Казачья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д. Захарьино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д. Калинная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п. Красный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д. Лубяное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п. Пенькозавод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п. Первомайский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п. Чечеры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Кермись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п. Бабакино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д. Боголюбовка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п. Илюхино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п. Карля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д. Львовка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д. Спасск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с. Шарик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с. Купля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д. Важная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п. Выша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Жданная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д. Кормилица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Николаевка (Быкова Гора)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с. Новоселки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с. Шаморга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с. Эммануиловка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с. Кучасьево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с. Аксельмеево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д. Калтырино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д. Липовка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Наша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Невеличка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д. Подысаково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с. Ржавец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с. Сборное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с. Сново-Здорово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с. Темешево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с. Лесное Конобеево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Алеменево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с. Польное Конобеево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п. Лесная Поляна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п. Вачкас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п. Садовый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п. Свеженькая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п. Третий километр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с. Новочернеево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п. Веселый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д. Парсаты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с. Старочернеево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д. Сявель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с. Ольхи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д. Александровка (Ольховское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д. Богословка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д. Ветринка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д. Илларионовка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д. Истинка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д. Калиновка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д. Никито-Поляны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с. Райполье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д. Троицкое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д. Федоровка (Ольховское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с. Федосово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Цветки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с. Печины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с. Высокое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д. Губколь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д. Тархань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с. Кривая Лука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Александровка (Криволуцкое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с. Апушка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п. Криволуцкие Дворики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д. Мельница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д. Славка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с. Старая Покровка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с. Польное Ялтуново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с. Лесное Ялтуново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с. Токарево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с. Тарадеи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108. д. Андроновка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109. д. Даниловка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110. с. Казачий Дюк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111. д. Козино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112. п. Красный Городок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113. с. Кулики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114. д. Липяной Дюк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115. д. Марьино (Тарадеевское сельское поселение)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116. д. Мишутино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117. д. Новая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118. д. Студеновка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119. с. Тюрино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120. д. Успеновка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121. с. Шевырляй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122. с. Черная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123. п. Ранние Всходы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124. с. Ямбирно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125. д. Ваша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126. с. Инная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127. с. Красный Холм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128. д. Лесная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129. д. Михайловка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130. д. Ужово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131. г. Шацк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center"/>
        <w:outlineLvl w:val="1"/>
        <w:rPr>
          <w:color w:val="000000"/>
        </w:rPr>
      </w:pPr>
      <w:r w:rsidRPr="00944CE6">
        <w:rPr>
          <w:color w:val="000000"/>
        </w:rPr>
        <w:t>Муниципальное образование - Шиловский муниципальный район</w:t>
      </w:r>
    </w:p>
    <w:p w:rsidR="00427CB8" w:rsidRPr="00944CE6" w:rsidRDefault="00427CB8">
      <w:pPr>
        <w:pStyle w:val="ConsPlusNormal"/>
        <w:jc w:val="center"/>
        <w:rPr>
          <w:color w:val="000000"/>
        </w:rPr>
      </w:pPr>
      <w:r w:rsidRPr="00944CE6">
        <w:rPr>
          <w:color w:val="000000"/>
        </w:rPr>
        <w:t>Рязанской области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ind w:firstLine="540"/>
        <w:jc w:val="both"/>
        <w:rPr>
          <w:color w:val="000000"/>
        </w:rPr>
      </w:pPr>
      <w:r w:rsidRPr="00944CE6">
        <w:rPr>
          <w:color w:val="000000"/>
        </w:rPr>
        <w:t>1. с. Аделино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2. д. Красный Хутор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3. д. Крыловка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4. д. Нарезка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5. с. Наследничье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6. д. Некрасовка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7. д. Ореховка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8. д. Свердловка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9. д. Сергиевка 1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10. д. Сергиевка 2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11. д. Смирновка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12. с. Борки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13. с. Копаново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14. п. Полевой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15. с. Свинчус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16. д. Симакино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17. с. Боровое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18. д. Александровка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19. д. Ванчур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20. д. Елизаветинка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21. д. Константиновка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22. д. Уша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23. с. Ерахтур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24. с. Куземкино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25. д. Ладышкино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26. д. Макшеево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27. д. Мордасово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28. с. Нармушадь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29. с. Рубецкое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30. с. Желудево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31. д. Авдотьинка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32. с. Сановка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33. с. Задубровье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34. д. Бортниково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35. с. Константиново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36. с. Крутицы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37. с. Лунино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38. д. Мышкар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39. с. Пустополье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40. с. Срезнево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41. с. Занино-Починки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42. п. Белореченский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43. с. Большие Пекселы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44. с. Илебники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45. с. Лубонос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46. д. Малые Пекселы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47. д. Мунор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48. с. Мышца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49. д. Павловка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50. д. Погари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51. п. Пролетарский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52. д. Салаур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53. с. Увяз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54. д. Шемякино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55. с. Инякино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56. д. Полтавка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57. д. Сельцо-Сергиевка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58. с. Красный Холм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59. п. Краснохолмские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60. д. Непложа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61. д. Чембар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62. с. Мосолово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63. д. Воружка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64. д. Дебры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65. д. Заполье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66. д. Ивановка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67. п. Красногвардейский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68. д. Марьины Хутора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69. с. Муратово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70. д. Николаевка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71. с. Ряссы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72. д. Слобода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73. д. Тайдаково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74. д. Фролово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75. д. Шелухово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76. п. Ясаковский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77. с. Санское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78. с. Федосеево-Пустынь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79. с. Юшта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80. д. Ибредь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81. с. Сасыкино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82. с. Терехово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83. с. Ирицы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84. с. Надеино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85. с. Тимошкино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86. с. Березово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87. п. Красная Ольховка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88. п. Красный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89. п. Первомайский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90. п. Харинский Ручеек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91. с. Тырново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92. д. Акулово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93. с. Дубровка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94. р.п. Лесной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95. с. Алехово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96. п. Зеленый Бор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97. п. Красный Луч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98. д. Малиновка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99. п. Муняковские Выселки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100. д. Новая Деревня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101. с. Новая Пустынь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102. д. Новоершово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103. п. Новомосоловский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104. п. Ямской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105. с. Борок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106. д. Кривцово</w:t>
      </w:r>
    </w:p>
    <w:p w:rsidR="00427CB8" w:rsidRPr="00944CE6" w:rsidRDefault="00427CB8">
      <w:pPr>
        <w:pStyle w:val="ConsPlusNormal"/>
        <w:spacing w:before="220"/>
        <w:ind w:firstLine="540"/>
        <w:jc w:val="both"/>
        <w:rPr>
          <w:color w:val="000000"/>
        </w:rPr>
      </w:pPr>
      <w:r w:rsidRPr="00944CE6">
        <w:rPr>
          <w:color w:val="000000"/>
        </w:rPr>
        <w:t>107. п. Новая Жизнь</w:t>
      </w: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pStyle w:val="ConsPlusNormal"/>
        <w:jc w:val="both"/>
        <w:rPr>
          <w:color w:val="000000"/>
        </w:rPr>
      </w:pPr>
    </w:p>
    <w:p w:rsidR="00427CB8" w:rsidRPr="00944CE6" w:rsidRDefault="00427CB8">
      <w:pPr>
        <w:rPr>
          <w:color w:val="000000"/>
          <w:lang w:val="en-US"/>
        </w:rPr>
      </w:pPr>
      <w:bookmarkStart w:id="1" w:name="_GoBack"/>
      <w:bookmarkEnd w:id="1"/>
    </w:p>
    <w:sectPr w:rsidR="00427CB8" w:rsidRPr="00944CE6" w:rsidSect="00944CE6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564D"/>
    <w:rsid w:val="001C2889"/>
    <w:rsid w:val="00427BD0"/>
    <w:rsid w:val="00427CB8"/>
    <w:rsid w:val="006577E2"/>
    <w:rsid w:val="00944CE6"/>
    <w:rsid w:val="00A7564D"/>
    <w:rsid w:val="00BF15D0"/>
    <w:rsid w:val="00EB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88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564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A7564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7564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A7564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7564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7564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7564D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A7564D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89</Pages>
  <Words>7875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2019-02-28T06:52:00Z</dcterms:created>
  <dcterms:modified xsi:type="dcterms:W3CDTF">2019-02-28T06:53:00Z</dcterms:modified>
</cp:coreProperties>
</file>