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C5" w:rsidRPr="00522FF5" w:rsidRDefault="008D47C5">
      <w:pPr>
        <w:pStyle w:val="ConsPlusNormal"/>
        <w:jc w:val="both"/>
        <w:rPr>
          <w:color w:val="000000"/>
        </w:rPr>
      </w:pPr>
    </w:p>
    <w:p w:rsidR="008D47C5" w:rsidRPr="00522FF5" w:rsidRDefault="008D47C5">
      <w:pPr>
        <w:pStyle w:val="ConsPlusNormal"/>
        <w:jc w:val="both"/>
        <w:rPr>
          <w:color w:val="000000"/>
        </w:rPr>
      </w:pPr>
    </w:p>
    <w:p w:rsidR="008D47C5" w:rsidRPr="00522FF5" w:rsidRDefault="008D47C5">
      <w:pPr>
        <w:pStyle w:val="ConsPlusNormal"/>
        <w:jc w:val="right"/>
        <w:rPr>
          <w:color w:val="000000"/>
        </w:rPr>
      </w:pPr>
      <w:r w:rsidRPr="00522FF5">
        <w:rPr>
          <w:color w:val="000000"/>
        </w:rPr>
        <w:t>Приложение</w:t>
      </w:r>
    </w:p>
    <w:p w:rsidR="008D47C5" w:rsidRPr="00522FF5" w:rsidRDefault="008D47C5">
      <w:pPr>
        <w:pStyle w:val="ConsPlusNormal"/>
        <w:jc w:val="right"/>
        <w:rPr>
          <w:color w:val="000000"/>
        </w:rPr>
      </w:pPr>
      <w:r w:rsidRPr="00522FF5">
        <w:rPr>
          <w:color w:val="000000"/>
        </w:rPr>
        <w:t>к приказу</w:t>
      </w:r>
    </w:p>
    <w:p w:rsidR="008D47C5" w:rsidRPr="00522FF5" w:rsidRDefault="008D47C5">
      <w:pPr>
        <w:pStyle w:val="ConsPlusNormal"/>
        <w:jc w:val="right"/>
        <w:rPr>
          <w:color w:val="000000"/>
        </w:rPr>
      </w:pPr>
      <w:r w:rsidRPr="00522FF5">
        <w:rPr>
          <w:color w:val="000000"/>
        </w:rPr>
        <w:t>министерства имущественных и</w:t>
      </w:r>
    </w:p>
    <w:p w:rsidR="008D47C5" w:rsidRPr="00522FF5" w:rsidRDefault="008D47C5">
      <w:pPr>
        <w:pStyle w:val="ConsPlusNormal"/>
        <w:jc w:val="right"/>
        <w:rPr>
          <w:color w:val="000000"/>
        </w:rPr>
      </w:pPr>
      <w:r w:rsidRPr="00522FF5">
        <w:rPr>
          <w:color w:val="000000"/>
        </w:rPr>
        <w:t>земельных отношений</w:t>
      </w:r>
    </w:p>
    <w:p w:rsidR="008D47C5" w:rsidRPr="00522FF5" w:rsidRDefault="008D47C5">
      <w:pPr>
        <w:pStyle w:val="ConsPlusNormal"/>
        <w:jc w:val="right"/>
        <w:rPr>
          <w:color w:val="000000"/>
        </w:rPr>
      </w:pPr>
      <w:r w:rsidRPr="00522FF5">
        <w:rPr>
          <w:color w:val="000000"/>
        </w:rPr>
        <w:t>Рязанской области</w:t>
      </w:r>
    </w:p>
    <w:p w:rsidR="008D47C5" w:rsidRPr="00522FF5" w:rsidRDefault="008D47C5">
      <w:pPr>
        <w:pStyle w:val="ConsPlusNormal"/>
        <w:jc w:val="right"/>
        <w:rPr>
          <w:color w:val="000000"/>
        </w:rPr>
      </w:pPr>
      <w:r w:rsidRPr="00522FF5">
        <w:rPr>
          <w:color w:val="000000"/>
        </w:rPr>
        <w:t xml:space="preserve">от 13 ноября </w:t>
      </w:r>
      <w:smartTag w:uri="urn:schemas-microsoft-com:office:smarttags" w:element="metricconverter">
        <w:smartTagPr>
          <w:attr w:name="ProductID" w:val="184 км"/>
        </w:smartTagPr>
        <w:r w:rsidRPr="00522FF5">
          <w:rPr>
            <w:color w:val="000000"/>
          </w:rPr>
          <w:t>2015 г</w:t>
        </w:r>
      </w:smartTag>
      <w:r w:rsidRPr="00522FF5">
        <w:rPr>
          <w:color w:val="000000"/>
        </w:rPr>
        <w:t>. N 63-Д</w:t>
      </w:r>
    </w:p>
    <w:p w:rsidR="008D47C5" w:rsidRPr="00522FF5" w:rsidRDefault="008D47C5">
      <w:pPr>
        <w:pStyle w:val="ConsPlusNormal"/>
        <w:jc w:val="right"/>
        <w:rPr>
          <w:color w:val="000000"/>
        </w:rPr>
      </w:pPr>
    </w:p>
    <w:p w:rsidR="008D47C5" w:rsidRPr="00522FF5" w:rsidRDefault="008D47C5">
      <w:pPr>
        <w:pStyle w:val="ConsPlusNormal"/>
        <w:jc w:val="right"/>
        <w:rPr>
          <w:color w:val="000000"/>
        </w:rPr>
      </w:pPr>
    </w:p>
    <w:p w:rsidR="008D47C5" w:rsidRPr="00522FF5" w:rsidRDefault="008D47C5">
      <w:pPr>
        <w:pStyle w:val="ConsPlusNormal"/>
        <w:jc w:val="both"/>
        <w:rPr>
          <w:color w:val="000000"/>
        </w:rPr>
      </w:pPr>
      <w:bookmarkStart w:id="0" w:name="_GoBack"/>
      <w:bookmarkEnd w:id="0"/>
    </w:p>
    <w:p w:rsidR="008D47C5" w:rsidRPr="00522FF5" w:rsidRDefault="008D47C5">
      <w:pPr>
        <w:pStyle w:val="ConsPlusNormal"/>
        <w:jc w:val="center"/>
        <w:rPr>
          <w:color w:val="000000"/>
        </w:rPr>
      </w:pPr>
      <w:bookmarkStart w:id="1" w:name="P35"/>
      <w:bookmarkEnd w:id="1"/>
      <w:r w:rsidRPr="00522FF5">
        <w:rPr>
          <w:color w:val="000000"/>
        </w:rPr>
        <w:t>ПЕРЕЧЕНЬ</w:t>
      </w:r>
    </w:p>
    <w:p w:rsidR="008D47C5" w:rsidRPr="00522FF5" w:rsidRDefault="008D47C5">
      <w:pPr>
        <w:pStyle w:val="ConsPlusNormal"/>
        <w:jc w:val="center"/>
        <w:rPr>
          <w:color w:val="000000"/>
        </w:rPr>
      </w:pPr>
      <w:r w:rsidRPr="00522FF5">
        <w:rPr>
          <w:color w:val="000000"/>
        </w:rPr>
        <w:t>ОБЪЕКТОВ НЕДВИЖИМОГО ИМУЩЕСТВА, В ОТНОШЕНИИ КОТОРЫХ</w:t>
      </w:r>
    </w:p>
    <w:p w:rsidR="008D47C5" w:rsidRPr="00522FF5" w:rsidRDefault="008D47C5">
      <w:pPr>
        <w:pStyle w:val="ConsPlusNormal"/>
        <w:jc w:val="center"/>
        <w:rPr>
          <w:color w:val="000000"/>
        </w:rPr>
      </w:pPr>
      <w:r w:rsidRPr="00522FF5">
        <w:rPr>
          <w:color w:val="000000"/>
        </w:rPr>
        <w:t>НАЛОГОВАЯ БАЗА ОПРЕДЕЛЯЕТСЯ КАК КАДАСТРОВАЯ СТОИМОСТЬ, НА</w:t>
      </w:r>
    </w:p>
    <w:p w:rsidR="008D47C5" w:rsidRPr="00522FF5" w:rsidRDefault="008D47C5">
      <w:pPr>
        <w:pStyle w:val="ConsPlusNormal"/>
        <w:jc w:val="center"/>
        <w:rPr>
          <w:color w:val="000000"/>
        </w:rPr>
      </w:pPr>
      <w:r w:rsidRPr="00522FF5">
        <w:rPr>
          <w:color w:val="000000"/>
        </w:rPr>
        <w:t>2016 ГОД</w:t>
      </w:r>
    </w:p>
    <w:p w:rsidR="008D47C5" w:rsidRPr="00522FF5" w:rsidRDefault="008D47C5">
      <w:pPr>
        <w:pStyle w:val="ConsPlusNormal"/>
        <w:jc w:val="center"/>
        <w:rPr>
          <w:color w:val="000000"/>
        </w:rPr>
      </w:pPr>
      <w:r w:rsidRPr="00522FF5">
        <w:rPr>
          <w:color w:val="000000"/>
        </w:rPr>
        <w:t>Список изменяющих документов</w:t>
      </w:r>
    </w:p>
    <w:p w:rsidR="008D47C5" w:rsidRPr="00522FF5" w:rsidRDefault="008D47C5">
      <w:pPr>
        <w:pStyle w:val="ConsPlusNormal"/>
        <w:jc w:val="center"/>
        <w:rPr>
          <w:color w:val="000000"/>
        </w:rPr>
      </w:pPr>
      <w:r w:rsidRPr="00522FF5">
        <w:rPr>
          <w:color w:val="000000"/>
        </w:rPr>
        <w:t>(в ред. Приказов Минимущества Рязанской области</w:t>
      </w:r>
    </w:p>
    <w:p w:rsidR="008D47C5" w:rsidRPr="00522FF5" w:rsidRDefault="008D47C5">
      <w:pPr>
        <w:pStyle w:val="ConsPlusNormal"/>
        <w:jc w:val="center"/>
        <w:rPr>
          <w:color w:val="000000"/>
        </w:rPr>
      </w:pPr>
      <w:r w:rsidRPr="00522FF5">
        <w:rPr>
          <w:color w:val="000000"/>
        </w:rPr>
        <w:t xml:space="preserve">от 28.12.2015 </w:t>
      </w:r>
      <w:hyperlink r:id="rId4" w:history="1">
        <w:r w:rsidRPr="00522FF5">
          <w:rPr>
            <w:color w:val="000000"/>
          </w:rPr>
          <w:t>N 76-Д</w:t>
        </w:r>
      </w:hyperlink>
      <w:r w:rsidRPr="00522FF5">
        <w:rPr>
          <w:color w:val="000000"/>
        </w:rPr>
        <w:t xml:space="preserve">, от 28.01.2016 </w:t>
      </w:r>
      <w:hyperlink r:id="rId5" w:history="1">
        <w:r w:rsidRPr="00522FF5">
          <w:rPr>
            <w:color w:val="000000"/>
          </w:rPr>
          <w:t>N 3-Д</w:t>
        </w:r>
      </w:hyperlink>
      <w:r w:rsidRPr="00522FF5">
        <w:rPr>
          <w:color w:val="000000"/>
        </w:rPr>
        <w:t xml:space="preserve">, от 26.02.2016 </w:t>
      </w:r>
      <w:hyperlink r:id="rId6" w:history="1">
        <w:r w:rsidRPr="00522FF5">
          <w:rPr>
            <w:color w:val="000000"/>
          </w:rPr>
          <w:t>N 8-Д</w:t>
        </w:r>
      </w:hyperlink>
      <w:r w:rsidRPr="00522FF5">
        <w:rPr>
          <w:color w:val="000000"/>
        </w:rPr>
        <w:t>,</w:t>
      </w:r>
    </w:p>
    <w:p w:rsidR="008D47C5" w:rsidRPr="00522FF5" w:rsidRDefault="008D47C5">
      <w:pPr>
        <w:pStyle w:val="ConsPlusNormal"/>
        <w:jc w:val="center"/>
        <w:rPr>
          <w:color w:val="000000"/>
        </w:rPr>
      </w:pPr>
      <w:r w:rsidRPr="00522FF5">
        <w:rPr>
          <w:color w:val="000000"/>
        </w:rPr>
        <w:t xml:space="preserve">от 17.03.2016 </w:t>
      </w:r>
      <w:hyperlink r:id="rId7" w:history="1">
        <w:r w:rsidRPr="00522FF5">
          <w:rPr>
            <w:color w:val="000000"/>
          </w:rPr>
          <w:t>N 13-Д</w:t>
        </w:r>
      </w:hyperlink>
      <w:r w:rsidRPr="00522FF5">
        <w:rPr>
          <w:color w:val="000000"/>
        </w:rPr>
        <w:t xml:space="preserve">, от 08.04.2016 </w:t>
      </w:r>
      <w:hyperlink r:id="rId8" w:history="1">
        <w:r w:rsidRPr="00522FF5">
          <w:rPr>
            <w:color w:val="000000"/>
          </w:rPr>
          <w:t>N 23-Д</w:t>
        </w:r>
      </w:hyperlink>
      <w:r w:rsidRPr="00522FF5">
        <w:rPr>
          <w:color w:val="000000"/>
        </w:rPr>
        <w:t xml:space="preserve">, от 29.04.2016 </w:t>
      </w:r>
      <w:hyperlink r:id="rId9" w:history="1">
        <w:r w:rsidRPr="00522FF5">
          <w:rPr>
            <w:color w:val="000000"/>
          </w:rPr>
          <w:t>N 30-Д</w:t>
        </w:r>
      </w:hyperlink>
      <w:r w:rsidRPr="00522FF5">
        <w:rPr>
          <w:color w:val="000000"/>
        </w:rPr>
        <w:t>,</w:t>
      </w:r>
    </w:p>
    <w:p w:rsidR="008D47C5" w:rsidRPr="00522FF5" w:rsidRDefault="008D47C5">
      <w:pPr>
        <w:pStyle w:val="ConsPlusNormal"/>
        <w:jc w:val="center"/>
        <w:rPr>
          <w:color w:val="000000"/>
        </w:rPr>
      </w:pPr>
      <w:r w:rsidRPr="00522FF5">
        <w:rPr>
          <w:color w:val="000000"/>
        </w:rPr>
        <w:t xml:space="preserve">от 04.05.2016 </w:t>
      </w:r>
      <w:hyperlink r:id="rId10" w:history="1">
        <w:r w:rsidRPr="00522FF5">
          <w:rPr>
            <w:color w:val="000000"/>
          </w:rPr>
          <w:t>N 31-Д</w:t>
        </w:r>
      </w:hyperlink>
      <w:r w:rsidRPr="00522FF5">
        <w:rPr>
          <w:color w:val="000000"/>
        </w:rPr>
        <w:t xml:space="preserve">, от 20.05.2016 </w:t>
      </w:r>
      <w:hyperlink r:id="rId11" w:history="1">
        <w:r w:rsidRPr="00522FF5">
          <w:rPr>
            <w:color w:val="000000"/>
          </w:rPr>
          <w:t>N 34-Д</w:t>
        </w:r>
      </w:hyperlink>
      <w:r w:rsidRPr="00522FF5">
        <w:rPr>
          <w:color w:val="000000"/>
        </w:rPr>
        <w:t>)</w:t>
      </w:r>
    </w:p>
    <w:p w:rsidR="008D47C5" w:rsidRPr="00522FF5" w:rsidRDefault="008D47C5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00"/>
        <w:gridCol w:w="2098"/>
        <w:gridCol w:w="2098"/>
        <w:gridCol w:w="1134"/>
        <w:gridCol w:w="1191"/>
        <w:gridCol w:w="1020"/>
        <w:gridCol w:w="1191"/>
        <w:gridCol w:w="1474"/>
        <w:gridCol w:w="680"/>
        <w:gridCol w:w="624"/>
        <w:gridCol w:w="680"/>
        <w:gridCol w:w="794"/>
      </w:tblGrid>
      <w:tr w:rsidR="008D47C5" w:rsidRPr="00522FF5">
        <w:tc>
          <w:tcPr>
            <w:tcW w:w="600" w:type="dxa"/>
            <w:vMerge w:val="restart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NN пп</w:t>
            </w:r>
          </w:p>
        </w:tc>
        <w:tc>
          <w:tcPr>
            <w:tcW w:w="2098" w:type="dxa"/>
            <w:vMerge w:val="restart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Кадастровый номер здания (строения, сооружения)</w:t>
            </w:r>
          </w:p>
        </w:tc>
        <w:tc>
          <w:tcPr>
            <w:tcW w:w="2098" w:type="dxa"/>
            <w:vMerge w:val="restart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Кадастровый номер помещения</w:t>
            </w:r>
          </w:p>
        </w:tc>
        <w:tc>
          <w:tcPr>
            <w:tcW w:w="1134" w:type="dxa"/>
            <w:vMerge w:val="restart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Условный номер единого недвижимого комплекса</w:t>
            </w:r>
          </w:p>
        </w:tc>
        <w:tc>
          <w:tcPr>
            <w:tcW w:w="7654" w:type="dxa"/>
            <w:gridSpan w:val="8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Адрес объекта</w:t>
            </w:r>
          </w:p>
        </w:tc>
      </w:tr>
      <w:tr w:rsidR="008D47C5" w:rsidRPr="00522FF5">
        <w:tc>
          <w:tcPr>
            <w:tcW w:w="600" w:type="dxa"/>
            <w:vMerge/>
          </w:tcPr>
          <w:p w:rsidR="008D47C5" w:rsidRPr="00522FF5" w:rsidRDefault="008D47C5">
            <w:pPr>
              <w:rPr>
                <w:color w:val="000000"/>
              </w:rPr>
            </w:pPr>
          </w:p>
        </w:tc>
        <w:tc>
          <w:tcPr>
            <w:tcW w:w="2098" w:type="dxa"/>
            <w:vMerge/>
          </w:tcPr>
          <w:p w:rsidR="008D47C5" w:rsidRPr="00522FF5" w:rsidRDefault="008D47C5">
            <w:pPr>
              <w:rPr>
                <w:color w:val="000000"/>
              </w:rPr>
            </w:pPr>
          </w:p>
        </w:tc>
        <w:tc>
          <w:tcPr>
            <w:tcW w:w="2098" w:type="dxa"/>
            <w:vMerge/>
          </w:tcPr>
          <w:p w:rsidR="008D47C5" w:rsidRPr="00522FF5" w:rsidRDefault="008D47C5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8D47C5" w:rsidRPr="00522FF5" w:rsidRDefault="008D47C5">
            <w:pPr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Район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Город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Населенный пункт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Улица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Дом (владение)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Корпус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Строение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Помещение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62:01:0080102:724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62:01:0080102:861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2-я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62:01:0080102:862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62:01:0080102:951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62:01:0080102:980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62:01:0080103:1047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Больничная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62:01:0080103:1048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62:01:0080103:1296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62:01:0080103:1301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Парковая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62:01:0080103:1306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62:01:0080103:1313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Больничная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62:01:0080103:1314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62:01:0080103:1322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Скоробогатова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62:01:0080103:1326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62:01:0080103:1328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62:01:0080103:1416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62:01:0080103:1612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2-й Московский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62:01:0080103:1619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Скоробогатова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62:01:0080103:1620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Больничная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62:01:0080103:1621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Больничная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62:01:0080103:1644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2-я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62:01:0080103:1645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2-й Московский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62:01:0080103:1648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62:01:0080103:1655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2-я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62:01:0080103:1660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62:01:0080103:1661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62:01:0080103:1664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62:01:0080103:1781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62:01:0080103:1782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62:01:0080103:1783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62:01:0080103:1794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62:01:0080103:1795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62:01:0080103:1796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62:01:0080103:2012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62:01:0080103:2013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62:01:0080103:2014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62:01:0080103:2016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62:01:0080103:2017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62:01:0080103:2018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62:01:0080103:2020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62:01:0080103:2120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62:01:0080103:2163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62:01:0080103:2164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62:01:0080103:2165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62:01:0080103:2166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62:01:0080103:2167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62:01:0080103:2168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62:01:0080103:2169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62:01:0080103:2216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62:01:0080103:2217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62:01:0080103:2218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62:01:0080103:2219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62:01:0080103:2220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62:01:0080103:2221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62:01:0080103:2222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62:01:0080103:2223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62:01:0080103:2224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62:01:0080103:2274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N 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62:01:0080103:2275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N 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62:01:0080103:2276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N 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62:01:0080104:577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Луговая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62:01:0080104:747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62:01:0080104:754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Хромова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62:01:0080106:702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Нефтяников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62:01:0080106:703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Нефтяников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12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08.04.2016 N 23-Д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62:01:0080106:730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Нефтяников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62:01:0080107:659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Сасовская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62:01:0080107:660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Сасовская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62:01:0080107:666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Механизаторов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62:01:0080107:670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Ермишь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Сасовская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62:01:0090101:481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Азеево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62:01:0090101:486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Азеево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62:01:0090101:495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Азеево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62:01:0090101:540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Азеево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62:01:0160101:283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Власово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Солнечная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62:01:0230201:163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Гремячий Ключ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62:01:0280201:130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Турмадеево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62:01:0280201:180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Турмадеево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62:01:0310101:466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Игошино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62:01:0310101:468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Игошино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62:01:0430101:355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Мердушь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62:01:0480101:556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Надежка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62:01:0480101:569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Надежка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62:01:0500101:393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Нарма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62:01:0500101:506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Нарма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62:01:0630101:661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Савватьма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62:01:0660101:233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Спасско-Раменье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Комалово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62:01:0710101:247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Торопово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62:01:0710101:296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Торопово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62:01:0740101:353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Царево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62:01:0740101:373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Ермишинский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Царево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62:02:0010101:398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62:02:0010101:462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62:02:0010101:632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62:02:0010102:332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62:02:0010102:354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62:02:0010102:377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Победы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62:02:0010102:393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Подгорная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62:02:0010102:449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62:02:0010104:226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62:02:0010104:257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62:02:0010104:258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62:02:0010104:512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62:02:0010104:513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62:02:0010104:587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62:02:0010105:1119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Победы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62:02:0010105:500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62:02:0010105:531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Победы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62:02:0010105:559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Победы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62:02:0010106:1020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62:02:0010106:1021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62:02:0010106:1022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62:02:0010106:1041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62:02:0010106:571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62:02:0010106:572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62:02:0010106:578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62:02:0010106:659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62:02:0010106:688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62:02:0010106:689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62:02:0010106:695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62:02:0010106:697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62:02:0010106:698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62:02:0010106:700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62:02:0010106:719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126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13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29.04.2016 N 30-Д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62:02:0010106:792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62:02:0010106:803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62:02:0010106:859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62:02:0010106:899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62:02:0020501:105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Альяшево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62:02:0020506:258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Пупкино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Луговая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62:02:0020506:275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Пупкино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Заречная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62:02:0020509:50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Старое Зимино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Липовая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62:02:0020509:77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Старое Зимино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Липовая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62:02:0020510:86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Старое Зимино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62:02:0020513:625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Плахино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Сельхозтехника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62:02:0020513:633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Плахино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62:02:0020513:703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Плахино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62:02:0020513:821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Плахино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62:02:0020513:822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Плахино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62:02:0020513:823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Плахино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62:02:0020513:945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Плахино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62:02:0020515:457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Добрые Пчелы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62:02:0020515:505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Добрые Пчелы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62:02:0020516:105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Грачевка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62:02:0020519:189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Субботино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62:02:0020525:381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Большое Коровино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62:02:0020525:411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Большое Коровино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62:02:0020526:184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Лялино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62:02:0020526:271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Лялино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62:02:0020603:515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Смена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62:02:0020603:535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Совхоза Смена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62:02:0020608:148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Захарово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Подгорная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62:02:0020701:138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Окуньково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Луговая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62:02:0020701:180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Окуньково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62:02:0020707:282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Осово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62:02:0020707:291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Осово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62:02:0020707:338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Осово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62:02:0020707:369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Осово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62:02:0020707:376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Осово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62:02:0020709:226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Поливаново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62:02:0020718:257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Остроухово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62:02:0020718:277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Остроухово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62:02:0020721:275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Жокино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62:02:0020721:311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Жокино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62:02:0020801:553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Безлычное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62:02:0020801:581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Безлычное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62:02:0020801:582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Безлычное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62:02:0020801:585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Безлычное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62:02:0020801:587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Безлычное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62:02:0020803:134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Волынь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62:02:0020804:459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Федоровское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62:02:0020804:462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Федоровское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62:02:0020804:797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Федоровское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62:02:0020805:320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Байдики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62:02:0020807:1154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62:02:0020807:588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62:02:0020807:595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62:02:0020807:604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62:02:0020807:605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62:02:0020807:647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Захаровский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62:03:0010103:330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Восход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62:03:0010103:500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Восход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62:03:0010103:665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Восход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62:03:0010103:666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Восход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62:03:0010203:127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Новоселки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62:03:0020209:200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Енкаево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62:03:0020211:229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62:03:0020301:194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Кооперативный 2-й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62:03:0020301:215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Старый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62:03:0020302:130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Преображенка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62:03:0030202:163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Кущапино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62:03:0030203:120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Игнатьево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62:03:0040101:89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Касимовская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62:03:0040102:35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Касимовская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62:03:0040104:119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Советский 2-й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62:03:0040202:186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62:03:0040202:194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62:03:0040305:6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Володарского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62:03:0040305:8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Володарского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62:03:0040409:105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Володарского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62:03:0040504:28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62:03:0040505:84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62:03:0040506:49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62:03:0040510:60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62:03:0040510:89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62:03:0040510:92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62:03:0040512:34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62:03:0040512:71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62:03:0040512:72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62:03:0040512:75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Кооперативный 1-й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62:03:0040513:31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Кооперативный 1-й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62:03:0040513:34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Кооперативный 1-й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62:03:0040513:36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1-й Кооперативный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62:03:0040605:43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Володарского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62:03:0040608:51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Каширина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62:03:0040609:40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Каширина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62:03:0040609:59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Каширина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62:03:0040705:33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62:03:0040707:25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Кооперативный 1-й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62:03:0040707:26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Кооперативный 1-й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62:03:0040707:38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Кооперативный 2-й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62:03:0040707:39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62:03:0040707:40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62:03:0040710:68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Октябрьский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62:03:0040710:69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Октябрьский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62:03:0040717:44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62:03:0040723:57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62:03:0040728:68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62:03:0040903:73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Полевая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62:03:0041005:126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Загорная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62:03:0060202:310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Дарьино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62:03:0060206:376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62:04:0000000:282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Нижняя Козлань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62:04:0000000:383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Подлипки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62:04:0010101:731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Гусь-Железный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62:04:0010101:865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Гусь-Железный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62:04:0010101:887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Гусь-Железный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62:04:0010102:1135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Гусь-Железный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Капитана Подлесного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62:04:0010102:1136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Гусь-Железный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Капитана Подлесного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62:04:0010102:1138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Гусь-Железный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62:04:0010102:1171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Гусь-Железный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62:04:0010102:1172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Гусь-Железный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62:04:0010102:1175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Гусь-Железный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62:04:0010102:1388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Гусь-Железный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62:04:0010102:713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Гусь-Железный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Капитана Подлесного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62:04:0010102:920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Гусь-Железный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249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14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28.01.2016 N 3-Д.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62:04:0010103:886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Гусь-Железный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62:04:0020101:1000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Елатьма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Луначарского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62:04:0020101:1092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Елатьма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62:04:0020101:1114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Елатьма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62:04:0020101:1364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Елатьма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Луначарского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62:04:0020101:1368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Елатьма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Свердлова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62:04:0020101:1460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Елатьма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62:04:0020101:677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Елатьма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Луначарского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62:04:0020101:818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Елатьма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Луначарского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62:04:0020101:883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Елатьма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Луначарского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62:04:0020102:1004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Елатьма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62:04:0020102:1005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Елатьма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Луначарского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62:04:0020102:1027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Елатьма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1/22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62:04:0020102:1442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Елатьма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Володарского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62:04:0020102:1507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Елатьма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Володарского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62:04:0020102:650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Елатьма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62:04:0020102:973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Елатьма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62:04:0020103:1028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Елатьма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62:04:0020103:1115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Елатьма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Победы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62:04:0020103:1120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Елатьма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62:04:0020103:647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Елатьма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Янина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62:04:0020103:798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Елатьма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Луначарского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62:04:0020103:998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Елатьма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62:04:0030101:267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Лашма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Набережная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62:04:0030101:397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Лашма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Акишинский карьер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62:04:0030101:410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Лашма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Акишинский карьер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62:04:0030101:412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Лашма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Кирова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62:04:0030101:440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Лашма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Акишинский карьер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62:04:0030102:436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Лашма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Набережная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62:04:0030102:459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Лашма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62:04:0030102:464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Лашма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62:04:0030102:538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Лашма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62:04:0030102:539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Лашма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62:04:0040101:598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Сынтул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Октябрьский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62:04:0040101:610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Баженово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62:04:0040103:1005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Сынтул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Кирова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62:04:0040103:1030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Сынтул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62:04:0040103:1092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Сынтул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Кирова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62:04:0040103:1106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Сынтул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Кирова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62:04:0040103:1110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Сынтул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Кирова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1, лит. 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62:04:0040103:1111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Сынтул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Кирова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1, лит. 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62:04:0040103:722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Сынтул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62:04:0040103:960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Сынтул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Кирова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62:04:0040103:967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Сынтул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Кирова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62:04:0090101:149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Алешино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62:04:0090101:201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Алешино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62:04:0110101:149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Алферьево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62:04:0120101:126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Ананьино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62:04:0120101:134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Ананьино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62:04:0170101:573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Ардабьево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62:04:0170101:615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Ардабьево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62:04:0170101:935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Ардабьево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62:04:0190101:273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Ахматово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62:04:0190101:298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Ахматово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62:04:0200101:84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Ашуково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62:04:0200101:98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Ашуково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62:04:0210101:365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Бабино-Булыгино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62:04:0250101:461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Балушевы-Починки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62:04:0250101:471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Балушевы-Починки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62:04:0250101:589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Балушевы-Починки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62:04:0290101:112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Басово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62:04:0360101:510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Большой Кусмор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62:04:0370101:196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Большой Мутор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62:04:0460101:101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Волково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62:04:0490101:145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Вырково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62:04:0490101:153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Вырково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62:04:0540101:473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Гиблицы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62:04:0540101:541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Гиблицы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62:04:0590101:442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Дмитриево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62:04:0590101:581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Дмитриево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62:04:0590101:810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Дмитриево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62:04:0630101:313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Ермолово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62:04:0670101:108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Жуково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62:04:0690101:30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Залесное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62:04:0690101:48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Залесное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62:04:0720101:801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Ибердус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62:04:0720101:915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Ибердус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62:04:0720101:946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Ибердус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62:04:0720101:963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Ибердус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62:04:0730101:167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Иванчино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62:04:0780101:114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Кауровка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62:04:0780101:173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Кауровка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62:04:0790101:403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Квасьево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62:04:0810101:115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62:04:0820101:218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62:04:0830101:1010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Клетино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62:04:0830101:818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Клетино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62:04:0830101:819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Клетино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62:04:0830101:820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Клетино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62:04:0830101:826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Клетино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62:04:0830101:985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Клетино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62:04:0870101:514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Кольдюки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62:04:0870101:588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Кольдюки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62:04:0900101:557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Которово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62:04:0900101:685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Которово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62:04:0910101:638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Кочемары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62:04:0930101:1259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Крутоярский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62:04:0930101:1335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Крутоярский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62:04:0930101:1336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Крутоярский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62:04:0930101:413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Крутоярский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62:04:0930101:431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Крутоярский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62:04:0930101:491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Крутоярский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62:04:0930101:492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Крутоярский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62:04:0930101:556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Крутоярский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В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62:04:0930101:563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Крутоярский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Приокская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62:04:0930101:565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Крутоярский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62:04:0930101:640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Крутоярский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62:04:0940101:317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Крюково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62:04:0940101:393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Крюково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62:04:0940101:460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Крюково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62:04:1090101:1074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Лощинино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62:04:1090101:575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Лощинино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62:04:1090101:981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Лощинино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62:04:1100101:360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Лубяники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62:04:1100101:361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Лубяники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62:04:1110101:310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Любовниково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62:04:1140101:411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Малеево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62:04:1140101:415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Малеево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62:04:1140101:548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Малеево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62:04:1140101:551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Малеево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62:04:1350101:635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Новая Деревня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62:04:1350101:636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Новая Деревня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62:04:1350101:672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Новая Деревня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62:04:1350101:837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Новая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62:04:1350101:842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Новая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62:04:1350101:843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Новая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62:04:1410101:160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Озерный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62:04:1420101:366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свх Маяк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62:04:1450101:396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Перво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62:04:1450101:528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Перво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62:04:1480101:612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Погост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62:04:1480101:622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Погост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62:04:1480101:637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Погост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62:04:1480101:829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Погост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62:04:1490101:340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Подлипки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62:04:1490101:380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Подлипки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62:04:1490101:381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Подлипки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62:04:1490101:407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Подлипки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62:04:1490101:415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Подлипки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Щ5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62:04:1490101:416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Подлипки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Я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62:04:1490101:418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Подлипки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Д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62:04:1490101:510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Подлипки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62:04:1490101:511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Подлипки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62:04:1490101:512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Подлипки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62:04:1490101:713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Подлипки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62:04:1490101:756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Подлипки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62:04:1490101:758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Подлипки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62:04:1510101:163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Полутино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62:04:1580101:309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Пустынь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62:04:1660101:244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Самуиловка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62:04:1670101:702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Самылово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62:04:1730101:331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Селизово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62:04:1730101:354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Селизово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62:04:1810101:260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Сосновка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62:04:1820101:190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Степаново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62:04:1830101:350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Ташенка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62:04:1850101:331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Телебукино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62:04:1850101:379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тер. пос. Крутоярский, с. Телебукино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62:04:1850101:398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тер. пос. Крутоярский, с. Телебукино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62:04:1890101:376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Токарево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62:04:1890101:378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Токарево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62:04:1900101:191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Толстиково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62:04:1910101:206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Торбаево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62:04:1910101:223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Торбаево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62:04:1910101:251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Торбаево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62:04:1910101:253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Торбаево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62:04:1910101:432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Торбаево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62:04:2100101:147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Чинур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62:04:2170101:565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Шостье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62:04:2170101:706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Шостье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62:04:2170101:716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Шостье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7/1Б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62:04:2190101:507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Щербатовка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62:04:2190101:527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Щербатовка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62:04:2240401:626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Тимохино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62:05:0000000:259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62:05:0000000:267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Просвещения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62:05:0010103:105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62:05:0010103:111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62:05:0010103:113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62:05:0010103:114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62:05:0010103:115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62:05:0010103:120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62:05:0010103:123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62:05:0010103:126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62:05:0010103:187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62:05:0010103:189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Свердлова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62:05:0010103:209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62:05:0010103:220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62:05:0010103:253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Свердлова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62:05:0010103:261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62:05:0010103:263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62:05:0010103:268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62:05:0010103:270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62:05:0010103:276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62:05:0010104:116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Просвещения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62:05:0010104:24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62:05:0010104:25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62:05:0010104:33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Просвещения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62:05:0010104:34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Просвещения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62:05:0010111:73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62:05:0010112:72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62:05:0010116:75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62:05:0010118:32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62:05:0010119:111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62:05:0010119:51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62:05:0010119:52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62:05:0010119:67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62:05:0010119:80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62:05:0010122:103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62:05:0010122:104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62:05:0010122:123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1/26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62:05:0010122:125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1/26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62:05:0010122:126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1/26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62:05:0010122:133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62:05:0010122:43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62:05:0010122:59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62:05:0010122:64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62:05:0010122:71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1/26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62:05:0010124:50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62:05:0010124:73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62:05:0010131:103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62:05:0010131:47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62:05:0010131:48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62:05:0010131:52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62:05:0010131:92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62:05:0010131:93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62:05:0010131:94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Б/н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62:05:0010131:95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Б/н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62:05:0010132:114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Просвещения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62:05:0010132:115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Просвещения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62:05:0010132:142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62:05:0010132:29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Просвещения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62:05:0010132:45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Просвещения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62:05:0010132:63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Просвещения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62:05:0010132:67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Просвещения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62:05:0010135:60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62:05:0010137:317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62:05:0010137:34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62:05:0010137:39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62:05:0010137:575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62:05:0010137:577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62:05:0010137:582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62:05:0010143:7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Восточная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62:05:0010144:45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62:05:0010144:51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Подгорная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62:05:0010156:67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Загородная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62:05:0010161:55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Архипова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62:05:0010161:74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Архипова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62:05:0010161:82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Архипова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62:05:0010167:134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62:05:0010167:91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62:05:0010171:29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Спас-Клепики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62:05:0020101:100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62:05:0020101:107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62:05:0020101:122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62:05:0020103:64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62:05:0020105:54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62:05:0020106:162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Киряево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62:05:0020107:108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Б/н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62:05:0020107:118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62:05:0020107:120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62:05:0020107:45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62:05:0020107:46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62:05:0020107:47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62:05:0020107:49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62:05:0020107:52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62:05:0020107:71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62:05:0020108:138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62:05:0020108:146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62:05:0020108:155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155б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62:05:0020108:176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62:05:0020108:177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62:05:0020108:297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62:05:0020108:50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62:05:0020108:57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62:05:0020108:59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62:05:0020109:83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62:05:0020112:21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62:05:0020112:39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Урицкого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62:05:0020119:113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62:05:0020119:114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62:05:0020119:116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62:05:0020127:97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62:05:0020131:33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Щетинкина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62:05:0020131:66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Щетинкина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62:05:0020135:107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62:05:0020135:27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62:05:0020140:37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62:05:0020149:45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62:05:0020153:20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62:05:0020154:36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62:05:0020155:39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62:05:0020156:63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62:05:0020156:65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62:05:0020157:109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62:05:0020157:113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62:05:0020157:114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62:05:0020157:115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120б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62:05:0020157:131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62:05:0020157:132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62:05:0020157:175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62:05:0020157:180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62:05:0020157:181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62:05:0020157:185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132в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62:05:0020157:187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62:05:0020157:190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Пожарная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62:05:0020157:205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Пожарная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62:05:0020157:225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62:05:0020157:244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62:05:0020157:245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62:05:0020157:246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62:05:0020157:247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62:05:0020157:250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62:05:0020157:289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Пожарная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62:05:0020158:29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62:05:0020158:30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62:05:0020158:48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62:05:0020158:49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62:05:0020159:100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62:05:0020159:101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62:05:0020159:111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62:05:0020159:112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62:05:0020159:117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62:05:0020159:121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62:05:0020159:166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62:05:0020159:183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62:05:0020159:185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62:05:0020159:186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62:05:0020159:187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62:05:0020159:212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62:05:0020159:214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Б/н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62:05:0020160:49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62:05:0020161:52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62:05:0020166:38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10 лет Октября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62:05:0020166:40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10 лет Октября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62:05:0020167:41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Комсомольский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62:05:0020169:59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10 лет Октября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62:05:0020183:125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Кабаново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62:05:0020186:35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Кабаново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62:05:0020189:55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Тума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Щетинкина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62:05:0030101:2236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Болонь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62:05:0030101:2252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Болонь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62:05:0030101:2268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Болонь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60 лет Октября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62:05:0030101:2320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Болонь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62:05:0030101:2340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Болонь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62:05:0030101:2341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Болонь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62:05:0030101:2928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Болонь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62:05:0030101:2929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Болонь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62:05:0030101:3145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Болонь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60 лет Октября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ОКС2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62:05:0200101:185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Алексеево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62:05:0210101:127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Алтухово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62:05:0270101:54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Анциферово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62:05:0420101:54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Бозово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62:05:0480101:76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Борисово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62:05:0510101:539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Бусаево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62:05:0510101:592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Бусаево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62:05:0600101:38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Верещугино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62:05:0600101:64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Верещугино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62:05:0750101:256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Гришино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62:05:0790101:267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Давыдово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62:05:0800101:92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Деево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62:05:0850101:220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Егорово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62:05:0850101:378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Егорово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62:05:0850101:472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Егорово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62:05:0860101:233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Ершовские Выселки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62:05:0860101:288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Екшур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62:05:0860101:342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Екшур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Красный Октябрь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62:05:0860101:353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Екшур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Красный Октябрь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62:05:0860101:356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Екшур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Красный Октябрь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62:05:0860101:428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Екшур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Красный Октябрь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62:05:0860101:443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Екшур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62:05:0880101:158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Ершово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62:05:0890101:98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Ершовские Выселки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62:05:0940101:408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Задне-Пилево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62:05:1110101:225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Калдево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62:05:1190201:39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Кобылинка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62:05:1220101:112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Колесниково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62:05:1220101:114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Колесниково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62:05:1220201:104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Колесниково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634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15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17.03.2016 N 13-Д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62:05:1320101:284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Криуша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С.Есенина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62:05:1320101:325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Криуша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1 Мая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62:05:1320103:380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Криуша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1 Мая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62:05:1320103:575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Криуша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Сосновая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62:05:1320104:479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Криуша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П.Морозова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62:05:1320104:696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Криуша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1 Мая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62:05:1320104:705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Криуша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Мелиораторов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Ж2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62:05:1390101:126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Лаптево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62:05:1540101:418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Макеево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62:05:1560101:27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Максино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62:05:1580101:384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Малахово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62:05:1580101:484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Малахово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62:05:1580101:572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Малахово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62:05:1600101:1153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Екшур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Красный Октябрь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62:05:1600101:503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Екшур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Красный Октябрь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62:05:1600101:514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Екшур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Красный Октябрь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62:05:1600101:693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Екшур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Песчаная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62:05:1600101:902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Екшур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Песчаная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62:05:1720101:116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Молькино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62:05:1720101:71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Молькино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62:05:1720101:75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Молькино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62:05:1760101:423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Мягково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62:05:1970101:132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Оськино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62:05:1970101:343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Оськино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62:05:1970101:344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Оськино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62:05:1970101:345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Оськино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62:05:1970101:346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Оськино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62:05:1990101:89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Пансурово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62:05:2010101:228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Первушкино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62:05:2090101:171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Полушкино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62:05:2090101:192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Полушкино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62:05:2150101:20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Прудки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62:05:2350101:223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Спирино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62:05:2350101:245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Спирино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62:05:2440101:224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Тюково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62:05:2450101:9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Тюрвищи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62:05:2450201:64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Тюрвищи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62:05:2560101:298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Фролово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62:05:2650101:234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Черное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62:05:2720101:45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Швивая Горка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62:05:2720101:47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Швивая Горка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62:05:2760101:123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Щурово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62:05:2790601:397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Бозово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62:05:2810301:414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Клепиковский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205 км автодороги Москва - Касимов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62:06:0000000:266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ст. Биркино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62:06:0000000:323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зона Южная производственная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681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16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29.04.2016 N 30-Д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62:06:0010103:212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62:06:0010103:98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62:06:0010104:207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Коминтерна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62:06:0010104:286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Коминтерна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62:06:0010104:287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Коминтерна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62:06:0010104:324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Коминтерна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62:06:0010104:325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Коминтерна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62:06:0010104:330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Коминтерна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62:06:0010104:336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Коминтерна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62:06:0010104:338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Коминтерна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62:06:0010104:343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Коминтерна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62:06:0010104:345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Коминтерна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62:06:0010105:205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Коминтерна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62:06:0010105:222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62:06:0010105:223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62:06:0010105:229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62:06:0010201:144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62:06:0010201:150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62:06:0010201:151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62:06:0010203:238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Коминтерна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62:06:0010204:397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Коминтерна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62:06:0010301:24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62:06:0010402:116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Весенняя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62:06:0010405:140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62:06:0010405:19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62:06:0010410:370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Магазин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62:06:0010412:28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62:06:0010412:45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62:06:0010413:123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62:06:0010501:148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62:06:0010501:150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62:06:0010501:151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62:06:0010504:160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62:06:0010510:1145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Текстильщиков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62:06:0010510:1151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Текстильщиков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62:06:0010510:1152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Текстильщиков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62:06:0010510:1154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Текстильщиков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62:06:0010510:1158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Текстильщиков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62:06:0010510:1167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62:06:0010510:1171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Текстильщиков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62:06:0010510:1206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Текстильщиков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62:06:0010510:1211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Текстильщиков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62:06:0010510:1215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Текстильщиков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62:06:0010510:1221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Текстильщиков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62:06:0010510:214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Текстильщиков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62:06:0010510:215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Текстильщиков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62:06:0010510:522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Текстильщиков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62:06:0010510:750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Текстильщиков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62:06:0010602:126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62:06:0010602:183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62:06:0010602:185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62:06:0010602:192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62:06:0010603:102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62:06:0010603:108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62:06:0010603:109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62:06:0010603:110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62:06:0010603:111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тр. 1 "п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62:06:0010603:114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62:06:0010603:122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62:06:0010603:22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62:06:0010603:29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62:06:0010603:30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62:06:0010603:31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62:06:0010603:32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62:06:0010603:95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62:06:0010604:331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62:06:0010604:338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 N 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62:06:0010604:341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 N 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62:06:0010604:346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62:06:0010604:355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62:06:0010604:356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62:06:0010604:357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62:06:0010604:358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62:06:0010605:284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62:06:0010606:175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62:06:0010606:176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62:06:0010606:19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62:06:0010607:540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Шахтерская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62:06:0010607:541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62:06:0010607:542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62:06:0010607:562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62:06:0010607:566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62:06:0010607:583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62:06:0010607:584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62:06:0010607:585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62:06:0010607:587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Шахтерская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62:06:0010607:588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Шахтерская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62:06:0010607:594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62:06:0010607:596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62:06:0010607:597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62:06:0010607:603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Шахтерская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62:06:0010607:610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62:06:0010607:612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62:06:0010607:615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62:06:0010607:617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62:06:0010607:619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62:06:0010607:62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62:06:0010607:64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62:06:0010608:27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62:06:0010608:28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62:06:0010608:521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62:06:0010608:522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62:06:0010608:523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62:06:0010608:524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62:06:0010608:527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имени И.Н.Зыканова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62:06:0010608:641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62:06:0010608:651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62:06:0010608:9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62:06:0010609:12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Шахтерская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62:06:0010610:292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62:06:0010610:369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62:06:0010610:370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62:06:0010610:389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Шахтерская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62:06:0010610:48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62:06:0010610:49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62:06:0010611:139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62:06:0010613:824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62:06:0010613:829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62:06:0010614:16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62:06:0010707:18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зона Южная производственная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62:06:0010707:23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зона Южная производственная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62:06:0010707:31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зона Южная производственная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62:06:0010710:22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зона Южная производственная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62:06:0010710:27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зона Южная производственная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62:06:0020201:498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Бестужево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62:06:0020401:266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Каменка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62:06:0030801:349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Никитино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62:06:0030801:355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Никитино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62:06:0040201:353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Курбатово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Цевкинская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62:06:0040301:334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Незнаново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62:06:0040301:383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Незнаново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62:06:0040302:372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Незнаново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62:06:0040501:732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Семион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62:06:0040501:752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Семион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Административный Центр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62:06:0040501:869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Семион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62:06:0040501:872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Семион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62:06:0041201:131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Пехлец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62:06:0041201:165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Пехлец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62:06:0051202:327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Троица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62:06:0060701:268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Чижово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Нижняя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62:06:0070101:212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Аманово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62:06:0070101:216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Аманово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62:06:0070301:543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Бобровинки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Братьев Лукьяновых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62:06:0070501:216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Ерлино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62:06:0070501:266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Ерлино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62:06:0070501:282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Ерлино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62:06:0071001:147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Молвина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62:06:0072201:9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Анновка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62:06:0080101:202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Великая Лука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62:06:0080101:210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Великая Лука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62:06:0080201:208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Залесно-Чулково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62:06:0080301:333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Ковалинка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Лукашина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62:06:0080701:188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Яблонево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62:06:0090701:202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Проницы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Солнечная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62:06:0091201:145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Пехлец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62:06:0091401:125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Приянки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62:06:0100101:245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Быковская Степь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62:06:0100101:246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Пехлец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62:06:0100101:251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Быковская Степь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62:06:0100101:258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Быковская Степь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62:06:0100201:307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Газопровод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62:06:0100201:423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Газопровод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62:06:0100702:288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Ибердский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Монастырская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62:06:0100702:323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Ибердский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62:06:0100702:336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Ибердский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62:06:0100702:399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Ибердский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62:06:0100702:447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Ибердский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62:06:0100801:328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Кипчаково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62:06:0100801:331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Кипчаково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62:06:0100801:335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Кипчаково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Солнечная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62:06:0100901:178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Кипчаково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62:06:0101101:392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Ключ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62:06:0101101:421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Ключ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62:06:0101101:638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Ключ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62:06:0101101:664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Ключ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62:06:0101201:308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Княжое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Каменный Карьер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62:06:0101201:320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Княжое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Каменный Карьер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62:06:0101201:321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Княжое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Каменный Карьер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62:06:0101201:330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Княжое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Каменный карьер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62:06:0102001:215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Неретино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62:06:0102301:358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Пехлец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62:06:0102301:502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Пехлец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62:06:0102302:266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Пехлец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62:06:0102302:292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Пехлец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62:06:0102302:314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Пехлец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62:06:0102302:317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Пехлец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62:07:0000000:240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62:07:0010101:629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62:07:0010102:1178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62:07:0010102:1282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62:07:0010102:1341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62:07:0010102:1342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62:07:0010102:1343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62:07:0010102:1344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62:07:0010102:1345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62:07:0010102:1347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62:07:0010102:1348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62:07:0010102:1349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62:07:0010102:1351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62:07:0010102:587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62:07:0010102:681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62:07:0010102:684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62:07:0010102:691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62:07:0010102:699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62:07:0010102:701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62:07:0010102:706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62:07:0010102:707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62:07:0010102:709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62:07:0010102:710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62:07:0010102:712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62:07:0010102:734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62:07:0010102:763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62:07:0010103:345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62:07:0010103:347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Дорожная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62:07:0010103:365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62:07:0010103:467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62:07:0010103:468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62:07:0010103:648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62:07:0010103:649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62:07:0010103:650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62:07:0010103:658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62:07:0010103:659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62:07:0010103:688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62:07:0010103:756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62:07:0010103:765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62:07:0010103:766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62:07:0010104:1018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62:07:0010104:1038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62:07:0010104:1072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62:07:0010104:1074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62:07:0010104:1075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62:07:0010104:1086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62:07:0010104:1088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62:07:0010104:1141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62:07:0010104:1210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62:07:0010104:1384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62:07:0010104:1561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62:07:0010104:1562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62:07:0010104:1563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62:07:0010104:1653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62:07:0010104:1661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62:07:0010104:1678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Дружбы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62:07:0010104:1685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62:07:0010104:1690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62:07:0010104:1691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62:07:0010104:1728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62:07:0010104:823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62:07:0010104:824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Механизаторов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62:07:0010104:828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62:07:0010104:833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62:07:0010105:622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Милославское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62:07:0020101:251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Арцыбашевской Шахты-3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Калинина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62:07:0020102:147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Горняк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62:07:0020102:304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а/д Скопин - Милославское в 2 км от п. Горняк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62:07:0020111:254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Спасское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62:07:0020219:1050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Центральный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62:07:0020219:1054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Центральный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62:07:0020219:1111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Центральный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62:07:0020219:1562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Центральный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62:07:0020224:221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Большое Подовечье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62:07:0020224:239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Большое Подовечье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62:07:0020301:199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Большое Подовечье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62:07:0020301:218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Большое Подовечье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62:07:0030104:354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Мураевня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62:07:0030104:412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Мураевня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Зеленая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62:07:0030110:239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Южный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62:07:0030110:248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Южный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62:07:0030110:250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Южный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Осенняя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62:07:0030110:295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Южный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62:07:0030201:173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Архангельское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62:07:0030201:204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Архангельское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62:07:0030201:257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Архангельское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им. Ерзикова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62:07:0030206:242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Кочуры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62:07:0040101:222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Бугровка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62:07:0040101:266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Бугровка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62:07:0040107:376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Липяги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62:07:0040107:509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Липяги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Поповка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62:07:0040107:510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Липяги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Поповка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62:07:0040204:165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Змеевка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Пущинская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62:07:0040301:313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Воейково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62:07:0050102:361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Боршевое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62:07:0050113:227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Богородицкое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62:07:0050212:1051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Чернава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62:07:0050212:1052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Чернава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62:07:0050212:1070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Чернава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62:07:0050212:1184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Чернава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62:07:0050212:1186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Чернава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62:07:0050212:868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Чернава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62:07:0050212:870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Чернава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62:07:0050212:872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Чернава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62:07:0050212:882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Чернава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62:07:0050212:956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Милославский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Чернава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Кирова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62:08:0000000:300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на автотрассе Рязань - Тула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62:08:0000000:304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62:08:0000000:319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62:08:0000000:320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Здание расположено примерно 1,5 км по направлению на северо-восток от ориентира с. Прудская Михайловский район Рязанская область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62:08:0000000:321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объект находится примерно в 45 м по направлению на северо-восток от ориентира пост ГАИ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62:08:0000000:617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автодорога Москва - Астрахань 195 км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62:08:0000000:642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ориентир - км 213 + 850 м а/д "Москва - Волгоград"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62:08:0000000:675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Каменный Хутор 1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Автодорога Москва - Астрахань 234 км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62:08:0000000:676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Лобановские Выселки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автодорога Москва - Волгоград 199 км + 450 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62:08:0000000:734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автотрасса Рязань - Тула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62:08:0011108:87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Новопанское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Слобода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62:08:0011401:85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Лобановские Выселки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198 км автомобильной дороги М6 "Каспий"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62:08:0011601:162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Пушкари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62:08:0011601:164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Пушкари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62:08:0011601:191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Пушкари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62:08:0011601:194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Пушкари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62:08:0011601:196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Пушкари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62:08:0011801:455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Поярково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62:08:0011901:111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Электрик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204 км автодороги Москва - Астрахань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62:08:0011901:125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Электрик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62:08:0011901:92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Электрик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62:08:0011901:93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Электрик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62:08:0012102:62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Козловка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Лещенка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62:08:0012103:116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Электрострой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62:08:0012103:127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Электрострой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62:08:0012306:221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автодорога Москва - Астрахань 195 км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62:08:0012306:244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автодорога Москва - Астрахань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62:08:0020501:159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Фрунзенский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62:08:0021901:150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Иваньково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62:08:0021901:183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Иваньково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62:08:0022002:20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Горенка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62:08:0022501:118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Стрелецкие Выселки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398 км автодороги Рязань - Михайлов - Калуга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62:08:0022801:124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Некрасово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62:08:0022801:258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Некрасово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62:08:0022801:273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Некрасово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62:08:0023001:319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Бычки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62:08:0023001:321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Бычки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62:08:0030501:105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Прудская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62:08:0030501:98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Прудская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62:08:0031001:178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Щетиновка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1014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17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29.04.2016 N 30-Д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62:08:0031001:195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Щетиновка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62:08:0031006:72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Щетиновка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Данковка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62:08:0031009:59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Щетиновка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62:08:0031011:118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Щетиновка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Данковка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62:08:0031301:110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Прудские Выселки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62:08:0031301:81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Прудские Выселки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62:08:0031301:86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Прудские Выселки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Здание шиномонтажа расположен на км 213 + 417 справа автодороги "Москва - Волгоград"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62:08:0031302:84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Прудские Выселки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62:08:0031303:67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Прудские Выселки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62:08:0031901:191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Слободка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62:08:0031901:196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Слободка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62:08:0032101:68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Красное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62:08:0032101:85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Красное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62:08:0032301:166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Центрального отделения совхоза Мишино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62:08:0032301:167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Центрального отделения совхоза Мишино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62:08:0032301:168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центр. отд. с-за "Мишино"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62:08:0032901:70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Печерники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62:08:0033101:130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Голдино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62:08:0033101:36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Голдино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62:08:0033102:58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Голдино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62:08:0033103:112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Голдино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62:08:0033104:85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Голдино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Б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62:08:0033106:72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Голдино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62:08:0033501:189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Коровинского спиртзавода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База КРС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62:08:0033801:91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Центрального отделения совхоза им Ильича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62:08:0034602:210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Грязное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62:08:0035201:187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Чурики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62:08:0035201:230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Чурики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Низовка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62:08:0040301:73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Помозово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62:08:0041201:112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Заря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62:08:0041201:159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Заря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62:08:0041201:164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Заря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62:08:0041201:367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Заря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62:08:0041201:368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Заря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62:08:0041201:369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Заря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62:08:0041201:375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Заря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62:08:0042101:134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Малинки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62:08:0045903:301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Бояринцево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62:08:0050102:21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Октябрьский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Клубная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62:08:0050108:86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Октябрьский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62:08:0050111:67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Октябрьский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Цементников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62:08:0050119:569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Октябрьский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Цементников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62:08:0050121:1058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Октябрьский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Гончарова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62:08:0050121:76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Октябрьский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Гончарова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62:08:0050121:994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Октябрьский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Гончарова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62:08:0060101:40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Освобождения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62:08:0060101:71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62:08:0060101:781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62:08:0060103:146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ДРСУ-1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62:08:0060104:85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Воеводина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62:08:0060105:102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62:08:0060105:111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62:08:0060105:525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ВЛКСМ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62:08:0060107:112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62:08:0060107:73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62:08:0060115:39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Им Маршала Голикова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62:08:0060115:44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Им Маршала Голикова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62:08:0060118:57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3-й Пролетарский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62:08:0060120:30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Труда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62:08:0060120:45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Мерзлова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62:08:0060120:46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им Мерзлова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62:08:0060120:47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Мерзлова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62:08:0060120:48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Мерзлова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62:08:0060123:64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Зеленая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62:08:0060124:150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Набережная 1-я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62:08:0060126:76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62:08:0060127:25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Им. Маршала Голикова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62:08:0060127:28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Им. Маршала Голикова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62:08:0060127:38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Им. Маршала Голикова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62:08:0060127:70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Имени Маршала Голикова Ф.И.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62:08:0060127:73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Победы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1086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18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29.04.2016 N 30-Д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62:08:0060131:66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Им. Мерзлова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62:08:0060131:73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Кузнечная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62:08:0060203:166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62:08:0060209:65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Пролетарский 1-й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62:08:0060209:68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Пролетарский 1-й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62:08:0060209:69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Пролетарский 1-й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62:08:0060209:91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Пролетарский 1-й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62:08:0060210:118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Пролетарская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62:08:0060214:74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Пролетарский 1-й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62:08:0060215:199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62:08:0060215:202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62:08:0060215:214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Имени Маршала Голикова Ф.И.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62:08:0060215:224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Им. Маршала Голикова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62:08:0060215:229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62:08:0060215:231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62:08:0060215:232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Имени Маршала Голикова Ф.И.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62:08:0060215:237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62:08:0060215:240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Имени Маршала Голикова Ф.И.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Им. Маршала Голикова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Им. Маршала Голикова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62:08:0060215:93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Им. Маршала Голикова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62:08:0060217:34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Ремонтная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62:08:0060219:133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Тружениц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62:08:0060219:160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Тружениц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62:08:0060219:36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Тружениц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62:08:0060219:55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ст. Михайлов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62:08:0060219:59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Тружениц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62:08:0060219:65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Тружениц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62:08:0060220:103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Пролетарский 1-й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62:08:0060220:106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Октябрьский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Гончарова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62:08:0060220:34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Пролетарская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62:08:0060220:49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Им. Маршала Голикова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62:08:0060221:103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62:08:0060221:96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62:08:0060222:31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62:08:0060223:28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Коммунистическая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62:08:0060226:10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62:08:0060227:115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Пролетарская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62:08:0060227:218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Пролетарская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62:08:0060227:298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Пролетарская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62:08:0060303:56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62:08:0060305:46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Полевая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62:08:0060307:79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ст. Михайлов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62:08:0060307:80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ст. Михайлов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62:08:0060308:24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Элеваторная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1166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19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62:08:0060308:72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Элеваторная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62:08:0060311:67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Классон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62:08:0060314:151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62:08:0060314:667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Первомайский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62:08:0060314:668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Первомайский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62:08:0060314:92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Первомайский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62:08:0060314:93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Первомайский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62:08:0060314:97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Михайлов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Первомайский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62:09:0000000:136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 а/д "Москва - Астрахань" 332 км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62:09:0000000:138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326 км а/д "Москва - Волгоград"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62:09:0000000:153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автодорога "Москва - Астрахань", 326 км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62:09:0000000:73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а/д "Москва - Волгоград", 330 км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62:09:0010101:1043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62:09:0010101:1044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62:09:0010101:1056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62:09:0010101:1059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62:09:0010101:1063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62:09:0010101:1064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62:09:0010101:1067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62:09:0010101:1083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62:09:0010101:1091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62:09:0010101:588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62:09:0010101:625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автодорога "Москва - Волгоград", 326 км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62:09:0010101:648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а/д "Москва - Волгоград", 326 км + 420 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62:09:0010101:649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а/д "Москва - Волгоград", 336 км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62:09:0010101:650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а/д "Москва - Волгоград", на 337 км + 375 м около д. Колобово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62:09:0010101:975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а/д "Москва - Астрахань", у развязки а/д на Чаплыгин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62:09:0010101:976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а/д "Москва - Астрахань", у развязки а/д на Чаплыгин, 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62:09:0010101:982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Ж2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62:09:0010102:165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62:09:0010102:357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Весенняя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62:09:0010102:360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62:09:0010102:369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62:09:0010102:370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62:09:0010102:371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326 км а/д "Москва - Волгоград"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62:09:0010102:375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62:09:0010102:378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Почтовый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62:09:0010102:381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62:09:0010102:382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62:09:0010102:383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Садовый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62:09:0010102:384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62:09:0010102:388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62:09:0010102:389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62:09:0010102:394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а/д "Москва - Астрахань", 332 км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62:09:0010102:399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автодорога "Москва - Волгоград", 326 + 418 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62:09:0010102:403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а/д "Москва - Астрахань", 318 км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62:09:0010102:404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а/д "Москва - Астрахань", 318 км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62:09:0010102:406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62:09:0010102:422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Солнечная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62:09:0010102:430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1217 - 1219</w:t>
            </w:r>
          </w:p>
        </w:tc>
        <w:tc>
          <w:tcPr>
            <w:tcW w:w="12190" w:type="dxa"/>
            <w:gridSpan w:val="10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Исключены. - </w:t>
            </w:r>
            <w:hyperlink r:id="rId20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62:09:0010102:444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62:09:0010102:445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62:09:0010102:446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62:09:0010102:447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62:09:0010102:593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62:09:0010102:596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62:09:0010103:428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1227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21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62:09:0010103:436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62:09:0010103:438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62:09:0010103:439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62:09:0010103:442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62:09:0010103:456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Садовый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62:09:0010103:461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62:09:0010103:468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62:09:0010103:469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62:09:0010103:627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62:09:0010103:636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62:09:0010103:637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62:09:0010103:639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62:09:0010103:648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62:09:0010103:652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62:09:0010103:655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62:09:0010103:657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62:09:0010103:661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62:09:0010103:662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62:09:0010103:685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62:09:0010103:693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62:09:0010104:1072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Кирюхина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62:09:0010104:1083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62:09:0010104:1084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62:09:0010104:1109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62:09:0010104:1119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62:09:0010104:796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62:09:0010104:807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62:09:0010104:809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62:09:0010104:919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62:09:0010201:481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62:09:0010201:694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62:09:0010201:801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62:09:0010201:804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62:09:0010201:805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62:09:0010201:806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62:09:0020124:283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Нижний Якимец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62:09:0020124:289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Ленино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62:09:0020201:174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Ленино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62:09:0020201:175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Ленино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62:09:0020202:398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Ленино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62:09:0020212:49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Колобово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62:09:0020216:267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а/д "Рязань - Ряжск - Ал.-Невский - Данков - Ефремов", 152 км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62:09:0020216:270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326 + 400 м а/д "Москва - Волгоград"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62:09:0030101:155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Калинино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62:09:0030101:162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Калинино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62:09:0030103:270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Калинино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62:09:0030105:272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Ново-Тишевое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Луговая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62:09:0030110:174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Нижний Якимец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62:09:0030110:175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Нижний Якимец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62:09:0030110:202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Нижний Якимец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62:09:0030203:166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Борисовка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62:09:0030203:202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Борисовка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62:09:0030204:237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Борисовка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62:09:0030204:245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Борисовка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62:09:0030204:251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Борисовка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62:09:0030205:104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Федцовка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62:09:0030209:380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Зимарово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62:09:0030209:385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Зимарово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62:09:0030210:364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Александро-Невский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а/д "Москва - Волгоград", 330 км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62:09:0040101:299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Бурминка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62:09:0040101:307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Бурминка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62:09:0040101:308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Бурминка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62:09:0040101:313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Бурминка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62:09:0040102:199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Бурминка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62:09:0040201:339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Каширин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62:09:0040201:380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Каширин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62:09:0040201:737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Каширин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62:09:0040201:757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Каширин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62:09:0040201:807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Каширин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62:09:0040202:142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Сергиевский Боровок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62:09:0040202:205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Сергиевский Боровок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62:09:0040202:247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Сергиевский Боровок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62:09:0050103:106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Ольховка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62:09:0050109:12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Благие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62:09:0050111:112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Просечье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62:09:0050111:74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Просечье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Аничкова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62:09:0050112:168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Просечье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Ляпина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62:09:0050201:148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Благие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62:09:0050210:299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Павловка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62:09:0050210:300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Павловка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62:09:0050210:308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Павловка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62:09:0050210:381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Павловка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62:09:0050210:383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Павловка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62:09:0050210:417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Павловка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62:10:0010204:434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Потапьево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Полевая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62:10:0010302:255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Пет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Титевка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62:10:0010304:243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62:10:0010404:359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Нестерово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62:10:0010404:648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Нестерово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62:10:0010404:919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Нестерово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62:10:0010502:110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Новый Ункор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62:10:0010604:215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Веряево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62:10:0010604:216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Веряево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62:10:0020103:664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Высокие Поляны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62:10:0020104:186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Краснопартизанский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62:10:0020104:273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Краснопартизанский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62:10:0020105:248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Ермо-Николаевка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62:10:0020105:531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Ермо-Николаевка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Николаевка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62:10:0020106:69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Кошибеевка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Сосновка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62:10:0020309:74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Подболотье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62:10:0030101:102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62:10:0030101:103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 Площадь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62:10:0030101:104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62:10:0030101:96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 Площадь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62:10:0030102:174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п.г.т.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62:10:0030103:88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62:10:0030104:106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62:10:0030104:117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62:10:0030104:118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62:10:0030104:119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 Площадь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62:10:0030104:123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62:10:0030104:124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62:10:0030104:126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62:10:0030104:127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62:10:0030104:66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62:10:0030104:67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62:10:0030201:248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62:10:0030203:80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62:10:0030205:178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62:10:0030301:186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Пролетарская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62:10:0030301:187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Пролетарская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62:10:0030303:81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62:10:0030403:210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62:10:0030403:211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62:10:0030403:212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62:10:0030403:257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62:10:0030403:305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62:10:0030403:309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62:10:0030403:312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Пителинский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Пителино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1357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22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29.04.2016 N 30-Д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62:11:0000000:153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территория профилактория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62:11:0010101:1229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62:11:0010101:1230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62:11:0010101:1231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62:11:0010102:1030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27/5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62:11:0010102:109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Смирягина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62:11:0010102:2217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Смирягина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62:11:0010102:2223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Смирягина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62:11:0010102:2225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Смирягина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62:11:0010102:2226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Смирягина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62:11:0010102:2229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Смирягина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62:11:0010102:2231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Смирягина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62:11:0010102:2232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Смирягина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62:11:0010102:2235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Смирягина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62:11:0010102:258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Смирягина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62:11:0010102:2675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Смирягина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62:11:0010102:2952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Смирягина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62:11:0010102:3358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Смирягина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62:11:0010102:3359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Смирягина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62:11:0010102:3451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Смирягина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62:11:0010102:3509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Смирягина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62:11:0010102:4132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Смирягина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62:11:0010102:4187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62:11:0010102:4188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62:11:0010102:4189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Энергетиков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62:11:0010102:940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62:11:0010103:15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Энергетиков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62:11:0010103:18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Энергетиков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62:11:0010103:22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Энергетиков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62:11:0010103:332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Энергетиков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26/27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62:11:0010103:336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Энергетиков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26/27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62:11:0010103:493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Энергетиков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26/27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62:11:0010104:1113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Энергетиков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62:11:0010104:1114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Энергетиков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62:11:0010104:1117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62:11:0010104:1410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62:11:0010104:1491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62:11:0010104:1540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62:11:0010104:1578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62:11:0010104:343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4/12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62:11:0010104:569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62:11:0010104:67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Смирягина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62:11:0010104:72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Энергетиков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62:11:0010104:73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Энергетиков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12/8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62:11:0010105:108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Энергетиков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62:11:0010105:109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Энергетиков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41/3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Энергетиков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62:11:0010105:115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Энергетиков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Энергетиков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62:11:0010105:117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Энергетиков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42д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62:11:0010105:118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Энергетиков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42ж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62:11:0010105:131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Д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14/21д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62:11:0010105:146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Д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62:11:0010105:149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Д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3/11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Д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3/11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62:11:0010105:1780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Д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62:11:0010105:1962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Д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3/11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62:11:0010105:1963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Д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3/11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62:11:0010105:1964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Д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3/11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62:11:0010105:1965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Д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3/11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62:11:0010105:197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Д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62:11:0010105:205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Д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62:11:0010105:324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Д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62:11:0010105:326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Д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62:11:0010105:327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Д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62:11:0010105:328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Д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62:11:0010105:3425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Д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62:11:0010105:3565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62:11:0010105:3569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62:11:0010106:236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62:11:0010106:262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62:11:0010106:266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62:11:0010106:267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62:11:0010106:268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62:11:0010106:269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62:11:0010106:270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62:11:0010106:271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62:11:0010106:272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62:11:0010106:273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62:11:0010106:274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62:11:0010106:275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62:11:0010106:276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62:11:0010106:277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62:11:0010106:278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62:11:0010106:279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62:11:0010106:280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62:11:0010106:502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62:11:0010106:70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Новомичуринск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62:11:0020104:112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62:11:0020109:162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62:11:0020109:163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62:11:0020109:190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62:11:0020109:208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62:11:0020109:213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62:11:0020109:218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62:11:0020109:219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3496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62:11:0020109:270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62:11:0020109:384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62:11:0020110:100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62:11:0020110:139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62:11:0020111:223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Кирпичная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62:11:0020113:82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62:11:0020114:102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62:11:0020114:103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62:11:0020201:102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К.Г.Маничкина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62:11:0020202:293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К.Г.Маничкина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62:11:0020202:295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К.Г.Маничкина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62:11:0020401:153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Нижне-Архангельская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62:11:0020401:166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Нижне-Архангельская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62:11:0020401:168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Нижне-Архангельская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62:11:0020401:169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Нижне-Архангельская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62:11:0020401:192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Нижне-Архангельская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62:11:0020401:193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Нижне-Архангельская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62:11:0060101:300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Малинищи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62:11:0060101:309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Малинищи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2169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62:11:0060101:312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Малинищи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62:11:0060101:328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Малинищи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3807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62:11:0060101:370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Малинищи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62:11:0060101:411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Малинищи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62:11:0060201:1157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Тырново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62:11:0060201:731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Тырново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Истья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62:11:0060201:786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Тырново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62:11:0060201:790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Тырново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62:11:0060212:398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Тырново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62:11:0070103:332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Гремяки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62:11:0070103:341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Гремяки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62:11:0070103:343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Гремяки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62:11:0070308:338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Кисьва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62:11:0070308:350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Кисьва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62:11:0070308:351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Кисьва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62:11:0070309:207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Береговая Погореловка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62:11:0070309:411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Береговая Погореловка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62:11:0070309:419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Береговая Погореловка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62:11:0070309:426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Береговая Погореловка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62:11:0070309:427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Береговая Погореловка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62:11:0070402:236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Денисово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62:11:0080113:314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Орловский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62:11:0080201:1064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Октябрьское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Думовка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62:11:0080201:1127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Октябрьское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62:11:0080201:1208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Октябрьское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62:11:0080201:1306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Октябрьское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62:11:0080201:1307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Октябрьское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62:11:0080201:1391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Октябрьское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Думовка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62:11:0080201:1392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Октябрьское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Думовка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62:11:0080201:1448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Октябрьское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Думовка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62:11:0080201:887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Октябрьское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62:11:0080201:900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Октябрьское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62:11:0080207:187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Восточный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62:11:0080207:252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Восточный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62:11:0090101:54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Погореловский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62:11:0090401:62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Юмашево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62:11:0090401:78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Юмашево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62:11:0090416:427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Мамоново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62:11:0090416:429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Мамоново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62:11:0090416:547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Мамоново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62:11:0090801:957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Маклаково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Попова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62:12:0010101:304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Поляки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62:12:0010106:305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Летники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62:12:0010106:310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Летники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62:12:0010114:1004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Песочня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62:12:0010114:1005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Песочня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62:12:0010114:1040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Песочня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62:12:0010114:1056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Песочня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62:12:0010114:1182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Песочня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62:12:0010114:1183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Песочня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62:12:0010114:1313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Песочня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62:12:0010203:354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Береговое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62:12:0010203:356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Береговое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62:12:0010210:255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Ленинский проспект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62:12:0020102:324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Екатериновка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Весенняя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62:12:0020102:407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Екатериновка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62:12:0020108:200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Воршево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62:12:0020110:134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0,12 км а/д Москва - Самара - Чучково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62:12:0020110:135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Екатериновка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303 км а/дороги Москва - Самара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62:12:0020206:315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Строевское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62:12:0020206:320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Строевское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62:12:0020206:324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Строевское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62:12:0020206:326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Строевское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62:12:0020206:333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Строевское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62:12:0020306:214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Большая Екатериновка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62:12:0020401:282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Карабухино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62:12:0020401:284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Карабухино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62:12:0020411:511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Макеево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62:12:0020503:211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Макеево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1-й километр автомобильной дороги "Москва - Самара - Макеево"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62:12:0020508:246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Унгор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62:12:0020508:268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Унгор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62:12:0030101:241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Ленинский Проспект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62:12:0030101:289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Ленинский Проспект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62:12:0030101:447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Ленинский Проспект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62:12:0030102:160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62:12:0030102:168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62:12:0030102:86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Ленинский Проспект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62:12:0030104:233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Кирова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62:12:0030104:234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62:12:0030106:155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62:12:0030107:220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Ворошилова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62:12:0030107:311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Ворошилова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62:12:0030107:416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Ворошилова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62:12:0030108:186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62:12:0030108:187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Ворошилова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62:12:0030108:207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Ворошилова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62:12:0030108:231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Ворошилова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62:12:0030108:274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Ворошилова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62:12:0030108:366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Ворошилова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62:12:0030108:367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Ворошилова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62:12:0030108:368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Ворошилова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62:12:0030108:402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Ворошилова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62:12:0030108:450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62:12:0030108:514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Ворошилова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62:12:0030108:515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Ворошилова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62:12:0030109:193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62:12:0030109:246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62:12:0030109:311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62:12:0030109:312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62:12:0030109:323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Путятинский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Путятино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62:13:0000000:231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в районе урочища кардона Панкрушино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62:13:0000000:241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в районе урочища кардона Панкрушино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62:13:0000000:243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в районе урочища кардона Панкрушино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62:13:0000000:244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в районе урочища кардона Панкрушино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62:13:0000000:269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171 км автодороги "Москва - Самара"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62:13:0000000:354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в районе урочища кардона Панкрушино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62:13:0010102:212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Цветочная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62:13:0010103:517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62:13:0010104:1077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62:13:0010104:1078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62:13:0010104:112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Прогресса 1 кв.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62:13:0010104:113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Прогресса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62:13:0010104:120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62:13:0010104:122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Прогресса 1 кв.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62:13:0010104:1348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62:13:0010104:1456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62:13:0010104:1457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62:13:0010104:1458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62:13:0010104:1528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62:13:0010104:1916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62:13:0010104:1917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62:13:0010104:1947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Прогресса 2 кв.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62:13:0010104:867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62:13:0010104:868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62:13:0010104:869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62:13:0010104:89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Прогресса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62:13:0010104:896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62:13:0010105:1123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62:13:0010105:1124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62:13:0010105:335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62:13:0010105:336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62:13:0010105:346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 1-я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1617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23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62:13:0010105:348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 1-я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62:13:0010105:349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 1-я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62:13:0010105:460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62:13:0010105:461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Путейская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62:13:0010105:622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 1-я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62:13:0010105:641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 1-я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62:13:0010107:1254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62:13:0010107:1255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62:13:0010107:1651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62:13:0010107:1745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62:13:0010107:1746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62:13:0010107:1747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62:13:0010107:1918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62:13:0010107:1919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62:13:0010107:2236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62:13:0010107:2258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62:13:0010107:2573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62:13:0010107:516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62:13:0010107:520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62:13:0010107:539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62:13:0010107:545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62:13:0010107:549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62:13:0010108:1287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62:13:0010108:1289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62:13:0010108:394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62:13:0010108:396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62:13:0010108:428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Индустриальная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62:13:0010108:601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62:13:0010108:882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62:13:0010109:115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Заготовительная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62:13:0010109:116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Заготовительная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62:13:0010109:144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62:13:0010109:147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Заготовительная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62:13:0010109:148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62:13:0010109:152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Заготовительная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62:13:0010109:74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Заготовительная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62:13:0010110:463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62:13:0010111:377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62:13:0010111:509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Калинина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62:13:0010111:511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Калинина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62:13:0010112:116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Малое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62:13:0010112:120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Веселая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62:13:0010112:121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Веселая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62:13:0010112:29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Веселая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62:13:0010112:32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Веселая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62:13:0010112:39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Веселая 2-я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62:13:0010112:40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Веселая 2-я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62:13:0010112:56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Веселая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62:13:0010112:57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Веселая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62:13:0010112:59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Веселая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62:13:0010112:67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Веселая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62:13:0010112:78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Веселая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62:13:0010112:82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Веселая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62:13:0010112:83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Веселая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62:13:0010112:84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Веселая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62:13:0010112:94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Веселая 2-я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62:13:0010113:345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62:13:0010113:484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Им. Дарьи Гармаш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1676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24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20.05.2016 N 34-Д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62:13:0010201:468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Свердлова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62:13:0010201:473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Кузнецкая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62:13:0010202:1215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62:13:0010202:1235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62:13:0010202:1272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62:13:0010202:1306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62:13:0010202:1310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62:13:0010202:1312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Дубинина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62:13:0010202:1314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62:13:0010202:1315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62:13:0010202:404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62:13:0010202:409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62:13:0010202:410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62:13:0010202:463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62:13:0010202:465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62:13:0010202:488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62:13:0010202:565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Кузнецкая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62:13:0010202:568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62:13:0010202:571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62:13:0010202:575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62:13:0010202:583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Дубинина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62:13:0010202:613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62:13:0010202:618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62:13:0010202:619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62:13:0010202:620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62:13:0010202:621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62:13:0010202:622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62:13:0010202:623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62:13:0010202:624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62:13:0010202:625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62:13:0010202:626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62:13:0010202:627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62:13:0010202:628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62:13:0010202:629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62:13:0010202:630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62:13:0010202:631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62:13:0010202:632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62:13:0010202:633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62:13:0010202:634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62:13:0010202:654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62:13:0010202:685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62:13:0010202:734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62:13:0010202:735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62:13:0010202:738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62:13:0010202:742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62:13:0010202:753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Дубинина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62:13:0010203:317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Базарная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62:13:0010203:468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Медицинская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62:13:0010203:469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62:13:0010203:520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Спортивная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62:13:0010203:736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Базарная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62:13:0010203:765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62:13:0010204:244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62:13:0010204:245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62:13:0010204:274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Набережная 2-я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62:13:0010206:877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Рябиновая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62:13:0010207:106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Тепловозная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1734 - 1735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Исключены. - </w:t>
            </w:r>
            <w:hyperlink r:id="rId25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29.04.2016 N 30-Д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62:13:0010207:18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Тепловозная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62:13:0010207:21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Тепловозная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62:13:0010208:372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Рябиновая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62:13:0010209:417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Фрунзе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62:13:0010209:465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Фрунзе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62:13:0010302:121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62:13:0010302:16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62:13:0010302:17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62:13:0010302:220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62:13:0010302:221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62:13:0010302:222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62:13:0010302:25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62:13:0010302:26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62:13:0010302:27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62:13:0010302:29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62:13:0020101:628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Алешня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62:13:0040101:489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Аксеново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62:13:0040101:493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Аксеново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62:13:0060101:1210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Баграмово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62:13:0060101:232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Баграмово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62:13:0060101:233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Баграмово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62:13:0070101:136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Бараково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62:13:0140101:145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Бортное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62:13:0160101:265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Бражкино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62:13:0180101:780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Вакино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62:13:0180101:792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Вакино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62:13:0180101:834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Вакино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62:13:0210101:130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Войнюково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62:13:0240101:443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Высокое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62:13:0240101:445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Высокое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62:13:0240101:455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Высокое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143г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62:13:0240101:557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Высокое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62:13:0240101:560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Высокое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62:13:0240101:561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Высокое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62:13:0240101:642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Высокое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62:13:0240101:643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Высокое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62:13:0280101:646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Городище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62:13:0370101:417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Житово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62:13:0370101:418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Житово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62:13:0370101:419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Житово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62:13:0370101:441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Житово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62:13:0370101:663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Житово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62:13:0380101:127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Зеленино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62:13:0390101:129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Зеленинские Дворики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62:13:0390101:132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Зеленинские Дворики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62:13:0390101:133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Зеленинские Дворики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62:13:0390101:135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Зеленинские Дворики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62:13:0390101:140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Зеленинские Дворики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62:13:0390101:217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Зеленинские Дворики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62:13:0410101:133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Иванчино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62:13:0420101:262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Ивашково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62:13:0420101:310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62:13:0420101:313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62:13:0430101:266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Ильинское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62:13:0500101:540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Козловка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62:13:0510101:161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Комсомольский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62:13:0510101:237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Комсомольский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62:13:0510101:372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Комсомольский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62:13:0510101:379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Комсомольский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62:13:0520101:705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Константиново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62:13:0520101:708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Константиново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62:13:0520101:860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Константиново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62:13:0520101:862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Константиново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62:13:0520101:878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Константиново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62:13:0590101:1085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Кузьминское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62:13:0590101:1138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Кузьминское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62:13:0590101:1190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Кузьминское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62:13:0590101:1317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Кузьминское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62:13:0590101:771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Кузьминское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62:13:0610101:65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Летово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62:13:0660101:296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Мантурово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62:13:0660101:297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Мантурово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62:13:0670101:370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Марково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62:13:0670101:375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Марково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62:13:0670101:386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Марково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62:13:0670101:517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Марково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62:13:0680101:110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Медведево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62:13:0680101:168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Медведево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62:13:0700101:333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Новое Батурино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62:13:0700101:532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Новое Батурино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62:13:0710101:2057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Новоселки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62:13:0710101:2743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Новоселки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62:13:0740101:302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Пальные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62:13:0750201:10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Перекаль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62:13:0750201:9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Перекаль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62:13:0770101:482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Пионерский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62:13:0800101:400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завода Ветзоотехника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62:13:0800101:401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завода Ветзоотехника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62:13:0800101:80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завода Ветзоотехника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62:13:0810101:1172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Пощупово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62:13:0880101:371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Сельцы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62:13:0880101:641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Сельцы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62:13:0880101:894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Сельцы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62:13:0880101:917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Сельцы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62:13:0890101:392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Сидоровка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62:13:0940101:39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Срезнево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62:13:0940201:27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Срезнево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62:13:0940301:188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Срезнево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62:13:0940301:199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Срезнево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62:13:0950101:503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Старое Батурино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62:13:0970101:792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Старолетово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62:13:1010101:627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Федякино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62:13:1010101:854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Федякино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62:13:1010101:855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Федякино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62:13:1040101:495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Ходынино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62:13:1040101:501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Ходынино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62:13:1040101:796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Ходынино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Краснопрудная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62:13:1040101:834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Ходынино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62:13:1060101:133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Чемрово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62:13:1090101:302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Чурилково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62:13:1090101:425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Чурилково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62:13:1160201:84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Чурилково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62:13:1160501:683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Бортное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62:13:1160501:685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Бортное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62:13:1160501:686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Бортное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62:13:1170201:500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Баграмово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62:13:1170201:610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Баграмово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5м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62:14:0000000:429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301 км. автодороги "Москва - Астрахань"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62:14:0000000:432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306 км + 800 м на автодороге "Каспий-6"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62:14:0000000:488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295 км + 500 м слева по ходу движения а/д "Москва - Астрахань"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62:14:0000000:495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295 км + 400 м а/д Москва - Волгоград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62:14:0010101:248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106б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62:14:0010101:249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62:14:0010101:86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62:14:0010101:88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62:14:0010101:89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62:14:0010102:115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62:14:0010102:133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62:14:0010102:399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62:14:0010102:589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62:14:0010102:590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62:14:0010102:591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62:14:0010102:707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62:14:0010102:825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62:14:0010102:844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62:14:0010102:845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62:14:0010102:854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62:14:0010102:856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62:14:0010102:862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62:14:0010102:903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62:14:0010102:918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62:14:0010103:159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Максима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62:14:0010103:160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62:14:0010103:258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62:14:0010103:296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62:14:0010103:300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62:14:0010103:304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62:14:0010103:312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62:14:0010104:166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Стрелецкая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62:14:0010105:139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62:14:0010105:153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62:14:0010105:162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113е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62:14:0010105:71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62:14:0010105:72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62:14:0010105:88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62:14:0010107:124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Трудовая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62:14:0010109:304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62:14:0010109:307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62:14:0010109:308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62:14:0010109:409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62:14:0010109:918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62:14:0010110:121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Максима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62:14:0010110:137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Максима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62:14:0010110:138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Максима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62:14:0010110:139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Максима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62:14:0010110:146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Максима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62:14:0010110:170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62:14:0010110:99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Максима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62:14:0010111:54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Ряжская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62:14:0010113:88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Коммунальная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62:14:0010116:1447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Ряжская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62:14:0010116:879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Ряжская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62:14:0010116:890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62:14:0010116:909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62:14:0010119:113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Серебрякова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62:14:0010124:61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Полевая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62:14:0010132:129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62:14:0010133:102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62:14:0010133:103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62:14:0010133:130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62:14:0010133:136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62:14:0010133:137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62:14:0010133:141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62:14:0010133:154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62:14:0010137:51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Ямская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62:14:0010140:67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Пролетарская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62:14:0010140:71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Пролетарская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62:14:0010140:72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Пролетарская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62:14:0010140:79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62:14:0010141:109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Максима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62:14:0010141:115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Максима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62:14:0010141:199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Максима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62:14:0010141:200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Максима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62:14:0010141:78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62:14:0010149:213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Серебрякова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62:14:0010151:124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62:14:0010151:130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62:14:0010151:154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62:14:0010152:68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62:14:0010153:102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Максима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62:14:0010153:106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Максима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62:14:0010153:115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Максима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62:14:0010153:116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Максима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62:14:0010153:117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Максима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62:14:0010153:123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62:14:0010153:124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62:14:0010153:125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62:14:0010153:133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62:14:0010153:134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62:14:0010153:135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62:14:0010153:139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62:14:0010153:141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62:14:0010153:144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62:14:0010153:145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62:14:0010153:79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62:14:0010153:91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62:14:0010154:106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62:14:0010154:107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62:14:0010154:108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62:14:0010154:114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62:14:0010154:117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62:14:0010154:132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62:14:0010154:137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62:14:0010154:144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62:14:0010154:145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62:14:0010154:146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62:14:0010154:147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62:14:0010154:151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62:14:0010154:95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10д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10е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50/153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103/153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10з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62:14:0010155:187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62:14:0010155:195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62:14:0010155:99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62:14:0010156:103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62:14:0010156:111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10ж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62:14:0010156:116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62:14:0010156:117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62:14:0010156:126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62:14:0010156:127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62:14:0010156:153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47/122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62:14:0010156:154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75/122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62:14:0010156:163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10к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62:14:0010156:165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62:14:0010156:167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62:14:0010156:168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62:14:0010157:44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62:14:0010157:45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62:14:0010157:53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62:14:0010159:89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Кирова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62:14:0010161:90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Максима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62:14:0010162:132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62:14:0010162:136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62:14:0010163:103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62:14:0010163:112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62:14:0010163:113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62:14:0010163:114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62:14:0010163:115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62:14:0010163:116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62:14:0010163:117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62:14:0010163:135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62:14:0010163:137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62:14:0010163:139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62:14:0010163:140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62:14:0010163:141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М.Горького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62:14:0010163:46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62:14:0010163:47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62:14:0010163:56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62:14:0010163:70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62:14:0010163:72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62:14:0010163:74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62:14:0010163:77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62:14:0010163:84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62:14:0010165:100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62:14:0010165:141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62:14:0010165:143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62:14:0010165:151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62:14:0010165:154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62:14:0010165:155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62:14:0010165:72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62:14:0010165:77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62:14:0010165:83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62:14:0010165:84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62:14:0010165:85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62:14:0010167:111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62:14:0010167:112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62:14:0010167:63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62:14:0010168:121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Красной Армии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62:14:0010168:174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62:14:0010169:156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Окаемова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62:14:0010169:157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Окаемова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62:14:0010172:170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Волгоградская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62:14:0010172:880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Волгоградская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62:14:0010175:64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Владимировка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62:14:0010181:32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Владимировка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62:14:0010182:75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62:14:0010184:226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Малиновый овраг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62:14:0010185:136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Владимировка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62:14:0010207:192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62:14:0010207:259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62:14:0010208:315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62:14:0010212:162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62:14:0010212:175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62:14:0010212:202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62:14:0010212:223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62:14:0010212:244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62:14:0010212:246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62:14:0010213:116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62:14:0010215:145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7ж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62:14:0010216:1196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62:14:0010216:1197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62:14:0010216:1214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62:14:0010216:1226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7н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62:14:0010216:1227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7н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62:14:0010216:1242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7к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62:14:0010216:1243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7к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62:14:0010216:1317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7р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62:14:0010216:1328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62:14:0010216:1343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7м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62:14:0010216:1346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7е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62:14:0010216:1347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7з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62:14:0010216:1351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7п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62:14:0010216:1371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62:14:0010216:1372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62:14:0010216:1387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7п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62:14:0010216:1388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7п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62:14:0010216:1403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7к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62:14:0010216:1412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62:14:0010216:1431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Новоряжская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62:14:0010216:261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Новоряжская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62:14:0010216:263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7к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62:14:0010216:272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62:14:0010216:273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7д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62:14:0010216:304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62:14:0010216:305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62:14:0010216:306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62:14:0010216:307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7и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62:14:0010216:308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62:14:0010216:309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62:14:0010216:310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7л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62:14:0010216:862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62:14:0010217:160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62:14:0010217:469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62:14:0010217:470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62:14:0010217:615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62:14:0010217:771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62:14:0010223:34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Новоряжская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62:14:0010224:75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62:14:0010231:172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Новоряжская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62:14:0010233:92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62:14:0010251:360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Мичуринская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62:14:0010251:366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Мичуринская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62:14:0010255:212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Мичуринская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62:14:0010255:213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62:14:0010255:242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Мичуринская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62:14:0010255:244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Мичуринская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62:14:0010267:275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62:14:0050101:540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Большая Алешня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62:14:0050101:546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Большая Алешня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62:14:0060101:302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Большое Самарино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Дачная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62:14:0120101:1282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Дегтяное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62:14:0120101:1413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Дегтяное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62:14:0120101:1471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Дегтяное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62:14:0120101:1505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Дегтяное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62:14:0170101:1261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Журавинка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62:14:0170101:1287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Журавинка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62:14:0170101:1306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Журавинка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62:14:0280101:133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62:14:0340101:209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Марчуки 2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62:14:0390101:476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Нагорное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62:14:0430101:2798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Петрово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62:14:0430101:3316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Петрово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62:14:0470101:1309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Подвислово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 дорога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62:14:0490101:1519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Поплевино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Старая дорога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62:14:0490101:2019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Поплевино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Старая дорога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62:14:0510101:1034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Салтыки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Панки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62:14:0510101:1108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Салтыки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Хохловка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62:14:0520101:299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Свет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Дорожная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62:14:0520101:315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Свет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Дорожная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62:14:0520101:322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Свет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62:14:0570101:522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Турово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Туровская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62:14:0610101:190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Ряжский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Чирково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62:15:0000000:473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Варские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62:15:0000000:524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Турлатово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205 км Федеральной автомобильной дороги "Москва - Самара"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62:15:0000000:641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Долгинино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62:15:0000000:823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городок Военный N 20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62:15:0000000:842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городок Военный N 20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62:15:0010101:247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Тюшево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62:15:0010105:208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Хирино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62:15:0010105:222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Хирино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62:15:0010105:261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Хирино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62:15:0010105:275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Хирино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62:15:0010107:455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Совхоза Рязанский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62:15:0010107:592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Совхоза Рязанский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62:15:0010115:96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Хирино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62:15:0010116:220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Шахманово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62:15:0010116:223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Шахманово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62:15:0010401:192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Мушковатово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62:15:0010401:194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Мушковатово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62:15:0010401:214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Мушковатово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62:15:0010501:161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Подвязье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62:15:0010501:197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Подвязье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62:15:0010501:198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Подвязье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62:15:0010501:442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Подвязье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62:15:0010508:104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Подвязье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62:15:0010508:106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Подвязье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62:15:0010508:131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Подвязье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62:15:0010601:127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Насурово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Маркова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62:15:0010601:128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Насурово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62:15:0010705:94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Высокое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62:15:0020116:175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Прудный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Липовая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62:15:0020201:200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Рожок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62:15:0020201:306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Рожок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62:15:0020301:28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Ровное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62:15:0020301:52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Ровное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62:15:0020301:60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Ровное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62:15:0020316:147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Стенькино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62:15:0020316:27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Стенькино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62:15:0020403:103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Учхоза Стенькино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Рабочая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62:15:0020403:104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Учхоза Стенькино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Рабочая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62:15:0020405:171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Учхоза Стенькино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62:15:0020405:195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Учхоза Стенькино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62:15:0020501:116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Екимовка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62:15:0020501:121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Екимовка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62:15:0020501:58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Екимовка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62:15:0020501:79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Екимовка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62:15:0020502:98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Екимовка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62:15:0020901:50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Высоковские Дворики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62:15:0030301:212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Дашки-2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62:15:0030301:459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Дашки-2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62:15:0030401:100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городок Военный N 20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62:15:0030401:108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городок Военный N 20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62:15:0030401:123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Вышетравино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62:15:0030401:73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Вышетравино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Прудная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62:15:0030401:88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городок Военный N 20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62:15:0030401:97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городок Военный N 20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62:15:0030402:174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Вышетравино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62:15:0030402:178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Вышетравино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62:15:0030415:183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Вышетравино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62:15:0030802:150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Шевцово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Железнодорожная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62:15:0030802:188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Шевцово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Железнодорожная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62:15:0040201:294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Реткино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62:15:0040201:299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а/д Рязань - Ряжск, 15 км, 8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62:15:0040201:313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Реткино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62:15:0040201:315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Реткино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62:15:0040201:465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Реткино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62:15:0040204:161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Реткино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62:15:0040208:304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Затишье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62:15:0040307:106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Окский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62:15:0040307:252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Окский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62:15:0040307:523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Окский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62:15:0040307:53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62:15:0040307:532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Окский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62:15:0040307:541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Окский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62:15:0040307:72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Окский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62:15:0040401:142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Турлатово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62:15:0040401:148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а/д Москва - Челябинск, 205 км, 5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62:15:0040401:194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Турлатово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Дорожная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62:15:0040405:102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Турлатово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62:15:0040405:144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Турлатово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62:15:0040406:61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Турлатово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62:15:0040414:389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Трубниково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Рождественская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62:15:0040418:49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а/д Москва - Челябинск, 205 км, 24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62:15:0040501:131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Госплемстанции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62:15:0040601:155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Искра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62:15:0040601:158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Искра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62:15:0040601:166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Искра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62:15:0040601:169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Искра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62:15:0040601:78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Искра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62:15:0040606:53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Искра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62:15:0040606:54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Искра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62:15:0040606:55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Искра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62:15:0040801:132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Александрово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62:15:0040801:134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Александрово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62:15:0040801:561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Александрово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62:15:0040801:596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Александрово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62:15:0040901:165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Листвянка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Прудная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62:15:0040901:245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Листвянка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62:15:0040901:247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Листвянка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Авиационная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62:15:0040901:254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Листвянка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62:15:0040901:255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Листвянка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62:15:0040901:260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Листвянка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62:15:0040901:975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Листвянка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62:15:0040901:999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Листвянка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Прудная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62:15:0040902:144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Листвянка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 1-я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62:15:0040902:145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Листвянка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 2-я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62:15:0040902:146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Листвянка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 2-я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62:15:0040911:205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Листвянка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212 км ФАД М-5 "Урал"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62:15:0041102:145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Болошнево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62:15:0041102:150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Болошнево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62:15:0041102:184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Болошнево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62:15:0041202:141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Гавердово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Радюкина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62:15:0041203:121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Гавердово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Мушкарина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62:15:0041208:262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Пальное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Архангельская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62:15:0041213:288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Наумово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62:15:0041213:395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Наумово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62:15:0041213:396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Наумово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62:15:0050101:202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Дядьково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62:15:0050101:203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Дядьково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62:15:0050101:219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Дядьково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62:15:0050112:218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Дядьково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62:15:0050115:358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а/д Рязань - Клепики, 6 км, 6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62:15:0050401:194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Рубцово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62:15:0050405:198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Льгово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Полевая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62:15:0050408:135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Льгово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62:15:0050409:168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Льгово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Ленпоселок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62:15:0050411:54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Льгово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62:15:0050501:222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Алеканово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Озерная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62:15:0050502:169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Алеканово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62:15:0050503:284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Алеканово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62:15:0050508:48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Дубровичи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62:15:0050605:93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Кораблино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168д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62:15:0050607:133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Кораблино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62:15:0050607:134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Кораблино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62:15:0050609:87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Кораблино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3 Линия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62:15:0050612:135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Кораблино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Комарова Н.Н.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62:15:0050625:151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Глебово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62:15:0050701:143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Мурмино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62:15:0050701:156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Мурмино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62:15:0050701:167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Мурмино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62:15:0050702:167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Мурмино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62:15:0050702:259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Мурмино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Нижне-Садовая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62:15:0050702:315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Мурмино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Верхне-Садовая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62:15:0050702:316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Мурмино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Нижне-Садовая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62:15:0050702:344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Мурмино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62:15:0050702:345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Мурмино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62:15:0050710:158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Мурмино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62:15:0050715:112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Мурмино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62:15:0050716:268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Мурмино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Фабричная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62:15:0050721:132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Мурмино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62:15:0050721:410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Мурмино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62:15:0050721:48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Мурмино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62:15:0050721:50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Мурмино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62:15:0050721:56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Мурмино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62:15:0050721:62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Мурмино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62:15:0050725:394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Казарь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62:15:0050802:368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Вышгород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Выдерга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62:15:0050802:369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Вышгород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Выдерга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62:15:0050802:371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Вышгород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Выдерга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62:15:0050803:146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Вышгород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Федосов заулок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62:15:0050806:172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Вышгород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Юшин заулок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62:15:0060101:200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Полково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62:15:0060101:203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Полково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62:15:0060203:78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Варские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62:15:0060206:102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Варские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62:15:0060206:784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Варские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62:15:0060206:787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Варские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62:15:0060301:65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Варские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62:15:0060402:180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Дубровичи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62:15:0060408:177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Дубровичи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62:15:0060411:93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Дубровичи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62:15:0060426:195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Алеканово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Озерная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62:15:0060801:235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Долгинино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62:15:0080102:222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Заборье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62:15:0080102:227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Заборье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62:15:0080102:250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Заборье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62:15:0080103:190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Заборье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62:15:0080103:193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Заборье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62:15:0080104:197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Заборье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62:15:0080116:139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Требухино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62:15:0080117:122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Передельцы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62:15:0080120:190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Ласково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Весенняя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62:15:0080120:204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Ласково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Весенняя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62:15:0080205:147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Агро-Пустынь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62:15:0080208:196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Агро-Пустынь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62:15:0080209:146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Агро-Пустынь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62:15:0080304:219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Заокское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62:15:0080309:189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Заокское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62:15:0080311:150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Коростово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62:15:0080501:207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Поляны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62:15:0080507:91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Поляны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62:15:0080509:199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Поляны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62:15:0080510:233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Поляны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62:15:0080512:254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Поляны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62:15:0080512:270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Поляны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62:15:0080512:271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Поляны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Терехина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62:15:0080512:272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Поляны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Терехина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62:15:0080512:460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Поляны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Терехина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62:15:0080512:461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Поляны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Терехина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62:15:0080512:462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Поляны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Терехина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62:15:0080512:463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Поляны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Терехина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62:15:0080516:124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Поляны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Кирова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62:15:0080519:129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Поляны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62:15:0080519:514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Поляны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62:15:0080521:230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Поляны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62:15:0080525:135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Шумашь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62:15:0080525:136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Шумашь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62:15:0080526:168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Шумашь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62:15:0090207:261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Деулино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62:16:0010105:544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62:16:0010112:187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Парышка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62:16:0010204:609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Коровка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62:16:0010205:201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Лукмос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62:16:0010210:1049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Михеи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62:16:0020101:202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Васильевка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62:16:0020103:102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Морозовы-Борки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62:16:0020105:451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Красное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62:16:0020106:470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Красный Угол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 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62:16:0020201:250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Березники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62:16:0030103:104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Морозовы-Борки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62:16:0040101:580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Октября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62:16:0040102:220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ВЛКСМ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62:16:0040102:98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Октября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62:16:0040103:102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62:16:0040104:223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62:16:0040106:145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Рабочая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62:16:0040108:161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62:16:0040108:316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62:16:0040108:327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62:16:0040108:92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62:16:0040112:130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62:16:0040112:135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62:16:0040112:136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Гусева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62:16:0040112:231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Гусева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62:16:0040112:94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62:16:0040112:95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62:16:0040116:137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Гусева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62:16:0040116:138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Гусева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62:16:0040116:140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Гусева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62:16:0040117:194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Гусева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62:16:0040117:195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Гусева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62:16:0040117:196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Гусева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62:16:0040117:197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Гусева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2420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26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62:16:0040117:224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62:16:0040117:228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62:16:0040117:251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62:16:0040117:266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62:16:0040201:395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сл. Фабричная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Малинники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62:16:0040203:165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сл. Фабричная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Воздвиженская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62:16:0040307:137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Сапожковский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Сапожок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 Дорога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62:17:0000000:368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Боголюбово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62:17:0010105:203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Максимовка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62:17:0010107:1121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Меньшие Можары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62:17:0010107:1124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Меньшие Можары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62:17:0010107:1225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Можары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 Дальняя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62:17:0010107:1226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Можары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 Дальняя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62:17:0010107:1235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Меньшие Можары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Весенняя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62:17:0010107:1275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Большие Можары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Маркина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62:17:0010107:1437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Можары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62:17:0010107:1520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Можары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62:17:0010107:1529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Меньшие Можары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62:17:0010107:1564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Меньшие Можары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62:17:0010107:1651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Меньшие Можары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 Дальняя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62:17:0010108:680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Большие Можары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62:17:0010108:742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Большие Можары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Маркина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62:17:0010108:889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Большие Можары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62:17:0010112:136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Кутловы Борки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62:17:0010115:336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Желобово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62:17:0010115:438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Желобово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62:17:0010116:86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Урицкий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62:17:0010119:172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Красная Вершина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62:17:0010119:175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Красная Вершина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62:17:0010119:274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Красная Вершина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62:17:0010205:223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Белоречье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62:17:0010208:704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Сысои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62:17:0010208:769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Сысои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62:17:0010208:770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Сысои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62:17:0010213:230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Зеркальные Пруды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62:17:0010213:46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Зеркальные Пруды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62:17:0010218:362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Высокое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62:17:0010218:364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Высокое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62:17:0010301:1051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Борец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Базарная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62:17:0010301:804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Борец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62:17:0010301:805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Борец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62:17:0010302:368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Паники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62:17:0010303:214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Назарьево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62:17:0010304:312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Высокое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 дорога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62:17:0010309:1065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Кривское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62:17:0010309:668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Кривское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62:17:0010309:841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Кривское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Решетная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62:17:0010313:64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Новополье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62:17:0010318:65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Станционный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62:17:0010403:182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Островка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62:17:0010404:211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Таптыково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62:17:0010404:251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Таптыково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 дорога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62:17:0010405:192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Максы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62:17:0010408:535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Муравлянка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62:17:0010408:545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Муравлянка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62:17:0010408:557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Муравлянка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62:17:0010408:565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Муравлянка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62:17:0010408:566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Муравлянка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62:17:0010408:641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Муравлянка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62:17:0010408:648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Муравлянка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62:17:0010408:785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Муравлянка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62:17:0010418:412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Ягодное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62:17:0010418:416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Ягодное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62:17:0010418:511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Ягодное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62:17:0010419:205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Мордово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62:17:0010419:211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Мордово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62:17:0020107:151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Озерки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62:17:0020107:166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Озерки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62:17:0020110:166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Старобокино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62:17:0020202:665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Телятники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62:17:0020202:759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Телятники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62:17:0020204:159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Ивановка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62:17:0020205:321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Бычки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62:17:0020211:107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Ремизово 1-я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62:17:0020216:536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Новобокино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62:17:0020216:538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Новобокино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62:17:0020223:326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Напольное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62:17:0020223:366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Напольное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62:17:0020223:367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Напольное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62:17:0020226:183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Витуша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62:17:0020237:52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Павловка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62:17:0020308:184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Алексеевка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62:17:0020308:265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Алексеевка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62:17:0020322:247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Троицкое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62:17:0030102:104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62:17:0030102:109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62:17:0030102:116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62:17:0030102:117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62:17:0030102:123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62:17:0030102:138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62:17:0030102:155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62:17:0030102:165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62:17:0030102:180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62:17:0030102:82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62:17:0030102:96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62:17:0030103:133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62:17:0030103:146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62:17:0030103:183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62:17:0030105:186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Б.-Сараи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62:17:0030106:206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62:17:0030107:357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Сараи Б.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62:17:0030107:401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62:17:0030107:403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62:17:0030107:406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62:17:0030107:410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62:17:0030107:416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62:17:0030107:419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62:17:0030107:421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62:17:0030107:425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62:17:0030107:426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62:17:0030107:427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62:17:0030107:538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62:17:0030107:712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62:17:0030107:713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62:17:0030107:716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62:17:0030107:757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62:17:0030107:769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62:17:0030107:776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62:17:0030107:780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62:17:0030107:794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62:17:0030107:805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62:17:0030107:847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62:17:0030107:855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62:17:0030108:145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Базарная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62:17:0030108:187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62:17:0030108:191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Базарная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62:17:0030109:133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200б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62:17:0030109:134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62:17:0030109:135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62:17:0030109:136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62:17:0030109:139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62:17:0030109:140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62:17:0030109:142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62:17:0030109:143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62:17:0030109:175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62:17:0030109:176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200в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62:17:0030109:185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62:17:0030109:186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62:17:0030109:187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62:17:0030109:230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200в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62:17:0030109:264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200д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62:17:0030109:310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62:17:0030110:207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62:17:0030110:214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62:17:0030111:198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Ломоносова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62:17:0030111:202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Ломоносова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62:17:0030111:229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Ломоносова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62:17:0030111:240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62:17:0030201:395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Ломоносова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62:17:0030201:672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Ломоносова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62:17:0030201:681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Ломоносова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25д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62:17:0030201:735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Кирова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62:17:0030201:743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Ломоносова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62:17:0030202:205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62:17:0030202:206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62:17:0030202:207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Базарная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62:17:0030204:171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Казинка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62:17:0030204:175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Казинка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62:17:0030204:176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Казинка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62:17:0030205:241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62:17:0030206:231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Казинка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62:17:0030206:232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Казинка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62:17:0030206:233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62:17:0030206:234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62:17:0030206:297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62:17:0030206:302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62:17:0030206:342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Казинка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62:17:0030207:247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62:17:0030301:221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1 Мая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62:17:0030301:226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1 Мая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62:17:0030301:253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62:17:0030301:254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62:17:0030302:389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62:17:0030302:484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Сараевский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Сараи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62:18:0020101:429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Агломазово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62:18:0020101:430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Агломазово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62:18:0020101:432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Агломазово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62:18:0030101:526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Алешино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62:18:0030101:647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Алешино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62:18:0030101:648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Алешино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62:18:0070101:391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Бастаново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62:18:0080101:399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Батьки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62:18:0100101:784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Берестянки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62:18:0100101:791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Берестянки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62:18:0100101:884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Берестянки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Светлая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62:18:0110101:102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Боковой Майдан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62:18:0110101:103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на 419 км автодороги Москва - Самара около п. Завад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62:18:0110101:105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Боковой Майдан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62:18:0110101:106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Боковой Майдан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62:18:0110101:107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Боковой Майдан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411 км автодороги Москва - Самара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62:18:0110101:108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Боковой Майдан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62:18:0110101:121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Боковой Майдан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62:18:0190101:476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Вялсы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62:18:0200101:306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Гавриловское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62:18:0210101:526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Глядково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62:18:0210101:533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Глядково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62:18:0210101:654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Глядково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62:18:0250101:485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Демушкино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62:18:0280101:314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Калиновец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62:18:0390101:276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Каргашино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62:18:0430101:293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Кошибеево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62:18:0480101:1333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Кустаревка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62:18:0480101:1334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Кустаревка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62:18:0480101:1753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Кустаревка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62:18:0480101:1772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ст-ца. Кустаревка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62:18:0480101:808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Кустаревка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62:18:0560101:141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Лукьяново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62:18:0560101:143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Лукьяново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62:18:0570101:416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Любовниково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62:18:0580101:481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Малый Студенец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62:18:0590101:171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Матвеевское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62:18:0610101:206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Мордвиново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62:18:0630101:258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Мыс Доброй Надежды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62:18:0650101:351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Нижнее Мальцево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62:18:0650101:869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Нижнее Мальцево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62:18:0650101:871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Нижнее Мальцево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62:18:0690101:686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Новое Березово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62:18:0690101:689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Новое Березово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62:18:0690101:690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Новое Березово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62:18:0690101:727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Новое Березово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62:18:0690101:785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Новое Березово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62:18:0690101:793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Новое Березово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62:18:0690101:794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Новое Березово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62:18:0710101:325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Огарево-Почково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62:18:0740101:284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Пионерская Роща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62:18:0750101:870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Пичкиряево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62:18:0750101:875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Пичкиряево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62:18:0750101:877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Пичкиряево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62:18:0750101:878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Пичкиряево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62:18:0750101:879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Пичкиряево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62:18:0750201:44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Пичкиряево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62:18:0780101:267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Придорожный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62:18:0780101:269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Придорожный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62:18:0780101:346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Придорожный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Микрорайон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62:18:0850101:283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Саблино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62:18:0850101:284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Саблино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62:18:0850101:285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Саблино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62:18:0850101:286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Саблино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62:18:0850101:293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Саблино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62:18:0850101:344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Саблино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62:18:0860101:431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Салтыково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62:18:0860101:432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Салтыково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62:18:0860101:440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Салтыково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62:18:0860101:471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Салтыково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62:18:0870101:196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Сасовский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62:18:0910101:1322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Сотницыно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62:18:0910101:2429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Сотницыно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Черемушки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62:18:0910101:800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Сотницыно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62:18:0970101:1057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Темгенево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62:18:0970101:817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Темгенево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62:18:0970101:822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Темгенево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1 Мая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62:18:0970101:823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Темгенево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1 Мая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62:18:1000101:280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Усады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62:18:1020101:857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Устье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Типанова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62:18:1030101:392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Фроловское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62:18:1030101:476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Фроловское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62:18:1070101:204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Чубарово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62:18:1080101:101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Шафторка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62:18:1080101:131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Шафторка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62:18:1110101:161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Ярново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62:18:1120201:113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вблизи с. Фроловское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62:18:1120201:114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вблизи с. Фроловское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62:18:1130201:109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Лукьяново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62:18:1160101:212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Батьки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62:18:1160101:213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Батьки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62:19:0000000:380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269 км Автодороги Москва - Волгоград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62:19:0000000:428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269 км Автодороги Москва - Волгоград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62:19:0000000:435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в районе 286 км автодороги Москва - Волгоград у д. Кузьминка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62:19:0000000:507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269 км автодороги Москва - Волгоград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62:19:0000000:515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в районе 247 км автодороги Москва - Волгоград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62:19:0000000:546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на автодороге Москва - Волгоград на 247 км у с. Высокое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62:19:0000000:555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в районе войсковой части у д .Шелемишевские Хутора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62:19:0020101:488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Березняги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62:19:0020101:525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Березняги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62:19:0030101:286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Богослово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62:19:0080201:358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Вердерево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62:19:0080201:566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Вердерево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Школьный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62:19:0080201:603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Вердерево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62:19:0080201:609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Вердерево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62:19:0080201:613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Вердерево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62:19:0090101:27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Вороновка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Тополевая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62:19:0100101:2046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Вослебово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62:19:0100101:2051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Вослебово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62:19:0100101:2082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Вослебово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62:19:0100101:2085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Вослебово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62:19:0110201:289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247 км автодороги Москва - Волгоград, соор. 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62:19:0110201:335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Высокое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Поповка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62:19:0140101:33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Шелемишевские Хутора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62:19:0170101:1013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Горлово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62:19:0170101:1018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Горлово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62:19:0170101:1020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Горлово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62:19:0170101:1060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Горлово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62:19:0170101:1073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Горлово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Красноармейская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62:19:0170101:1083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Горлово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Базарная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62:19:0190101:538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Гремячка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62:19:0190101:543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Гремячка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62:19:0190101:604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Гремячка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62:19:0190101:626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Гремячка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62:19:0190101:646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Гремячка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62:19:0190101:656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Гремячка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255 км автодороги Москва - Волгоград у н.п. Гремячка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62:19:0190101:679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Гремячка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Полевая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62:19:0190101:687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Гремячка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Волгоградская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62:19:0210101:12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Гуменки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Магистральная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62:19:0260301:80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Моховое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62:19:0340101:452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Ермолово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Церковная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62:19:0340101:849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Ермолово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62:19:0370101:193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Желтухинский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62:19:0370101:231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н.п. Центр. отд. пос. Свх Желтухино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62:19:0370101:232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н.п. Центр. отд. пос. Свх Желтухино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62:19:0370101:361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тер. Желтухинский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62:19:0370101:362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Желтухинский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284 км автодороги Москва - Волгоград у поселка центрального отделения совхоза "Желтухинский"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62:19:0370101:370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в районе войсковой части N 86741 у д. Шелемишевские Хутора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62:19:0400101:1836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Клубная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АТС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62:19:0400101:2025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Клубная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62:19:0400101:2026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Полетаева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62:19:0400101:2028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62:19:0400101:2029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62:19:0400101:2048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Заречный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40 лет Победы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62:19:0400101:2095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Заречный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40 лет Победы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62:19:0400101:2130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Заречный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Клубная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62:19:0400101:2131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Заречный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Клубная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62:19:0400101:2138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62:19:0400101:2176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Заречный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62:19:0400101:2189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Заречный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Клубная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62:19:0400101:2191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Заречный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Клубная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62:19:0400101:2193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Заречный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Клубная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62:19:0400101:344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Заречный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62:19:0400101:345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Заречный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Полетаева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62:19:0400101:347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Полетаева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62:19:0410101:358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Затворное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Казинка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62:19:0450101:941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Ильинка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62:19:0450101:944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Ильинка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Фадеевка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62:19:0450101:970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Ильинка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Газовая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62:19:0460101:1001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62:19:0460101:954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62:19:0460101:973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62:19:0470101:434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62:19:0480101:677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Клекотки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62:19:0480101:699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Клекотки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Станционная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62:19:0480101:702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Клекотки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62:19:0510101:584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Князево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62:19:0520101:561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62:19:0520101:598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62:19:0540101:398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62:19:0540101:459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Комсомольский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62:19:0570101:1282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Корневое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62:19:0570101:1338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Корневое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62:19:0650101:345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Кремлево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62:19:0720101:1118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Лопатино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62:19:0770101:303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Муравлянка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Варшава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62:19:0790101:235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Нагиши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62:19:0790101:238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Нагиши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62:19:0810101:221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Немерово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62:19:0810101:274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Немерово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261 км автодороги Москва - Астрахань у с. Немерово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62:19:0830101:267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Пригородная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62:19:0830101:593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Новиково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Пригородная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62:19:0830101:598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Новиково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Пригородная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62:19:0830101:612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Новиково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Пригородная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62:19:0830101:615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Новиково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Пригородная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62:19:0860101:74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Рабочая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62:19:0860101:83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62:19:0870101:429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Новые Кельцы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62:19:0900101:1044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62:19:0900101:1306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62:19:0900101:1390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62:19:0900101:1615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62:19:0900101:1616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62:19:0900101:1617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62:19:0900101:2014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Октябрьский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62:19:0900101:2150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Октябрьский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62:19:0900101:2183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Октябрьский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62:19:0900101:2190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Октябрьский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62:19:0900101:939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Октябрьский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62:19:0900101:947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62:19:0900101:978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Октябрьский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62:19:0940101:1080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п.г.т. Павелец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62:19:0940101:2285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п.г.т. Павелец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62:19:0940101:2333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п.г.т. Павелец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62:19:0940101:2447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п.г.т. Павелец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62:19:0940101:2477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п.г.т. Павелец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62:19:0950101:453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Павелец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62:19:0950101:509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Павелец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62:19:0980101:430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Петрушино (Корневское с/пос.)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Набережная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62:19:0990101:190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Петрушино (Горловское с/пос.)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62:19:1010101:1096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Побединка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62:19:1010101:459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Побединка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62:19:1010101:498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Побединка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62:19:1010101:780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Победное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62:19:1010101:992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Побединка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62:19:1050101:705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Поляны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62:19:1050101:718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Поляны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40 лет Победы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62:19:1050101:725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Поляны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62:19:1060101:739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Поплевинский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62:19:1070101:509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Пупки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62:19:1070101:775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Пупки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62:19:1070101:777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Пупки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62:19:1080101:31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Рановка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62:19:1090201:20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Рождествено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62:19:1110101:213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Рудинка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Соборная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62:19:1170101:1650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Секирино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Хуторская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62:19:1260101:1073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Успенское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62:19:1260101:1086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Успенское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Мичурина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62:19:1260101:675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Успенское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Мичурина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62:19:1290101:263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Чулково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Лихарево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62:19:1290101:335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Чулково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Лихарево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62:19:1290101:336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Чулково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Лихарево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62:19:1290101:337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Чулково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Лихарево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62:19:1290101:383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Чулково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Лихарево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62:19:1290201:1048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Чулково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Монастырская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62:19:1290201:848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Чулково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62:19:1300101:635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Шелемишево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62:19:1300101:685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Шелемишево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62:19:1300101:690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Шелемишево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62:19:1310101:234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Шелемишевские Хутора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62:19:1350201:395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Ильинка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62:19:1350401:307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Успенское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Мичурина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62:19:1360201:282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Вердерево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62:19:1380104:390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Коготково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Шоссейная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62:19:1390101:358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Шелемишевские Хутора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62:19:1390101:359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Шелемишевские Хутора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62:19:1390101:382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Шелемишевские Хутора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62:19:1390102:166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284 км автодороги М-6 "Каспий", 1000 м по направлению на восток от пос. "Желтухинский"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62:19:1390202:302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62:20:0020104:275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Деревенское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62:20:0020201:358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Бельское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62:20:0020401:194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Кидусово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62:20:0020501:422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Веретье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62:20:0020501:469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Веретье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Стерлигова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62:20:0020701:48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Лесхоза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62:20:0021201:376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Лакаш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Синицына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62:20:0021201:417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Лакаш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62:20:0021201:438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Лакаш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Песчаная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62:20:0021201:445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Лакаш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Синицина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62:20:0021301:25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Брыкин Бор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62:20:0021401:596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Городковичи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62:20:0021701:314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Папушево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62:20:0021801:843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62:20:0021801:851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62:20:0022101:898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Выползово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62:20:0022101:899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Выползово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62:20:0022301:676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Сумбулово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62:20:0022401:711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Федотьево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Им. И.Н.Казакова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62:20:0022401:715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Федотьево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62:20:0022401:739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Федотьево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Успенская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62:20:0022401:740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Федотьево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62:20:0023501:445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Михали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62:20:0024001:1044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Панино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62:20:0024001:1050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Панино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62:20:0024001:1054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Панино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62:20:0024001:1055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Панино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62:20:0024001:1056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Панино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2872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27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62:20:0024101:156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Агламазово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62:20:0024301:340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Желобова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62:20:0024301:344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Желобова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62:20:0024601:774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Старый Киструс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62:20:0024601:811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Старый Киструс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62:20:0024601:827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Старый Киструс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62:20:0024701:1122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Новый Киструс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62:20:0024701:1199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Новый Киструс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62:20:0024701:601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Новый Киструс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62:20:0024701:602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Новый Киструс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62:20:0024701:779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Новый Киструс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62:20:0024701:852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Новый Киструс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62:20:0024701:853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Новый Киструс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62:20:0024701:907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Новый Киструс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62:20:0024801:349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Ужалье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62:20:0024901:1323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Гавриловское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62:20:0024901:1324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Гавриловское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62:20:0024901:1401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Гавриловское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62:20:0024901:1402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Гавриловское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62:20:0024901:943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Гавриловское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62:20:0024901:956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Гавриловское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62:20:0024901:957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Гавриловское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62:20:0025001:379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Деревенское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62:20:0025001:387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Деревенское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62:20:0025201:377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Иванково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62:20:0025201:393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Иванково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62:20:0026001:384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Средняя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62:20:0026001:517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62:20:0026002:329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Циолковского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62:20:0026004:256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Циолковского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62:20:0026005:355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62:20:0026005:364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62:20:0026005:366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62:20:0026005:389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62:20:0026005:404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62:20:0026005:407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2909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28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17.03.2016 N 13-Д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62:20:0026005:413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62:20:0026005:427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62:20:0026005:431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62:20:0026005:470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62:20:0026005:471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62:20:0026005:478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62:20:0026007:521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Циолковского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62:20:0026007:522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62:20:0026009:64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62:20:0026010:259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62:20:0026010:260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Зеленая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62:20:0026010:265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62:20:0026010:321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62:20:0026010:333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Зеленая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62:20:0026010:359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62:20:0026011:34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Зеленая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62:20:0026011:43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Зеленая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62:20:0026011:49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Ижевское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Зеленая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62:20:0026201:342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Выжелес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62:20:0026201:354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Выжелес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62:20:0026301:137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Кучино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62:20:0026501:698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Дегтяное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62:20:0026501:713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Дегтяное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62:20:0030101:30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Рязанское шоссе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62:20:0030102:133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Рязанское шоссе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62:20:0030102:151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Рязанское шоссе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62:20:0030102:163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Рязанское шоссе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62:20:0030102:170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62:20:0030103:180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62:20:0030103:187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62:20:0030103:188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62:20:0030103:189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62:20:0030103:190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62:20:0030103:199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62:20:0030103:200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54/4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62:20:0030103:201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54/5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62:20:0030103:219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Ломоносова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62:20:0030103:328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62:20:0030103:329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54/3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62:20:0030103:330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54/6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62:20:0030103:332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62:20:0030103:345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64е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62:20:0030103:692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62:20:0030103:720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Ломоносова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2ж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62:20:0030103:722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64к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62:20:0030103:723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Урицкого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62:20:0030104:133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Рязанское шоссе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62:20:0030104:201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Рязанское шоссе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62:20:0030104:920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62:20:0030105:124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62:20:0030105:229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62:20:0030105:418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62:20:0030106:223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62:20:0030106:283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Парижской Коммуны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62:20:0030110:318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Полевая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62:20:0030111:121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Ломоносова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62:20:0030112:216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62:20:0030113:116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Ломоносова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62:20:0030113:118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Парижской Коммуны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62:20:0030113:120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62:20:0030113:229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62:20:0030114:108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62:20:0030114:109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62:20:0030114:110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62:20:0030114:184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62:20:0030114:186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62:20:0030114:195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62:20:0030114:243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62:20:0030115:108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62:20:0030115:234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Урицкого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34ж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62:20:0030119:125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62:20:0030119:126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62:20:0030119:128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62:20:0030119:149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62:20:0030119:152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62:20:0030119:154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Свердлова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62:20:0030119:239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62:20:0030119:249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62:20:0030119:256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62:20:0030119:257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62:20:0030119:268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Пенкина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62:20:0030119:269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Пенкина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62:20:0030119:270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Пенкина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62:20:0030119:347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Пенкина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62:20:0030119:348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Пенкина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62:20:0030119:390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Свердлова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62:20:0030119:392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62:20:0030119:393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62:20:0030119:396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62:20:0030119:397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62:20:0030119:399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62:20:0030119:400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62:20:0030122:238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Дачная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62:20:0040103:487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Откормсовхоза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62:20:0040103:643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Заречье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248 км автодороги "Москва - Самара"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62:20:0040201:1159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Половское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Болотная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62:20:0040201:764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Половское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Назина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62:20:0040301:331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Дубовичье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62:20:0040601:761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Собчаково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62:20:0040601:835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Собчаково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62:20:0041101:586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Троица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62:20:0041101:588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Троица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Железнодорожная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100в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62:20:0041101:589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Троица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62:20:0041101:590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Троица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62:20:0041101:796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Троица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62:20:0041101:897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Троица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62:20:0041101:940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Троица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62:20:0041101:943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Троица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62:20:0041102:324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Троица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62:20:0041103:185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Троица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Железнодорожная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62:20:0041104:181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Троица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Железнодорожная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100г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62:20:0041104:182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Троица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Железнодорожная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100г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62:20:0041201:564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Красильниково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62:20:0041201:664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Красильниково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62:20:0041701:1025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Огородниково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Им. Алексея Васильевича Мартынова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62:20:0041701:973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Огородниково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62:20:0041701:974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Огородниково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62:20:0041701:975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Огородниково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62:20:0041901:173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Каменка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62:20:0041901:175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Каменка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62:20:0042301:1159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Перкино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Красного маяка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62:20:0042301:1167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Перкино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62:20:0042301:1226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Перкино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Красного маяка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62:20:0042701:430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Заречье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248 км Автодороги Москва - Самара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62:20:0042701:433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Заречье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62:20:0042701:446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Заречье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62:20:0042701:447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Заречье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62:20:0043201:293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Спиртзаводской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62:20:0043601:1001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Сушки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Куйбышевская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62:20:0043701:606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Засечье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62:20:0043801:1002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Кирицы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62:20:0043801:1055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Кирицы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62:20:0043801:1385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Кирицы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Куйбышевская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28/3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62:20:0043801:1460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Кирицы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Куйбышевская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28/3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62:20:0043801:559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Кирицы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Куйбышевская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62:20:0043801:560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Кирицы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Куйбышевская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62:20:0043801:627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Кирицы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Куйбышевская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28/6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62:20:0043801:760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Кирицы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62:20:0043801:761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Кирицы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62:20:0043801:824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Кирицы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62:20:0043801:881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Кирицы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62:20:0043801:886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Кирицы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Куйбышевская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62:20:0043801:888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Кирицы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Куйбышевская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28/5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62:20:0043801:889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Кирицы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Куйбышевская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62:20:0043801:902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Кирицы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62:20:0043801:903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Кирицы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62:20:0043801:904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Кирицы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62:20:0043801:905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Кирицы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62:20:0043801:906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Кирицы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62:20:0043801:907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Кирицы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Куйбышевская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62:20:0044001:252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Павловка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62:20:0044001:253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Павловка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Кузнецова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62:20:0044001:258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Павловка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62:20:0044401:271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Ухорское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Дачная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62:20:0044401:552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Ухорское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62:20:0045001:788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Исады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62:20:0045001:846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Исады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Василия Игонина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62:20:0045001:847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Исады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Василия Игонина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62:20:0045301:551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Аргамаково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62:20:0045301:608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Аргамаково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62:20:0045401:1039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Кутуково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62:20:0045401:1040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Кутуково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62:20:0045401:1096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Кутуково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62:20:0045401:1115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Кутуково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62:20:0045401:1116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Кутуково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62:20:0045701:600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Устрань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62:20:0045701:620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Устрань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62:20:0045701:668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Устрань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62:20:0045801:509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Фатьяновка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62:20:0045901:30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Старо-Рязанские Дворики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62:20:0046501:105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62:21:0010102:164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Киселево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62:21:0010115:165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Вороново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62:21:0010120:97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Ивановское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62:21:0010201:125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Панинская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62:21:0010202:139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Брусня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62:21:0010212:405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Большие Поляны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62:21:0010212:411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Большие Поляны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62:21:0010213:146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Хрущево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62:21:0010213:156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Хрущево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62:21:0010214:446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свх им Ленина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62:21:0010214:448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свх им Ленина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62:21:0010216:650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Соха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62:21:0020105:65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Назарьевская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62:21:0020111:303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Гребнево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62:21:0020111:304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Гребнево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62:21:0020111:327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Гребнево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62:21:0020111:478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Гребнево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62:21:0020111:479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Гребнево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62:21:0020118:353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Чернобаево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Денисова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62:21:0020118:363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Чернобаево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Денисова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62:21:0020118:495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Чернобаево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62:21:0020118:496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Чернобаево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62:21:0020121:160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Акулово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62:21:0020126:291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Рязанские Сады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62:21:0020126:398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Рязанские Сады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Надежды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62:21:0020129:296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Гулынки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62:21:0020134:59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Железнодорожная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62:21:0020134:74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Акулово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62:21:0020209:156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Музолево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62:21:0020214:111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Шелковая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62:21:0020215:520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Татаркино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62:21:0020216:337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Муняково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62:21:0020218:24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Кореньки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62:21:0020219:57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Соболево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62:21:0020220:520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Хрущево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62:21:0020220:532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Хрущево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62:21:0020224:535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Татаркино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62:21:0020224:615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Татаркино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62:21:0020229:103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Суйск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62:21:0020232:446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свх им Ленина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62:21:0020232:473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Мелекшино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62:21:0020232:952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с-за им Ленина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62:21:0020233:292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Аристово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62:21:0020234:148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Лучинск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Полевая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62:21:0020234:155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Лучинск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Северная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62:21:0030101:179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Толстого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62:21:0030101:182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Толстого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62:21:0030101:77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Толстого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62:21:0030103:180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Толстого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62:21:0030103:227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62:21:0030105:196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Толстого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62:21:0030201:347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Денисова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62:21:0030201:391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Денисова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62:21:0030201:410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Денисова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62:21:0030201:56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Денисова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62:21:0030201:57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Денисова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62:21:0030201:58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Денисова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62:21:0030204:35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Головнина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62:21:0030403:147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Толстого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62:21:0030403:152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Толстого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62:21:0030403:156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Толстого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62:21:0030404:23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Толстого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62:21:0040101:191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3147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29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62:21:0040101:194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62:21:0040101:196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62:21:0040101:217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62:21:0040101:218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62:21:0040101:219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62:21:0040101:220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62:21:0040101:297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62:21:0040101:363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62:21:0040101:895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62:21:0040101:896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62:21:0040101:973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62:21:0050101:121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Железнодорожная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62:21:0050101:128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Железнодорожная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62:21:0050101:165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Железнодорожная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62:21:0050101:232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Старожилово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Железнодорожная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62:21:0060101:1353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Истье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62:21:0060101:1356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Истье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62:21:0060101:1359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Истье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62:21:0060101:1448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Истье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62:21:0060101:1450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Истье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62:21:0060101:1451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Истье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62:21:0060101:1452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Истье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62:21:0060101:1474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Истье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Газовиков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62:21:0060101:1546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Истье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Мострансгазовская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62:21:0060101:2124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Истье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62:21:0060101:2782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Истье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62:21:0060101:2783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Истье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Газовиков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62:21:0060101:2854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Истье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62:21:0060101:2965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Истье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Газовиков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62:21:0060101:2984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Истье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Газовиков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62:21:0060101:3092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Истье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62:21:0060101:3095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Истье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62:22:0000000:152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62:22:0010103:1118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Покровское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62:22:0010103:1119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Покровское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62:22:0010107:148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Соловачево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62:22:0010112:424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Ольхи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62:22:0010112:426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Ольхи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62:22:0010112:467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Ольхи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62:22:0010121:373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Ясенок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62:22:0010121:380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Ясенок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62:22:0010123:176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Кензино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Аничкова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62:22:0010124:872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62:22:0010124:942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62:22:0010201:189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Александровка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62:22:0010201:193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Александровка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62:22:0010205:149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Красный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62:22:0010210:371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Дегтяные Борки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62:22:0010210:372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Дегтяные Борки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62:22:0010211:310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Калинин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62:22:0010212:155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Мостье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62:22:0010213:419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Погореловка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Правобережная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62:22:0020101:269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Глинки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62:22:0030106:139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62:22:0030106:147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62:22:0030106:93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62:22:0030202:283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70д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62:22:0030202:294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62:22:0030202:331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62:22:0030203:114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62:22:0030203:153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62:22:0030205:121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Присягина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62:22:0030205:156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62:22:0030205:157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Присягина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62:22:0030205:158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Присягина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62:22:0030205:159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Присягина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62:22:0030205:160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Присягина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62:22:0030207:130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62:22:0030207:138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62:22:0030207:204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62:22:0030207:224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62:22:0030207:239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62:22:0030207:83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62:22:0030208:151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Присягина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62:22:0030301:151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62:22:0030302:147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62:22:0030302:154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62:22:0030303:131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62:22:0030303:86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62:22:0030304:182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Ухолово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62:22:0040108:258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Лубянки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62:22:0040108:281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Лубянки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примерно в 15 м по направлению на север от ориентира. Адрес ориентира: Рязанская область, Ухоловский район, с. Лубянки, ул. Молодежная, д. 4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62:22:0040108:295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Лубянки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62:22:0040108:300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Лубянки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Черемушки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62:22:0040109:123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Кобылино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62:22:0040111:217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Волынщино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62:22:0040111:233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Волынщино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62:22:0040203:262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Смолеевка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62:22:0040203:371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Смолеевка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62:22:0040207:200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Коноплино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62:22:0040209:148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Богородицкое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62:22:0040210:96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Ухоловский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Сатино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Набережная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62:23:0010108:319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Мелехово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62:23:0010108:368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Назаровка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62:23:0010111:181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Церлево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62:23:0010201:670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Аладьино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62:23:0010202:1152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Пертово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62:23:0010202:1171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Пертово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62:23:0010202:913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Пертово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62:23:0010202:974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Пертово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62:23:0010202:989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Пертово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62:23:0010202:990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Пертово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62:23:0010206:103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Красное Озеро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62:23:0010210:84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Шарапово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62:23:0010210:85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Шеметово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62:23:0010211:520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Аладьино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Станционная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62:23:0010211:675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Аладьино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62:23:0010211:677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Аладьино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3256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30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28.01.2016 N 3-Д.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62:23:0010309:344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Назаровка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62:23:0010309:408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Назаровка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62:23:0010309:480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Назаровка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62:23:0010309:481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Назаровка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62:23:0010313:76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Луговой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3262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31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28.01.2016 N 3-Д.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62:23:0020102:199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62:23:0020102:233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62:23:0020102:277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62:23:0020102:297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3267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32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29.04.2016 N 30-Д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62:23:0020103:157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62:23:0020103:198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62:23:0020103:371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62:23:0020103:372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62:23:0020104:102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Грачева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62:23:0020104:120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62:23:0020104:87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Грачева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62:23:0020106:137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62:23:0020106:138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62:23:0020106:156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62:23:0020106:158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62:23:0020106:159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62:23:0020106:214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62:23:0020107:132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62:23:0020107:143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62:23:0020107:144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62:23:0020107:433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62:23:0020107:445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62:23:0020107:446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62:23:0020107:447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62:23:0020110:132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62:23:0020110:133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62:23:0020110:134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62:23:0020110:135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62:23:0020110:147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62:23:0020110:148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62:23:0020110:149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62:23:0020110:162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62:23:0020110:168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62:23:0020110:169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62:23:0020110:172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62:23:0020110:174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62:23:0020110:212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62:23:0020110:221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62:23:0020110:230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62:23:0020111:51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62:23:0020112:162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62:23:0020112:163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Сосновая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62:23:0020112:219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Сосновая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62:23:0020112:684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62:23:0020112:685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Чучково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62:23:0030105:214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Завидово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Полевая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62:23:0030105:236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Завидово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62:23:0030117:141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Протасьев Угол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62:23:0030122:275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Остро-Пластиково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62:23:0030122:320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Остро-Пластиково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62:23:0030301:117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Авангард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62:23:0030301:131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Авангард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62:23:0030301:145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Авангард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62:23:0030305:318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Кистенево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62:23:0030306:149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Ункосово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62:23:0030310:282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Дудкино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62:23:0030310:284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Дудкино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62:23:0030313:152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62:23:0030314:99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Голенищево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62:23:0030317:307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Чучковский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Аладьино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62:24:0000000:571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Кучасьево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378 км автодороги Москва - Самара восточнее с. Кучасьево на автодороге к с. Купля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62:24:0010104:245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Гридинского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62:24:0010104:280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62:24:0010107:448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62:24:0010107:449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Ворошилова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62:24:0010108:105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62:24:0010108:131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Тараскина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62:24:0010108:78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3332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33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29.04.2016 N 30-Д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62:24:0010110:135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62:24:0010110:153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62:24:0010110:220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62:24:0010111:213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62:24:0010111:216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62:24:0010111:294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62:24:0010111:296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62:24:0010112:206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62:24:0010201:272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62:24:0010201:281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62:24:0010201:351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62:24:0010201:391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62:24:0010201:396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62:24:0010201:495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62:24:0010201:496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Рабоче-крестьянская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62:24:0010201:497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Рабоче-крестьянская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62:24:0010201:508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Республиканская площадь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62:24:0010201:919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62:24:0010201:998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62:24:0010202:163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Земнухова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62:24:0010202:244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Республиканская площадь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62:24:0010203:363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62:24:0010203:370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62:24:0010203:438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62:24:0010203:476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Рабоче-крестьянская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62:24:0010203:503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Цюрупы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62:24:0010203:519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Цюрупы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62:24:0010203:521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Цюрупы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62:24:0010203:754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62:24:0010204:293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 Площадь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62:24:0010204:294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62:24:0010204:295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62:24:0010204:315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 Площадь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62:24:0010204:316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Республиканская площадь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62:24:0010204:320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62:24:0010204:325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62:24:0010204:334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62:24:0010204:391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62:24:0010204:392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 Площадь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62:24:0010204:398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Сухова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62:24:0010204:421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62:24:0010204:422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62:24:0010204:427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62:24:0010204:433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 Площадь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62:24:0010204:437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 Площадь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62:24:0010204:439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 Площадь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62:24:0010204:472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Сухова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62:24:0010204:488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62:24:0010204:492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62:24:0010204:493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62:24:0010204:496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 Площадь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62:24:0010204:498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Красноармейская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62:24:0010204:502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Цюрупы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62:24:0010204:839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 Площадь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62:24:0010204:840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 Площадь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62:24:0010204:904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62:24:0010204:919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 площадь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62:24:0010204:920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 площадь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62:24:0010204:921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 площадь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62:24:0010204:922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 площадь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62:24:0010204:923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 площадь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62:24:0010204:925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 площадь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62:24:0010204:926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 площадь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62:24:0010204:953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62:24:0010204:960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62:24:0010205:210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Революционная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62:24:0010205:485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Революционная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62:24:0010206:303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Фионова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62:24:0010207:249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62:24:0010207:325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62:24:0010207:369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Ф.Энгельса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62:24:0010208:44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62:24:0010208:47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62:24:0010208:54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62:24:0020101:233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349 км автодороги Москва - Самара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62:24:0020101:265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Попова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62:24:0020101:286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Шишкина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62:24:0020101:288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Шишкина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62:24:0020101:290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Шишкина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62:24:0020101:291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Шишкина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62:24:0020101:292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Шишкина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62:24:0020101:357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Революционная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62:24:0020101:397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Шишкина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62:24:0020101:398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Шишкина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62:24:0020101:406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Шишкина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62:24:0020101:413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Шишкина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62:24:0020101:450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Шишкина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62:24:0020101:464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Революционная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62:24:0020101:465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Революционная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62:24:0020101:466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Революционная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62:24:0020101:522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Автодорога Москва - Самара 347 км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62:24:0020101:523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Шишкина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62:24:0020101:531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62:24:0020101:546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Шишкина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62:24:0020103:119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62:24:0020103:121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62:24:0020103:122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Народная (2 р-н)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62:24:0020103:123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Народная (2 р-н)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62:24:0020103:294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62:24:0020103:297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62:24:0020103:321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62:24:0020104:188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62:24:0020104:193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148а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62:24:0020106:54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Первомайский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62:24:0020106:55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Первомайский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62:24:0020201:235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Шишкина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62:24:0020201:238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Шишкина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62:24:0020201:239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Шишкина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62:24:0020201:244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Шишкина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62:24:0020203:186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62:24:0020206:105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Чечеры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62:24:0020206:132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Чечеры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62:24:0020206:133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Чечеры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62:24:0030102:244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Черная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62:24:0030102:245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Черная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62:24:0030102:256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Черная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62:24:0030103:277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Черная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Колодочка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62:24:0030103:278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Черная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Колодочка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62:24:0030104:216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Черная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62:24:0030104:225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Черная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62:24:0030203:272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Черная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62:24:0030203:273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Черная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62:24:0030203:281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Черная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62:24:0030203:484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Черная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Стешина Средняя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62:24:0040110:567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Каверино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62:24:0040110:571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Каверино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62:24:0040110:572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Каверино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62:24:0040111:389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Большое Агишево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62:24:0040111:426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Большое Агишево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62:24:0040204:305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Шевырляй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62:24:0040213:390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4 км автодороги Шацк - Касимов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62:24:0040213:392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4 км автодороги Шацк - Касимов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62:24:0040213:393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автодорога Москва - Самара "обход г. Шацк"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62:24:0040213:410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автодорога Москва - Самара 345 км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62:24:0040213:451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западнее села Казачья Слобода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62:24:0040303:498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Ямбирно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62:24:0040303:595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Ямбирно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62:24:0040303:725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Ямбирно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62:24:0040402:520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Большое Агишево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Коммунаровка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62:24:0040404:238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Карнаухово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62:24:0040404:282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Карнаухово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62:24:0040411:225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Сново-Здорово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62:24:0050109:278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Федосово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62:24:0050115:311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Казачий Дюк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62:24:0050117:482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Кулики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62:24:0050119:750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Ольхи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62:24:0050119:771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Шишкина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62:24:0050119:775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Казачья Слобода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Шишкина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62:24:0050202:314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Ольхи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62:24:0050207:383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Тарадеи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62:24:0050209:220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Кривая Лука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62:24:0060102:348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Лесная Поляна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62:24:0060103:350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Вачкас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62:24:0060105:670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Новочернеево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62:24:0060105:710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Новочернеево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Красный Октябрь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62:24:0060106:392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Высокое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62:24:0060106:491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Высокое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62:24:0060109:641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Печины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62:24:0060205:1151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Борки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62:24:0060205:1264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Борки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Никольская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62:24:0060205:1265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Борки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Курган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62:24:0060205:1266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Борки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Никольская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62:24:0060206:1118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Польное Ялтуново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62:24:0060206:1649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Польное Ялтуново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62:24:0060206:1650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Польное Ялтуново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62:24:0060208:570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Польное Конобеево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368 км автодороги Москва - Самара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62:24:0060208:672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Польное Конобеево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62:24:0060208:709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Польное Конобеево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62:24:0060208:735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Польное Конобеево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62:24:0060208:783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Польное Конобеево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62:24:0060208:792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Польное Конобеево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62:24:0060208:798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Польное Конобеево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62:24:0060208:820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Польное Конобеево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62:24:0060209:357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Польное Конобеево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62:24:0060302:288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Темешево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62:24:0060302:292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Темешево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62:24:0060302:300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Темешево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62:24:0060303:371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Кучасьево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62:24:0060303:401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Кучасьево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62:24:0060307:599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Новоселки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62:24:0060307:600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Новоселки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62:24:0060308:634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Купля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62:24:0070101:1122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Лесное Конобеево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62:24:0070101:1126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Лесное Конобеево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62:24:0070101:707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Лесное Конобеево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62:24:0070101:985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Лесное Конобеево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62:24:0070101:993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Лесное Конобеево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62:24:0070105:452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Старочернеево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62:24:0070105:459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Старочернеево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62:24:0070203:422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Важная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62:24:0070207:252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Шарик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62:24:0070208:405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Кермись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62:24:0070208:560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Кермись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Большой План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62:25:0000000:163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286 км автодороги Москва - Челябинск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62:25:0000000:164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на 286 км Федеральной дороги Москва - Самара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62:25:0000000:178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62:25:0000000:276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Федеральная автодорога М5-Урал 286 км + 200 м слева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62:25:0010110:68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Ладышкино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62:25:0010201:424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Куземкино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62:25:0010201:425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Куземкино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62:25:0010201:453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Куземкино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62:25:0010206:424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Ерахтур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62:25:0010206:435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Ерахтур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62:25:0010206:448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Ерахтур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62:25:0010206:457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Ерахтур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62:25:0010206:459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Ерахтур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62:25:0010206:460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Ерахтур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62:25:0010206:462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Ерахтур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62:25:0010206:586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Нармушадь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62:25:0010401:858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Нармушадь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62:25:0010401:862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Нармушадь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62:25:0010401:921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Нармушадь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62:25:0010401:923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Нармушадь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62:25:0010401:956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Нармушадь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62:25:0010502:195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Свинчус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62:25:0010502:205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Свинчус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62:25:0010502:313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Борки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62:25:0010502:377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Копаново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62:25:0010502:608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Борки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Славянская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62:25:0020207:230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Большие Пекселы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62:25:0020213:177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Занино-Починки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62:25:0020401:174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Аделино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62:25:0020401:178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Аделино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62:25:0020401:181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Аделино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62:25:0020401:322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Инякино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62:25:0020401:325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Инякино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62:25:0020401:348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Инякино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62:25:0020401:422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Инякино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62:25:0020403:564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Инякино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62:25:0020403:601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Инякино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62:25:0020403:608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Инякино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62:25:0030102:61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Увяз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62:25:0030302:150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Сергиевка-2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62:25:0040201:295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Дубровка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62:25:0040209:417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Тырново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62:25:0040211:197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Сельцо-Сергиевка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62:25:0040211:200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Сельцо-Сергиевка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62:25:0040301:571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Юшта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62:25:0040304:766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Юшта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62:25:0040304:775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Юшта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62:25:0040401:680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Тырново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62:25:0040401:681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Тырново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62:25:0040405:350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Ирицы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62:25:0040406:347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Борок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62:25:0040413:500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Борок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62:25:0040413:511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Борок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62:25:0040501:632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Санское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62:25:0040502:368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Санское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62:25:0040602:245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Муратово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62:25:0040614:73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Фролово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62:25:0040614:80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Фролово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62:25:0040619:313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Пустополье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62:25:0040619:326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Пустополье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62:25:0040627:167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Константиново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62:25:0050204:1030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Лесной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Пионерская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62:25:0050204:111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Лесной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62:25:0050204:18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Лесной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62:25:0050204:54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Лесной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62:25:0050204:582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Лесной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62:25:0050204:77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Лесной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62:25:0050204:89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Лесной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62:25:0050204:92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Лесной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62:25:0050204:99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Лесной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62:25:0050205:1332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Лесной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Зеленая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62:25:0050205:17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Лесной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62:25:0050205:45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Лесной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62:25:0050207:177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Лесной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Зеленая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62:25:0050207:179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Лесной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Зеленая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62:25:0050207:182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Лесной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Зеленая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62:25:0050207:190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Лесной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62:25:0060101:110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Мосолово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62:25:0060101:124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Мосолово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62:25:0060101:126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Мосолово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62:25:0060101:72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Мосолово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62:25:0060109:646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Мосолово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Прудовая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62:25:0060109:647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Мосолово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Прудовая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62:25:0060109:769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Мосолово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Рощина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62:25:0060109:770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Мосолово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Рощина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62:25:0060109:785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Мосолово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Рощина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62:25:0060110:502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Мосолово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62:25:0060110:644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Мосолово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62:25:0060110:787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Мосолово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Лесхозная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62:25:0060121:77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Алехово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62:25:0060125:293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Красногвардейский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62:25:0060301:223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Задубровье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62:25:0060301:274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Задубровье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62:25:0060301:80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Шелухово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62:25:0060309:174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Красный Холм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40-летия Победы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62:25:0060309:178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Красный Холм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62:25:0060401:514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Сасыкино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62:25:0070103:110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Прибрежный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62:25:0070103:111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Прибрежный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62:25:0070103:450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 (Прибрежный)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62:25:0070202:178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62:25:0070202:356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62:25:0070202:405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62:25:0070202:406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62:25:0070202:408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62:25:0070202:477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62:25:0070202:478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62:25:0070202:731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62:25:0070202:743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Луговая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62:25:0070203:277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62:25:0070203:290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Приокская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62:25:0070203:291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Приокская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62:25:0070203:356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62:25:0070203:357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62:25:0070203:358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62:25:0070203:359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62:25:0070203:360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62:25:0070203:369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62:25:0070203:370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62:25:0070203:402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Затонная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62:25:0070203:607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62:25:0070203:608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62:25:0070203:627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62:25:0070203:630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Затонная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62:25:0070203:638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1,2,3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Исаева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62:25:0070205:107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62:25:0070205:117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Приокская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62:25:0070205:141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Спасская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62:25:0070205:142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Исаева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62:25:0070205:146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62:25:0070205:187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Исаева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62:25:0070205:204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62:25:0070205:205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62:25:0070205:246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62:25:0070205:247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62:25:0070205:248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62:25:0070205:249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62:25:0070205:250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62:25:0070205:251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62:25:0070205:252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62:25:0070205:253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62:25:0070205:257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Набережная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Ж-1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62:25:0070205:258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Набережная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Ж-2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62:25:0070205:638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62:25:0070205:639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62:25:0070205:640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62:25:0070205:642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62:25:0070206:284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Набережная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62:25:0070206:287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Набережная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62:25:0070206:422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Набережная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62:25:0070206:546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Набережная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62:25:0070206:547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Набережная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62:25:0070206:548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Набережная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62:25:0070206:691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62:25:0070206:706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Спасская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62:25:0070206:718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62:25:0070206:719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62:25:0070207:363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Евпатия Коловрата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62:25:0070208:1120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62:25:0070208:1121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62:25:0070208:1493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62:25:0070208:1505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62:25:0070208:158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62:25:0070208:199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62:25:0070208:201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8 Марта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62:25:0070208:226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62:25:0070208:232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40 лет Победы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62:25:0070208:240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8 Марта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62:25:0070208:241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8 Марта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62:25:0070208:260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62:25:0070208:514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8 Марта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62:25:0070208:516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8 Марта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62:25:0070208:517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8 Марта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62:25:0070208:520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8 Марта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62:25:0070208:522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8 Марта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62:25:0070208:526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8 Марта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62:25:0070208:568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8 Марта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62:25:0070208:893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62:25:0070208:907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Приокская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62:25:0070208:908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Приокская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62:25:0070208:909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Приокская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62:25:0070208:910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62:25:0070208:911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62:25:0070208:981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62:25:0070209:122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62:25:0070209:140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Спасская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62:25:0070209:141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Приокская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62:25:0070209:142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62:25:0070209:143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62:25:0070209:162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62:25:0070209:165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62:25:0070209:171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62:25:0070209:176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62:25:0070209:177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62:25:0070209:182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62:25:0070209:188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62:25:0070209:189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62:25:0070209:190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62:25:0070209:193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62:25:0070209:194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62:25:0070209:195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62:25:0070209:196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62:25:0070209:295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Приокская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62:25:0070211:194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62:25:0070211:201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62:25:0070211:309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62:25:0070211:440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Касимовская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62:25:0070301:181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Евпатия Коловрата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62:25:0070402:258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Липаткина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62:25:0070403:280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62:25:0070403:405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Липаткина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62:25:0070403:406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Липаткина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62:25:0070403:412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Липаткина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62:25:0070403:747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Липаткина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62:25:0070404:190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Липаткина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62:25:0070404:214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286 км а/д Москва - Самара, 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62:25:0070405:209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Липаткина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62:25:0070409:1025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62:25:0070409:1077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62:25:0070409:1820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62:25:0070409:1938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62:25:0070409:1939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62:25:0070409:2123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62:25:0070409:2172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62:25:0070409:2187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62:25:0070409:2191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62:25:0070409:302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62:25:0070409:303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Липаткина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62:25:0070409:331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Индустриальная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62:25:0070409:346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62:25:0070409:350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62:25:0070409:351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62:25:0070409:352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62:25:0070409:364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62:25:0070409:365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62:25:0070410:415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Липаткина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62:25:0070410:416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Луговая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62:25:0070410:417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Луговая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62:25:0070410:755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Липаткина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44, Н-1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62:25:0070410:783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Липаткина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62:25:0070410:784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Липаткина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62:25:0070410:836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Липаткина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62:25:0070501:341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62:25:0070501:344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62:25:0070501:477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62:25:0070501:478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62:25:0070501:479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62:25:0070501:535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62:25:0070501:536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62:25:0070501:537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62:25:0070501:539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62:25:0070501:558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62:25:0070501:564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62:25:0070501:587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62:25:0070502:50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62:25:0070502:95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62:25:0070503:78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62:25:0070504:92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62:25:0070601:270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62:25:0070601:521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62:25:0070603:282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62:25:0070603:422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62:25:0070603:423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62:25:0070603:501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62:25:0070603:602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62:25:0070603:603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62:25:0070702:21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62:25:0080101:393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Желудево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62:25:0080101:394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Желудево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62:25:0080101:434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Ибредь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62:25:0080101:435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Ибредь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62:25:0080102:223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Тимошкино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62:25:0080104:311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Ибредь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62:25:0080104:314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Ибредь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62:25:0080104:323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Ибредь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62:25:0080104:538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Ибредь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62:25:0080108:306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Сасыкино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62:25:0080109:528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Желудево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62:25:0080109:700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Желудево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62:25:0080110:157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Авдотьинка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62:25:0080110:227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Авдотьинка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62:25:0080110:229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Авдотьинка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62:25:0080110:239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Авдотьинка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62:25:0080110:300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д. Авдотьинка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62:25:0080114:30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Харинский Ручеек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62:25:0080202:459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Тимошкино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Хлопоталовка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62:25:0080202:486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Тимошкино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62:25:0080301:314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Березово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62:25:0080401:235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Боровое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62:25:0080401:283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с. Боровое</w:t>
            </w: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62:26:0010101:190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Широкая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62:26:0010101:228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Широкая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62:26:0010103:1000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Приокский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62:26:0010103:1100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Приокский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62:26:0010103:1679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Приокский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62:26:0010103:1680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Приокский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62:26:0010103:1825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Приокский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62:26:0010103:1830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Приокский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62:26:0010103:239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Приокский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62:26:0010103:292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вблизи поста ГИБДД г. Касимова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62:26:0010103:77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Приокский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62:26:0010103:78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Приокский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62:26:0010103:79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Приокский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62:26:0010103:81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Приокский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62:26:0010103:89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Приокский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62:26:0010103:90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Приокский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62:26:0010103:92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Приокский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62:26:0010103:94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Приокский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62:26:0010103:96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Приокский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62:26:0010108:74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Мостостроителей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62:26:0010201:127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Затонная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62:26:0010201:128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Затонная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62:26:0010201:428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Затонная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62:26:0010203:109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Затонная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62:26:0010205:103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Загородная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62:26:0010205:127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Загородная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62:26:0010205:76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Загородная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62:26:0010205:77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Загородная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62:26:0010205:85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Загородная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62:26:0010205:86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Загородная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62:26:0010205:87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Загородная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62:26:0010205:93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Загородная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62:26:0010205:94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Загородная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62:26:0010301:691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Северная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62:26:0010303:234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Луговая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62:26:0010305:92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Северная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62:26:0010305:93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Северная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62:26:0010305:94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Северная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62:26:0010305:95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Северная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62:26:0010401:343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Индустриальная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62:26:0010401:346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Индустриальная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62:26:0010401:348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Индустриальная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62:26:0010401:353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Окружная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62:26:0010403:291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Северная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62:26:0010404:256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Северная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62:26:0010501:127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Индустриальная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62:26:0010501:56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Индустриальная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62:26:0010601:130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62:26:0010601:593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62:26:0010602:163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62:26:0010602:181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62:26:0010602:185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62:26:0010602:188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197в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62:26:0010602:190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197г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62:26:0010602:193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62:26:0010602:194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206б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62:26:0010602:199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62:26:0010602:202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62:26:0010602:207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62:26:0010602:210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62:26:0010602:214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197д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62:26:0010602:220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62:26:0010602:224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62:26:0010602:227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62:26:0010602:233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62:26:0010602:234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62:26:0010602:244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62:26:0010602:505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62:26:0010602:508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62:26:0010701:105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Пролетарская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62:26:0010701:181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Володарского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62:26:0010702:336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Володарского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62:26:0010702:344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ВЛКСМ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62:26:0010703:165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ВЛКСМ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62:26:0010704:123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ВЛКСМ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62:26:0010704:88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ВЛКСМ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62:26:0010705:110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62:26:0010705:125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62:26:0010705:152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ВЛКСМ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62:26:0010705:154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 Слобода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62:26:0010705:156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62:26:0010705:180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62:26:0010705:214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ВЛКСМ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62:26:0010705:219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62:26:0010705:220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62:26:0010705:221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62:26:0010705:236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62:26:0010705:238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62:26:0010705:242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62:26:0010705:243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62:26:0010705:252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62:26:0010705:254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62:26:0010705:626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62:26:0010705:641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62:26:0010705:851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ВЛКСМ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62:26:0010705:857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62:26:0010705:882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62:26:0010705:889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ВЛКСМ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62:26:0010705:903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62:26:0010707:159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62:26:0010707:176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62:26:0010707:207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62:26:0010707:215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62:26:0010707:230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62:26:0010709:134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62:26:0010711:221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62:26:0010711:231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189в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62:26:0010711:265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62:26:0010801:172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62:26:0010802:141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Поселок Фабрика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62:26:0010802:150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62:26:0010802:152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62:26:0010802:153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62:26:0010802:154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62:26:0010802:215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Поселок Фабрика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62:26:0010802:359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Поселок Фабрика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62:26:0010802:362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Поселок Фабрика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62:26:0010802:364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Поселок Фабрика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62:26:0010802:565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62:26:0010802:566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62:26:0010802:567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62:26:0010802:605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62:26:0010803:142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Сиверская 2-я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62:26:0010804:119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Поселок Фабрика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62:26:0010805:111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Крылова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62:26:0010805:112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Московская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62:26:0010805:167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Свердлова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62:26:0010805:228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Поселок Фабрика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62:26:0010805:411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Свердлова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62:26:0010807:182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Свердлова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62:26:0010807:213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Свердлова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62:26:0010808:242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Академика В.Ф.Уткина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62:26:0010809:107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62:26:0010809:161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62:26:0010810:132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Либкнехта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62:26:0010810:91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Либкнехта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62:26:0010811:203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Пролетарская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62:26:0010812:180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Либкнехта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62:26:0010812:184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62:26:0010812:324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ВЛКСМ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62:26:0010812:356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62:26:0010813:116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62:26:0010813:120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62:26:0010813:135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Либкнехта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62:26:0010813:140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62:26:0010813:201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Либкнехта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62:26:0010813:227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62:26:0010813:238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62:26:0010813:239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62:26:0010813:244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Либкнехта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62:26:0010813:248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62:26:0010813:258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62:26:0010813:268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62:26:0010815:101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Рязанский Спуск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62:26:0010815:135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62:26:0010815:300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Соборная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62:26:0010815:374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Рязанский Спуск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62:26:0010818:103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Пролетарская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62:26:0010819:238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Карла 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62:26:0010901:177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Набережная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62:26:0010903:176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62:26:0010903:276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2д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62:26:0010903:277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62:26:0010903:281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62:26:0010903:313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62:26:0010903:368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62:26:0010903:410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62:26:0010903:418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62:26:0010903:614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62:26:0010903:625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4016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34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62:26:0010903:678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62:26:0010903:679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62:26:0010903:680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62:26:0010904:162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62:26:0010904:185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62:26:0010904:193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62:26:0010904:255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62:26:0010904:281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62:26:0010904:460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62:26:0010904:461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62:26:0010905:402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Мещерская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62:26:0010906:58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Татарская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62:26:0010907:350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Чижова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62:26:0010907:564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Чижова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62:26:0010908:124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Чижова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62:26:0010908:130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Чижова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62:26:0010911:199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62:26:0010913:202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Нариманова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9/36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62:26:0010916:115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Нариманова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62:26:0010916:91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62:26:0011001:135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62:26:0011001:136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62:26:0011001:167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62:26:0011001:191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62:26:0011001:193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62:26:0011001:194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62:26:0011001:198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62:26:0011001:244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Кокорева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62:26:0011001:245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Кокорева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62:26:0011001:357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62:26:0011001:365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62:26:0011001:718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62:26:0011002:181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62:26:0011002:223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62:26:0011002:258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62:26:0011002:260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62:26:0011003:172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62:26:0011004:1149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СССР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62:26:0011004:126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СССР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62:26:0011004:128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СССР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62:26:0011004:1337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СССР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62:26:0011004:1338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СССР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62:26:0011004:1437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СССР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62:26:0011004:1729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СССР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62:26:0011004:1814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СССР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62:26:0011004:187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СССР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62:26:0011004:189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СССР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62:26:0011004:205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СССР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62:26:0011004:216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СССР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62:26:0011004:217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СССР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62:26:0011004:218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СССР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62:26:0011004:226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СССР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62:26:0011004:2757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СССР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62:26:0011004:3150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СССР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62:26:0011004:3255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СССР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62:26:0011004:3304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СССР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62:26:0011004:3330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СССР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62:26:0011004:854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СССР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62:26:0011004:980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50 лет СССР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62:26:0011005:110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62:26:0011005:116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Татарская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62:26:0011007:247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62:26:0011009:330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62:26:0011009:383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62:26:0011009:412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62:26:0011010:369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Стадионный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62:26:0011012:129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Нариманова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62:26:0011013:103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62:26:0011014:393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Татарская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62:26:0011104:343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Восточная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62:26:0011104:93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Восточная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62:26:0011201:127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62:26:0011201:133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62:26:0011201:144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62:26:0011201:212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62:26:0011201:213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62:26:0011201:214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62:26:0011201:215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62:26:0011201:216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62:26:0011201:217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62:26:0011208:330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62:26:0011301:134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Касимов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Лесок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62:27:0010101:127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Молодцова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62:27:0010101:148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62:27:0010101:181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Молодцова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62:27:0010101:266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62:27:0010101:267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62:27:0010101:268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62:27:0010101:274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62:27:0010101:297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Молодцова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62:27:0010201:189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Промышленный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62:27:0010201:239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62:27:0010201:259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62:27:0010201:263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62:27:0010201:264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62:27:0010201:266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62:27:0010201:267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32,33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62:27:0010201:269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62:27:0010201:272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62:27:0010201:273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62:27:0010201:274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62:27:0010201:282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Промзона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62:27:0010201:313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62:27:0010201:314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62:27:0010201:315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62:27:0010201:320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62:27:0010201:321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62:27:0010201:322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62:27:0010201:325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62:27:0010201:326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62:27:0010201:327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62:27:0010201:328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62:27:0010201:329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62:27:0010201:330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62:27:0010303:386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62:27:0010303:423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Молодцова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62:27:0010306:102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Киевская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62:27:0010306:95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Киевская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62:27:0010306:96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Полевая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62:27:0010307:100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62:27:0010307:106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62:27:0010307:107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62:27:0010307:119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62:27:0010307:50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62:27:0010307:52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62:27:0010307:74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62:27:0010307:76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62:27:0010307:77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62:27:0010401:102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4146 - 4148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Исключены. - </w:t>
            </w:r>
            <w:hyperlink r:id="rId35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29.04.2016 N 30-Д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62:27:0010403:60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Промышленный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62:27:0010501:8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Промышленный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62:27:0010510:105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Островитянова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62:27:0010601:1224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62:27:0010601:1227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62:27:0010601:1228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62:27:0010601:1229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62:27:0010601:1230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62:27:0010601:1231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62:27:0010601:1232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62:27:0010601:1233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62:27:0010601:1234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62:27:0010601:1235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62:27:0010601:1236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62:27:0010601:1237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62:27:0010601:1238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62:27:0010601:1239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62:27:0010601:1240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62:27:0010601:1688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Л.Зыкиной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62:27:0010601:2311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62:27:0010601:2315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50/11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62:27:0010601:2661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62:27:0010601:2662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62:27:0010601:2700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62:27:0010601:2704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62:27:0010601:2728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62:27:0010601:2735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62:27:0010601:2743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62:27:0010601:2744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62:27:0010601:2754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М7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62:27:0010601:2758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М2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62:27:0010601:2760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М4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62:27:0010601:2763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М3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62:27:0010601:2771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М6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62:27:0010601:2776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М1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62:27:0010601:2782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М9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62:27:0010601:2784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М8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62:27:0010601:2785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М5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Молодцова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Молодцова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Молодцова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62:27:0010601:296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Молодцова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62:27:0010601:401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Северный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62:27:0010602:111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62:27:0010602:1189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62:27:0010602:1262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62:27:0010602:148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Аверкина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62:27:0010602:149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Аверкина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62:27:0010602:150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Аверкина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62:27:0010602:151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Калинина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62:27:0010602:152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62:27:0010602:545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62:27:0010602:546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62:27:0010602:559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62:27:0010602:85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62:27:0010602:86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62:27:0010602:88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62:27:0010602:89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62:27:0010602:90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62:27:0010602:92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62:27:0010602:93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62:27:0010602:94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62:27:0010602:95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62:27:0010602:98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62:27:0010603:1160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62:27:0010603:1161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62:27:0010603:1162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62:27:0010603:1163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62:27:0010603:1164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62:27:0010603:1165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62:27:0010603:1166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62:27:0010603:1167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62:27:0010603:1168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62:27:0010603:1169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62:27:0010603:1170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62:27:0010603:1171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62:27:0010603:1172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62:27:0010603:1173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62:27:0010603:1174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62:27:0010603:1175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62:27:0010603:1176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62:27:0010603:1177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62:27:0010603:1238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62:27:0010603:1239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62:27:0010603:1819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62:27:0010603:1852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62:27:0010603:1853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 111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62:27:0010603:2035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62:27:0010603:2382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62:27:0010603:2453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62:27:0010603:2549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4269 - 4270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Исключены. - </w:t>
            </w:r>
            <w:hyperlink r:id="rId36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20.05.2016 N 34-Д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62:27:0010603:2833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62:27:0010603:2849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62:27:0010603:2869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62:27:0010603:2870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62:27:0010603:330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62:27:0010603:343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62:27:0010603:350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62:27:0010603:351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62:27:0010603:388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62:27:0010603:390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62:27:0010603:391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62:27:0010603:392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62:27:0010603:398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62:27:0010603:400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1д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62:27:0010603:401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1е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62:27:0010603:402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62:27:0010603:404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62:27:0010603:409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62:27:0010603:410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62:27:0010603:411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62:27:0010603:415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62:27:0010603:418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62:27:0010603:420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Южный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62:27:0010604:114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40 лет Октября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62:27:0010604:131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40 лет Октября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62:27:0010604:132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40 лет Октября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62:27:0010604:133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62:27:0010604:82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62:27:0010606:84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62:27:0010606:86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62:27:0010606:87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62:27:0010608:46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Полетаева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62:27:0010701:26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Ново-Елатомская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62:27:0010701:59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Ново-Елатомская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62:27:0010701:62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Ново-Елатомская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62:27:0010701:66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Ново-Елатомская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62:27:0010701:90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Ново-Елатомская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62:27:0010701:92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Типанова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62:27:0010701:95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Ново-Елатомская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62:27:0010701:96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62:27:0010703:213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62:27:0010703:214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62:27:0010703:469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Л.Зыкиной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62:27:0010704:184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62:27:0010704:188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62:27:0010704:195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62:27:0010704:198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130г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62:27:0010704:201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Ново-Елатомская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62:27:0010704:202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Ново-Елатомская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62:27:0010704:203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Ново-Елатомская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62:27:0010704:250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62:27:0010704:251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62:27:0010704:402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130в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62:27:0010706:44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40 лет Октября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62:27:0010707:155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62:27:0010710:88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Кадомская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62:27:0010801:131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62:27:0010801:289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62:27:0010801:99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62:27:0010802:66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Революции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62:27:0010807:137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Тюрина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62:27:0010807:140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Тюрина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62:27:0010807:148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Тюрина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62:27:0010808:51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Тюрина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62:27:0010808:52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Тюрина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62:27:0010808:53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Тюрина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62:27:0010808:54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Тюрина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62:27:0010808:55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Тюрина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62:27:0010808:57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Тюрина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62:27:0010808:76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Тюрина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62:27:0010809:105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Тюрина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62:27:0010809:266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Тюрина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62:27:0010811:46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Делегатский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62:27:0010815:50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4345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37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62:27:0010901:128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Некрасова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62:27:0010902:125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62:27:0010903:54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Некрасова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62:27:0010903:82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62:27:0010903:83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Горького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62:27:0010908:86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Островитянова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62:27:0010909:101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62:27:0010909:102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62:27:0010909:105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Ветеранов Октября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62:27:0010909:106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62:27:0010909:138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62:27:0010909:144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62:27:0010909:145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62:27:0010909:150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Ветеранов Октября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62:27:0010909:154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62:27:0010909:155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62:27:0010909:160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62:27:0010909:161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62:27:0010909:163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62:27:0010909:169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Новый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62:27:0010909:199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62:27:0010909:202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62:27:0010909:203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62:27:0010910:195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Ветеранов Октября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62:27:0010910:65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62:27:0011003:43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Ново-Елатомская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62:27:0011003:46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Ново-Елатомская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62:27:0011003:49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Ново-Елатомская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62:27:0011003:56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Ново-Елатомская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62:27:0011003:66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Ново-Елатомская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62:27:0011005:173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62:27:0011005:192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Ново-Елатомская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62:27:0011005:200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Ново-Елатомская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41д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62:27:0011005:423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Ново-Елатомская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62:27:0011005:453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Ново-Елатомская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62:27:0011005:454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Ново-Елатомская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62:27:0011009:143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Спортивная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62:27:0011010:117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62:27:0011010:128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Ново-Елатомская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62:27:0011010:165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Ново-Елатомская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62:27:0011010:179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Спортивная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62:27:0011101:146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Ново-Елатомская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62:27:0011101:73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Типанова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62:27:0011102:89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Типанова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62:27:0011103:138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Типанова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62:27:0011106:95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Типанова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62:27:0011107:101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Типанова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62:27:0011115:74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62:27:0011115:89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62:27:0011115:90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4396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38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20.05.2016 N 34-Д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62:27:0011116:130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62:27:0011116:131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62:27:0011116:136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62:27:0011116:139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Александра Мишина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62:27:0011116:141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62:27:0011116:150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62:27:0011116:176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62:27:0011116:92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62:27:0011116:98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62:27:0011117:28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62:27:0011117:29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62:27:0011117:48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62:27:0011117:77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62:27:0011117:80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62:27:0011117:81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62:27:0011118:76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62:27:0011119:59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Пугачевская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62:27:0011120:52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Пугачевская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62:27:0011120:64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62:27:0011121:112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62:27:0011201:121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62:27:0011201:155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62:27:0011201:160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62:27:0011201:167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62:27:0011201:168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62:27:0011201:177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62:27:0011201:179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62:27:0011201:180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62:27:0011201:186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62:27:0011201:187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62:27:0011201:188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62:27:0011201:189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62:27:0011201:190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62:27:0011201:191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62:27:0011201:192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62:27:0011201:197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62:27:0011201:202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62:27:0011201:213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62:27:0011202:120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62:27:0011202:121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62:27:0011202:173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62:27:0011202:174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62:27:0011202:89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62:27:0011202:90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62:27:0011203:133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62:27:0011203:178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62:27:0011206:105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62:27:0011206:146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Новикова-Прибоя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62:27:0011206:167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Банковская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62:27:0011208:103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62:27:0011208:104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62:27:0011208:105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62:27:0011208:139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62:27:0011208:145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62:27:0011208:146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62:27:0011208:147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62:27:0011208:208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62:27:0011208:216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62:27:0011210:104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62:27:0011210:108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62:27:0011210:168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62:27:0011210:196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62:27:0011210:69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62:27:0011211:117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Шацкая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62:27:0011318:50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62:27:0011325:105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62:27:0011325:111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62:27:0011325:136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62:27:0011325:141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62:27:0011325:143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62:27:0011325:144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Савина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62:27:0011407:33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Шацкая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62:27:0011407:34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Шацкая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62:27:0020101:172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Авиагородок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62:27:0020101:417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Авиагородок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62:27:0020101:424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Авиагородок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62:27:0020101:475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Авиагородок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62:27:0020105:268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Авиагородок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62:28:0000000:224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62:28:0000000:250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62:28:0000000:254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7/74а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62:28:0000000:261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62:28:0000000:263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62:28:0000000:271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62:28:0000000:281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62:28:0010105:132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62:28:0010105:137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62:28:0010105:138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62:28:0010105:148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62:28:0010105:150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62:28:0010105:159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62:28:0010105:163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62:28:0010105:164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62:28:0010105:29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62:28:0010105:32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62:28:0010105:59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62:28:0010105:70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62:28:0010105:74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62:28:0010105:79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62:28:0010105:80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62:28:0010105:81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62:28:0010105:93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62:28:0010105:96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62:28:0010110:26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62:28:0010110:31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62:28:0010110:53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62:28:0010201:39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84г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62:28:0010204:45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62:28:0010204:64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62:28:0020101:15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Гончарная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62:28:0020101:17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Гончарная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62:28:0020101:21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Орджоникидзе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62:28:0020101:26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Гончарная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62:28:0020101:39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Гончарная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62:28:0020202:149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62:28:0020204:28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62:28:0020213:30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62:28:0020213:31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62:28:0020213:51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62:28:0020213:52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62:28:0020215:36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62:28:0020302:20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62:28:0020302:31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8, 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62:28:0020302:32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8, 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62:28:0020305:5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62:28:0020305:8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Чеховский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62:28:0020307:17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62:28:0020309:18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Володарского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62:28:0020310:33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62:28:0020311:31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62:28:0020311:47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62:28:0020311:48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62:28:0020311:49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62:28:0020311:50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62:28:0020311:51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62:28:0020311:53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 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62:28:0020311:56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62:28:0020311:60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62:28:0020311:61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62:28:0020311:64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62:28:0020311:65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62:28:0020311:67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62:28:0020311:68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H-3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62:28:0020311:69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62:28:0020311:70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62:28:0020311:74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62:28:0020311:75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62:28:0020311:78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62:28:0020311:81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62:28:0020311:82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62:28:0020311:83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62:28:0020312:118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Лит. А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62:28:0020312:121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62:28:0020312:127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Пролетарская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62:28:0020312:128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62:28:0020312:33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62:28:0020312:34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Красная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62:28:0020312:39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62:28:0020312:43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Пролетарская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62:28:0020312:51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62:28:0020312:78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62:28:0020312:79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62:28:0020312:80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62:28:0020312:81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62:28:0020312:82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62:28:0020312:83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62:28:0020312:84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62:28:0020312:85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62:28:0020312:87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62:28:0020312:88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62:28:0020314:131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62:28:0020314:36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62:28:0020315:27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62:28:0020315:40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62:28:0020315:50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62:28:0020315:51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62:28:0020315:57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II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62:28:0020315:63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62:28:0020315:81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62:28:0020315:82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62:28:0020315:83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62:28:0020316:37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62:28:0020316:38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62:28:0020316:39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62:28:0020316:43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62:28:0020316:45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62:28:0020316:51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62:28:0020316:56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62:28:0020316:58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62:28:0020316:59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Н-V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62:28:0020316:60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62:28:0020316:68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62:28:0020316:71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62:28:0020316:73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62:28:0020317:100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62:28:0020317:30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62:28:0020317:32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62:28:0020317:34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62:28:0020317:35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62:28:0020317:36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62:28:0020317:46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62:28:0020317:48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Пролетарская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16/102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62:28:0020317:49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Пролетарская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62:28:0020317:51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62:28:0020317:52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62:28:0020317:70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62:28:0020317:75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62:28:0020317:92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62:28:0020317:94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62:28:0020317:95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62:28:0020317:97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62:28:0020317:98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62:28:0020317:99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62:28:0020318:37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62:28:0020318:61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62:28:0020318:62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62:28:0020318:63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62:28:0020318:64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62:28:0020318:65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62:28:0020318:76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62:28:0020318:99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62:28:0020404:49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43 - 45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62:28:0020404:85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62:28:0020404:86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Н-III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62:28:0020404:93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43 - 45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62:28:0020406:123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62:28:0020406:133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62:28:0020406:57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62:28:0020411:22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62:28:0020501:49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Орджоникидзе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62:28:0020501:53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62:28:0020501:69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62:28:0020501:82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62:28:0020501:83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Н-II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62:28:0020501:99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Орджоникидзе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62:28:0020502:106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62:28:0020502:107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62:28:0020502:108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62:28:0020502:109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62:28:0020502:110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62:28:0020502:111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62:28:0020502:114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62:28:0020502:118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62:28:0020502:53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62:28:0020503:108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62:28:0020503:109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62:28:0020503:110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часть здания 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62:28:0020503:111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62:28:0020503:117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62:28:0020503:118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62:28:0020503:119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62:28:0020503:120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62:28:0020503:121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62:28:0020503:122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62:28:0020503:123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62:28:0020503:124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62:28:0020503:131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15/123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62:28:0020503:137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Пролетарская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62:28:0020503:61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Пролетарская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62:28:0020503:67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Пролетарская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62:28:0020503:68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Пролетарская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62:28:0020503:73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62:28:0020503:74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62:28:0020503:98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62:28:0020504:71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62:28:0020504:72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Комсомольская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62:28:0020505:30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62:28:0020505:39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62:28:0020505:57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62:28:0020505:63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62:28:0020505:64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62:28:0020505:70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Орджоникидзе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4669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39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20.05.2016 N 34-Д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62:28:0020509:69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62:28:0020509:77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62:28:0020601:181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62:28:0020601:190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62:28:0020601:69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62:28:0020601:82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123г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62:28:0020601:83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123г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62:28:0020602:22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62:28:0020605:89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62:28:0020605:90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62:28:0020609:19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Морской Пехоты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62:28:0020610:28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62:28:0020701:111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62:28:0020701:50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62:28:0020702:31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62:28:0020705:20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62:28:0020705:24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159 лит. 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62:28:0020705:32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62:28:0030302:16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Комарова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62:28:0030305:23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62:28:0030306:106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62:28:0030306:132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62:28:0030306:133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II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62:28:0030306:134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62:28:0030306:135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62:28:0030306:136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62:28:0030306:140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62:28:0030306:141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62:28:0030306:142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62:28:0030306:201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62:28:0030306:202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62:28:0030306:203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62:28:0030306:375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13/3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62:28:0030306:376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13/25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62:28:0030306:377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13/19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62:28:0030306:379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62:28:0030306:380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62:28:0030306:381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62:28:0030306:382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62:28:0030306:386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62:28:0030306:400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13/11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62:28:0030306:414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13/22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62:28:0030306:415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13/13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62:28:0030306:417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13/4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62:28:0030306:421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13/8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62:28:0030306:426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13/14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62:28:0030306:436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13/17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62:28:0030306:444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13/28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62:28:0030306:451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13/24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13/5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13/21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13/26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13/7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62:28:0030306:93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62:28:0030308:10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62:28:0030308:11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62:28:0030308:12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62:28:0030308:13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62:28:0030308:14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62:28:0030308:15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62:28:0030308:16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62:28:0030308:5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62:28:0030308:8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62:28:0030308:9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62:28:0030405:35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62:28:0030506:40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62:28:0040101:441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62:28:0040101:445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62:28:0040101:46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62:28:0040201:1311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N 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62:28:0040201:1312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XXIII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XXIV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XXV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XXVI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XXVII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XXIX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XXX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XXXI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II-Н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II-Н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III-Н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III-Н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IV-Н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62:28:0040201:1424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IV-Н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62:28:0040201:1425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IX-Н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IX-Н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V-Н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V-Н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62:28:0040201:1429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VI-Н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62:28:0040201:1430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VI-Н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VII-Н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VII-Н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VIII-Н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VIII-Н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62:28:0040201:1437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XII-Н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XII-Н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XIII-Н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XIIIH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XIV-Н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XIV-Н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XIX-Н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XV-Н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XV-Н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XVI-Н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XVII-Н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XVII-Н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XVIII-Н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XVIII-Н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XX-Н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XXI-Н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XYI-Н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Н-XXVIII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XVIIa-Н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XXII-Н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II-Н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62:28:0040201:186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НVI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б/н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62:28:0040201:197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62:28:0040201:2241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АТС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62:28:0040201:2262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Лит. А1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62:28:0040201:2263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62:28:0040201:2264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62:28:0040201:2265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62:28:0040201:2348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62:28:0040201:2350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62:28:0040201:2383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Н-XXXV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62:28:0040201:2384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Н-XX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62:28:0040201:2385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Н-XXXIII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62:28:0040201:2386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Н-XIX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62:28:0040201:2387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Н-XXXIV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62:28:0040201:2388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Н-XXXII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62:28:0040201:2392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62:28:0040201:2430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N 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62:28:0040201:2887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62:28:0040201:2889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62:28:0040201:2890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62:28:0040201:2891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62:28:0040201:2892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62:28:0040201:2893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62:28:0040201:2901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62:28:0040201:2902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62:28:0040201:2904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62:28:0040201:2905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62:28:0040201:2907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62:28:0040201:2912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62:28:0040201:2913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62:28:0040201:2914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62:28:0040201:349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H-VI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62:28:0040201:350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Лит. А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62:28:0040201:351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62:28:0040201:352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62:28:0040201:353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62:28:0040201:354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62:28:0040201:355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Н-II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62:28:0040201:356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Н-XI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62:28:0040201:79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Автозаводской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62:28:0040301:677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62:28:0050103:250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Фабричная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62:28:0050103:681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Фабричная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62:28:0050201:19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Фабричная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62:28:0050201:22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Фабричная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62:28:0050201:241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62:28:0050201:242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62:28:0050201:358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Фабричная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62:28:0050201:360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Фабричная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62:28:0050201:58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Фабричная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62:28:0050201:95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Фабричная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Н-V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62:28:0050201:96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Фабричная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лит. А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62:28:0050201:97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Фабричная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62:28:0050201:98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Фабричная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Н-IV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62:28:0050202:42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62:28:0050204:143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Пирогова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62:28:0050204:211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62:28:0050205:55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Пирогова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62:28:0050205:56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Пирогова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Н-III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62:28:0050205:59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Пирогова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Н-II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62:28:0050205:60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Пирогова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Н-V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62:28:0050205:62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Пирогова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62:28:0050205:66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Скопин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Пирогова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Н-VII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62:29:0000000:1188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62:29:0000000:289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62:29:0000000:807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62:29:0010001:155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Прижелезнодорожная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62:29:0010001:262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62:29:0010001:285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37а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62:29:0010001:440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62:29:0010001:441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4883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40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62:29:0010001:833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Промышленная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62:29:0010002:241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Прижелезнодорожная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62:29:0010006:70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Прижелезнодорожная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62:29:0020001:1366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62:29:0020001:2225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62:29:0020001:2226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62:29:0020001:2227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62:29:0020001:2230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62:29:0020001:2231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62:29:0020001:2233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62:29:0020001:2234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62:29:0020001:2236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62:29:0020001:2237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62:29:0020001:2238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62:29:0020001:2239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62:29:0020001:2240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62:29:0020001:2241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62:29:0020001:2242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62:29:0020001:2243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62:29:0020001:2244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62:29:0020001:2245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62:29:0020001:2312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62:29:0020001:2313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62:29:0020001:2314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62:29:0020001:2388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62:29:0020001:2389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62:29:0020001:2390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62:29:0020001:2391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62:29:0020001:2392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62:29:0020001:2394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62:29:0020001:2395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62:29:0020001:2396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62:29:0020001:2397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62:29:0020001:2399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62:29:0020001:3213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62:29:0020001:3641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62:29:0020001:3642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62:29:0020001:678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62:29:0020001:969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62:29:0020001:970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62:29:0020002:1256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62:29:0020002:1258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62:29:0020002:1260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62:29:0020002:1932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62:29:0020002:2006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62:29:0020002:2012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62:29:0020002:2107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62:29:0020002:2108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62:29:0020002:2109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62:29:0020002:2246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62:29:0020002:2247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62:29:0020002:2606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62:29:0020002:2653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62:29:0020002:2654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62:29:0020002:2698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62:29:0020002:2700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62:29:0020002:277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62:29:0020002:311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62:29:0020002:3149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62:29:0020002:3596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62:29:0020002:3649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62:29:0020002:3686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62:29:0020002:3688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62:29:0020002:3690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62:29:0020002:3698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62:29:0020002:696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62:29:0020002:697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62:29:0020002:980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62:29:0020003:1144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62:29:0020003:1389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62:29:0020003:1390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62:29:0020003:1653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62:29:0020003:1654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62:29:0020003:1967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62:29:0020003:1969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62:29:0020003:1970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62:29:0020003:1971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62:29:0020003:1972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62:29:0020003:1973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62:29:0020003:1974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62:29:0020003:1975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62:29:0020003:1976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62:29:0020003:1978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62:29:0020003:1979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62:29:0020003:1980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62:29:0020003:1981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62:29:0020003:1982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62:29:0020003:1983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62:29:0020003:1984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62:29:0020003:2135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62:29:0020003:2432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62:29:0020003:2472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22/10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62:29:0020003:2513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22/10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62:29:0020003:2514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22/10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62:29:0020003:2515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62:29:0020003:2516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62:29:0020003:2517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62:29:0020003:2518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62:29:0020003:2519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62:29:0020003:2520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62:29:0020003:2631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62:29:0020003:2668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62:29:0020003:3507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62:29:0020003:3509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62:29:0020003:3511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62:29:0020003:3565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62:29:0020003:3781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1д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62:29:0020003:3782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1д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62:29:0020003:3783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1д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62:29:0020003:3784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1д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62:29:0020003:3785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1д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62:29:0020003:3786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1д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62:29:0020003:3787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1д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62:29:0020003:3788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1д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62:29:0020003:3789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1д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62:29:0020003:3791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62:29:0020003:3792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62:29:0020003:3795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62:29:0020003:3813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22/10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62:29:0020003:3816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62:29:0020003:3817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62:29:0020003:3854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62:29:0020003:3863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62:29:0020003:817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62:29:0020004:1261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62:29:0020004:157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62:29:0020004:160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9/23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62:29:0020004:178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62:29:0020004:180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62:29:0020004:181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62:29:0020004:2579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62:29:0020004:2580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62:29:0020004:2628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62:29:0020004:2666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62:29:0020004:3443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8/29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62:29:0020004:3444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8/29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62:29:0020004:3445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8/29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62:29:0020004:3689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62:29:0020004:3692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62:29:0020004:3813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62:29:0020004:3814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62:29:0020004:461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62:29:0020004:4778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1з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62:29:0020004:5985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62:29:0020004:5993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8/29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62:29:0020004:808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62:29:0020004:810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62:29:0020004:812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62:29:0020004:813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62:29:0020005:876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62:29:0020006:39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62:29:0020006:60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62:29:0020006:78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62:29:0020006:81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5040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41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62:29:0020006:96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62:29:0020010:584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62:29:0020010:587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62:29:0020010:592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62:29:0020010:606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62:29:0020010:608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62:29:0020010:609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62:29:0020010:610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62:29:0020010:611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62:29:0020010:616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62:29:0020010:617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62:29:0020010:618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62:29:0020010:619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62:29:0020010:92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62:29:0020011:11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62:29:0020011:12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62:29:0020011:14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62:29:0020014:254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 (поселок Семчино)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62:29:0020015:1304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Сельских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62:29:0020015:42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Сельских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62:29:0020015:64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Сельских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62:29:0020015:698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Сельских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62:29:0020016:1619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Сельских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62:29:0020016:1620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Сельских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62:29:0020016:1621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Сельских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62:29:0020016:2161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Сельских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62:29:0020016:2178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Сельских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62:29:0020016:2179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Сельских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62:29:0020016:3163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Сельских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4ж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62:29:0020016:3164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Сельских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4ж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62:29:0020016:49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Сельских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62:29:0020016:738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Сельских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3ж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62:29:0020016:740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Сельских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3ж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62:29:0020016:741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Сельских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3ж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62:29:0020016:85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Сельских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62:29:0020029:123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Дачная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62:29:0020029:179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Дачная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62:29:0020031:112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62:29:0020031:1513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62:29:0020031:1514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62:29:0020031:1515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62:29:0020031:1516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62:29:0020031:1820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62:29:0020031:1821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62:29:0020031:195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62:29:0020031:1986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62:29:0020031:2046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62:29:0020031:2047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62:29:0020031:951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62:29:0020031:952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62:29:0020032:123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62:29:0020032:124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62:29:0020032:126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62:29:0020032:263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62:29:0020032:298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62:29:0020032:373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62:29:0020032:415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62:29:0020032:435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62:29:0020036:260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62:29:0020036:635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62:29:0020036:640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62:29:0020036:641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62:29:0030002:159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48/16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62:29:0030002:160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48/16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62:29:0030002:301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62:29:0030002:328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62:29:0030002:329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62:29:0030002:330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62:29:0030005:274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32/16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62:29:0030005:286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32/16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62:29:0030006:101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62:29:0030006:102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62:29:0030006:105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30/17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62:29:0030006:116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30/17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62:29:0030006:117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30/17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62:29:0030006:347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62:29:0030006:348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62:29:0030006:57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62:29:0030006:570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62:29:0030006:572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62:29:0030006:575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62:29:0030006:583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62:29:0030006:584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62:29:0030006:83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62:29:0030006:92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62:29:0030006:96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62:29:0030007:1374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64/22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62:29:0030007:1375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64/22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62:29:0030007:141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62:29:0030007:3102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62:29:0030007:3103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62:29:0030007:3104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62:29:0030007:3128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62:29:0030007:3245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62:29:0030007:817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62:29:0030009:287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62:29:0030010:139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62:29:0030010:202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62:29:0030010:51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12/14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62:29:0030011:24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62:29:0030011:604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62:29:0030011:605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62:29:0030011:606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62:29:0030011:631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62:29:0030011:710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62:29:0030011:833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62:29:0030012:1134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10/7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62:29:0030012:1398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10/7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62:29:0030012:1399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Энгельса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10/7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62:29:0030012:41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62:29:0030017:331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62:29:0030017:332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62:29:0030019:1169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62:29:0030019:1195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62:29:0030019:1202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62:29:0030019:45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62:29:0030019:72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Космонавтов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62:29:0030019:974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Космонавтов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62:29:0030020:192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62:29:0030020:193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62:29:0030020:194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62:29:0030020:195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62:29:0030020:196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62:29:0030020:254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27/19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62:29:0030020:313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62:29:0030020:314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62:29:0030020:643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27/19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62:29:0030021:126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Дачная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62:29:0030021:140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Дачная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62:29:0030021:283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Дачная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62:29:0030021:284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Дачная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62:29:0030021:555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Дачная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62:29:0030021:80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Молодцова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62:29:0030022:1003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62:29:0030022:1049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62:29:0030022:1053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62:29:0030022:1054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62:29:0030022:1055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62:29:0030022:1056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62:29:0030022:1064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62:29:0030022:1065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62:29:0030022:1079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62:29:0030022:1090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62:29:0030022:1108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62:29:0030022:1110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62:29:0030022:453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62:29:0030022:454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62:29:0030022:466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62:29:0030022:467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62:29:0030022:880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62:29:0030022:883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62:29:0030022:885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62:29:0030022:997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62:29:0030022:998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62:29:0030023:517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Дачная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62:29:0030025:526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62:29:0030025:550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62:29:0030025:588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62:29:0030025:640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62:29:0030031:101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62:29:0030031:215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62:29:0030031:403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62:29:0030031:404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62:29:0030031:405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62:29:0030031:415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62:29:0030031:479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62:29:0030031:480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62:29:0030031:482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62:29:0030031:522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62:29:0030031:60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62:29:0030031:715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62:29:0030031:719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62:29:0030031:735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62:29:0030031:75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62:29:0030031:86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62:29:0030031:99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62:29:0030032:295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62:29:0030032:296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62:29:0030032:297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62:29:0030032:307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62:29:0030032:308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62:29:0030032:314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62:29:0030032:328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62:29:0030032:357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62:29:0030032:358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62:29:0030032:359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62:29:0030033:30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62:29:0030033:621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Пирогова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62:29:0030033:873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Пирогова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62:29:0030033:874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Пирогова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Н272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62:29:0030033:918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Пирогова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62:29:0030034:222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62:29:0030034:223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62:29:0030034:343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62:29:0030034:601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62:29:0030034:602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62:29:0030034:605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62:29:0030034:609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62:29:0030034:610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62:29:0030034:76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62:29:0030034:77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62:29:0030034:78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62:29:0030036:14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62:29:0030036:26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62:29:0030036:30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62:29:0030036:46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62:29:0030036:47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62:29:0030036:48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Путевая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62:29:0030037:1021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62:29:0030037:1031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62:29:0030037:1034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5256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42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26.02.2016 N 8-Д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5257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43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28.01.2016 N 3-Д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62:29:0030037:1202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62:29:0030037:189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62:29:0030037:210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5261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44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28.01.2016 N 3-Д.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62:29:0030037:235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62:29:0030037:241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62:29:0030037:254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62:29:0030037:257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62:29:0030037:446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62:29:0030037:481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62:29:0030037:508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62:29:0030037:510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62:29:0030037:520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5271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45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26.02.2016 N 8-Д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62:29:0030037:536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62:29:0030037:543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62:29:0030037:545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62:29:0030037:546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5276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46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62:29:0030037:549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62:29:0030037:551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5279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47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28.01.2016 N 3-Д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62:29:0030037:637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62:29:0030037:638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62:29:0030037:639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62:29:0030037:642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62:29:0030037:724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62:29:0030037:863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5286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48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28.01.2016 N 3-Д.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62:29:0030037:983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5288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49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20.05.2016 N 34-Д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62:29:0040005:110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8 Район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62:29:0040005:55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8 Район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62:29:0040005:56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8 Район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62:29:0040007:396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10 Район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62:29:0040011:35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12 Район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62:29:0040011:36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12 Район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62:29:0050001:1341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Забайкальская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62:29:0050001:1491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Забайкальская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62:29:0050001:1492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Забайкальская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62:29:0050001:1493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Забайкальская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62:29:0050001:1494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Забайкальская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62:29:0050001:2023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Забайкальская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62:29:0050001:2605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Белякова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62:29:0050001:4133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Белякова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62:29:0050001:4134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Белякова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62:29:0050001:4154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Белякова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62:29:0050001:4164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Забайкальская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62:29:0050001:420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Забайкальская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62:29:0050001:423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Забайкальская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62:29:0050001:427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Забайкальская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62:29:0050001:5164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Белякова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62:29:0050001:5252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Забайкальская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62:29:0050003:298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62:29:0050004:744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Элеватор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62:29:0050004:923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62:29:0050004:924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62:29:0050004:959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62:29:0050005:108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62:29:0050005:121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62:29:0050005:122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62:29:0050005:132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км. 184 (Окружная дорога)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62:29:0050005:78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км. Окружная дорога 184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62:29:0050005:89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62:29:0050005:91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62:29:0050005:92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62:29:0050005:93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62:29:0050005:94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62:29:0050006:207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км. 185 (Окружная дорога)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62:29:0050006:251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км. 185 (Окружная дорога)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62:29:0050006:252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км. 185 (Окружная дорога)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62:29:0050006:404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км. 185 (Окружная дорога)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62:29:0050011:351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51/10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62:29:0050034:262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8-й Авиационный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62:29:0050034:317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Забайкальская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62:29:0050034:608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Забайкальская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62:29:0050034:842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Забайкальская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62:29:0060001:1090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62:29:0060001:1853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б-р. Народный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62:29:0060001:1854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б-р. Народный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62:29:0060001:238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Великанова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62:29:0060001:242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Великанова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62:29:0060001:2450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Великанова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62:29:0060001:2729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Великанова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62:29:0060001:275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б-р. Народный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62:29:0060001:289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Великанова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62:29:0060001:3236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Великанова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62:29:0060001:324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62:29:0060001:325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62:29:0060001:3356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Великанова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62:29:0060001:3893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б-р. Народный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62:29:0060001:3910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Великанова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62:29:0060001:3928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62:29:0060001:795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Великанова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62:29:0060001:796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Великанова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62:29:0060002:1056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1/13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62:29:0060002:1279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62:29:0060002:1363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15/18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62:29:0060002:1364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15/18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62:29:0060002:149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62:29:0060002:2033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62:29:0060002:2034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62:29:0060002:2036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62:29:0060002:2853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Великанова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62:29:0060002:377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62:29:0060002:380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62:29:0060002:381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62:29:0060002:82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Великанова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62:29:0060003:129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Новаторов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62:29:0060003:2517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Новаторов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62:29:0060003:2628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62:29:0060003:34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62:29:0060003:809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62:29:0060003:811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62:29:0060004:1520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62:29:0060004:1523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62:29:0060004:1708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62:29:0060004:1984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62:29:0060004:1985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62:29:0060004:1988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62:29:0060004:2105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62:29:0060004:4539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62:29:0060004:4549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Новаторов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62:29:0060006:1229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62:29:0060006:289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62:29:0060006:291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62:29:0060006:410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62:29:0060006:657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62:29:0060006:658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62:29:0060006:659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62:29:0060006:660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62:29:0060006:664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62:29:0060008:22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62:29:0060008:25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62:29:0060008:26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62:29:0060008:31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62:29:0060008:32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62:29:0060008:36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62:29:0060009:39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62:29:0060009:44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62:29:0060009:46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62:29:0060010:1001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Комбайновая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1/5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62:29:0060010:1216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Комбайновая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62:29:0060010:1217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Комбайновая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62:29:0060010:1218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Комбайновая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62:29:0060010:1366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Комбайновая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62:29:0060010:2060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62:29:0060010:246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62:29:0060010:292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Западная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62:29:0060010:331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62:29:0060010:332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б-р. Народный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62:29:0060010:333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Комбайновая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62:29:0060010:3469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Комбайновая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62:29:0060010:3470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Комбайновая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62:29:0060010:3471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Комбайновая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62:29:0060010:3472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Комбайновая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62:29:0060010:3473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Комбайновая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62:29:0060010:3474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Комбайновая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62:29:0060010:3475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Комбайновая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62:29:0060010:3476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Комбайновая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62:29:0060010:3477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Комбайновая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62:29:0060010:3478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Комбайновая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62:29:0060010:354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Новаторов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62:29:0060010:355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Новаторов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62:29:0060010:356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Новаторов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62:29:0060010:3838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Комбайновая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62:29:0060010:3840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Комбайновая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62:29:0060010:398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62:29:0060010:482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62:29:0060010:510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62:29:0060010:5502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62:29:0060010:5503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62:29:0060010:5504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62:29:0060010:5505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62:29:0060010:5506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62:29:0060010:5507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62:29:0060010:5509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62:29:0060010:5510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62:29:0060010:5511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62:29:0060010:5512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62:29:0060010:5513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62:29:0060010:5564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62:29:0060010:5568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62:29:0060010:625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62:29:0060010:630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62:29:0060010:631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62:29:0060010:633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62:29:0060010:634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62:29:0060010:635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62:29:0060010:638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62:29:0060010:639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62:29:0060010:6401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62:29:0060010:6412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Западная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62:29:0060010:642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62:29:0060010:6488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б-р. Народный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62:29:0060010:6512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б-р. Народный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62:29:0060010:6515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62:29:0060010:6581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Комбайновая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1/5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62:29:0060010:988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Комбайновая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1/5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121 - 123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62:29:0060011:1366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62:29:0060011:162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62:29:0060011:1972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62:29:0060011:1977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62:29:0060011:1978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62:29:0060011:2006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62:29:0060011:2008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62:29:0060011:2009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62:29:0060011:2019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62:29:0060011:2020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62:29:0060011:336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62:29:0060011:586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62:29:0060011:587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62:29:0060011:588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62:29:0060011:629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62:29:0060011:633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62:29:0060011:717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62:29:0060011:718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62:29:0060011:846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62:29:0060013:155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62:29:0060013:156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62:29:0060013:245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62:29:0060013:246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62:29:0060013:276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5481 - 5485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Исключены. - </w:t>
            </w:r>
            <w:hyperlink r:id="rId50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17.03.2016 N 13-Д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62:29:0060013:297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62:29:0060014:1045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62:29:0060014:1048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62:29:0060014:1049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62:29:0060014:1219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62:29:0060014:1220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62:29:0060014:1222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62:29:0060014:1242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62:29:0060014:1247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62:29:0060014:1248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62:29:0060014:1574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62:29:0060014:1575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62:29:0060014:1583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62:29:0060014:1586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62:29:0060014:1589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62:29:0060014:1590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62:29:0060014:1591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62:29:0060014:1632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62:29:0060014:1842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62:29:0060014:1849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62:29:0060014:1947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62:29:0060014:1950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62:29:0060014:1953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62:29:0060014:2138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62:29:0060014:2139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62:29:0060014:2206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62:29:0060014:2208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62:29:0060014:3369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62:29:0060014:3374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62:29:0060014:3627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62:29:0060014:3631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62:29:0060014:3632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62:29:0060014:3633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62:29:0060014:3634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62:29:0060014:3640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62:29:0060014:3641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62:29:0060014:3811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62:29:0060014:3876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Западная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62:29:0060014:3877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Западная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62:29:0060014:3883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62:29:0060014:3884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62:29:0060014:4470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62:29:0060014:4471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62:29:0060014:4473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Н1А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62:29:0060014:4480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62:29:0060014:4485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62:29:0060014:503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62:29:0060014:514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62:29:0060014:544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62:29:0060014:560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62:29:0060014:568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62:29:0060014:580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62:29:0060014:810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62:29:0060014:813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62:29:0060014:814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62:29:0060014:815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62:29:0060014:816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62:29:0060014:817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62:29:0060014:818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62:29:0060014:820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62:29:0060014:821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62:29:0060014:822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62:29:0060015:380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62:29:0060016:533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62:29:0060016:612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62:29:0060016:613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62:29:0060016:615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62:29:0060016:616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62:29:0060017:370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62:29:0060017:371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62:29:0060017:379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62:29:0060017:565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62:29:0060018:106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62:29:0060018:297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62:29:0060018:298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62:29:0060018:299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62:29:0060018:300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62:29:0060018:301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62:29:0060018:303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62:29:0060018:304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62:29:0060018:305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62:29:0060018:306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62:29:0060018:345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62:29:0060018:346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62:29:0060018:347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62:29:0060018:349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62:29:0060018:359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62:29:0060018:362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62:29:0060018:364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62:29:0060018:365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62:29:0060018:366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62:29:0060018:367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62:29:0060018:368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62:29:0060018:369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62:29:0060018:370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62:29:0060018:70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62:29:0060020:262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Зафабричная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62:29:0060021:38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Зафабричная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5585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51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20.05.2016 N 34-Д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62:29:0060025:33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62:29:0060026:20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62:29:0060028:43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Ситниковская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62:29:0060029:449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Ситниковская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62:29:0060029:535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Ситниковская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62:29:0060029:625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Ситниковская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62:29:0060030:1012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Михайловское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62:29:0060030:130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Михайловское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62:29:0060030:453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Михайловское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62:29:0060031:778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62:29:0060031:780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62:29:0060031:937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62:29:0060031:947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Шоссейный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62:29:0060031:950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Шоссейный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62:29:0060032:258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62:29:0060032:260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62:29:0060032:261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62:29:0060032:344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62:29:0060032:345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62:29:0060032:346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62:29:0060032:347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62:29:0060032:351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62:29:0060032:352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62:29:0060032:353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62:29:0060032:356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62:29:0060032:357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62:29:0060032:358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62:29:0060032:60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62:29:0060032:70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62:29:0060033:306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Михайловское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62:29:0060033:424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Энергетическая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62:29:0060033:544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Михайловское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62:29:0060033:566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Михайловское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62:29:0060034:332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Михайловское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62:29:0060034:49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Михайловское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62:29:0060035:4028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Кирпичного завода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62:29:0060035:4148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Карьерная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62:29:0060035:610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Поселок Мехзавода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62:29:0060035:627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Поселок Мехзавода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62:29:0060036:585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городок Октябрьский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62:29:0060036:586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городок Октябрьский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62:29:0060037:1014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Ситниковская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62:29:0060037:820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Ситниковская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62:29:0060037:824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Ситниковская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62:29:0060037:888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Ситниковская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62:29:0060037:890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Ситниковская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62:29:0060037:897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Ситниковская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62:29:0060037:973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Ситниковская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62:29:0060041:172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Ситники-1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62:29:0060041:174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мкр. Ситники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62:29:0060041:216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снт. Садовод-3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147, 148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62:29:0061005:34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62:29:0061005:35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62:29:0061005:60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62:29:0061005:69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62:29:0070003:597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8/20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62:29:0070003:85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Полетаева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62:29:0070004:102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62:29:0070004:16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Полетаева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62:29:0070005:1000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62:29:0070005:1019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62:29:0070005:103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160/2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62:29:0070005:1125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160/2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62:29:0070005:1126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160/2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62:29:0070005:1131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62:29:0070005:40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62:29:0070005:790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62:29:0070005:791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62:29:0070006:1068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6 Линия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62:29:0070006:1073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6 Линия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62:29:0070006:2253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50-летия Октября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62:29:0070006:2277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62:29:0070010:168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Черновицкая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5659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52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62:29:0070010:2554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62:29:0070010:2556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62:29:0070010:2571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62:29:0070011:150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62:29:0070011:201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62:29:0070011:2258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62:29:0070011:2290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62:29:0070011:2292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62:29:0070011:2294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62:29:0070011:2315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62:29:0070011:2476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62:29:0070011:2601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62:29:0070011:2602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62:29:0070011:2603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62:29:0070011:2604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62:29:0070011:2606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62:29:0070011:2676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Полетаева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62:29:0070011:81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Полетаева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62:29:0070011:83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62:29:0070014:159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62:29:0070015:2321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Гоголя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62:29:0070015:81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Гоголя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62:29:0070015:95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Черновицкая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62:29:0070016:1500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Гоголя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62:29:0070016:1548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Гоголя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62:29:0070016:1550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Гоголя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62:29:0070016:1605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Черновицкая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62:29:0070016:39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62:29:0070017:46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62:29:0070018:337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Гоголя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62:29:0070018:44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Гоголя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62:29:0070019:158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Гоголя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62:29:0070020:271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Братиславская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62:29:0070021:135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62:29:0070021:149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Семашко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62:29:0070021:151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Голенчинское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62:29:0070021:229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Родниковая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62:29:0070021:726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Семашко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62:29:0070021:766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Братиславская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62:29:0070021:814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Братиславская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2е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62:29:0070022:268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62:29:0070022:281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62:29:0070022:282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5703 - 5704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Исключены. - </w:t>
            </w:r>
            <w:hyperlink r:id="rId53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62:29:0070022:454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Семашко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62:29:0070022:487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Семашко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62:29:0070022:488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Семашко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62:29:0070022:489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Семашко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62:29:0070022:493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62:29:0070022:502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62:29:0070022:503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62:29:0070022:504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62:29:0070022:505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62:29:0070022:506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62:29:0070022:507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62:29:0070022:508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62:29:0070022:509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62:29:0070022:510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62:29:0070022:511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62:29:0070022:512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62:29:0070022:513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62:29:0070022:514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62:29:0070022:515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62:29:0070022:532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62:29:0070022:546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62:29:0070022:547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62:29:0070022:572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62:29:0070022:614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62:29:0070022:615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62:29:0070022:817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62:29:0070022:841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62:29:0070022:842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62:29:0070022:854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62:29:0070022:855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62:29:0070022:857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5738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54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26.02.2016 N 8-Д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62:29:0070022:896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62:29:0070022:924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62:29:0070022:925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62:29:0070024:1762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62:29:0070024:1763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62:29:0070024:1764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62:29:0070024:1765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62:29:0070024:1766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62:29:0070024:1767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62:29:0070024:1768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62:29:0070024:1769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62:29:0070024:1770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62:29:0070024:1771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62:29:0070024:1772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62:29:0070024:1773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62:29:0070024:1823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Татарская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62:29:0070024:1868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Спортивная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62:29:0070024:188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62:29:0070024:220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Спортивная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62:29:0070024:237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5781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55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28.01.2016 N 3-Д.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62:29:0070025:1399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62:29:0070025:1401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62:29:0070025:1411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62:29:0070025:1421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62:29:0070025:1423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62:29:0070025:1424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62:29:0070025:1452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62:29:0070025:1476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62:29:0070025:1673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62:29:0070025:1676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62:29:0070025:1677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62:29:0070025:1678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62:29:0070025:1910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62:29:0070025:1994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60 - 64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62:29:0070025:2081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70/10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62:29:0070025:2082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70/10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62:29:0070025:2129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70/10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62:29:0070025:2144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62:29:0070025:2145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70/10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62:29:0070025:2158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62:29:0070025:2159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62:29:0070025:2160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62:29:0070025:255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62:29:0070025:260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62:29:0070025:265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62:29:0070025:266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62:29:0070025:309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62:29:0070025:321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62:29:0070025:322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62:29:0070025:324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62:29:0070025:325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62:29:0070025:488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62:29:0070025:543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62:29:0070025:544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62:29:0070026:114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62:29:0070026:1288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Татарская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62:29:0070026:1365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Татарская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62:29:0070026:171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62:29:0070026:1734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140 - 142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62:29:0070026:1735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140 - 142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62:29:0070026:1799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72/3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62:29:0070026:1837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62:29:0070026:1838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62:29:0070026:1857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62:29:0070026:1879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62:29:0070026:1909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62:29:0070026:1944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62:29:0070026:1945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62:29:0070026:1946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62:29:0070026:2158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62:29:0070026:2214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62:29:0070026:2215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62:29:0070026:2219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62:29:0070026:2220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62:29:0070026:2221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62:29:0070026:2235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62:29:0070026:301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62:29:0070026:304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62:29:0070026:308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62:29:0070026:639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2 Линия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62:29:0070027:1225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2 Линия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62:29:0070027:1625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62:29:0070027:2202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Татарская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62:29:0070027:2204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2 Линия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62:29:0070027:810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62:29:0070027:813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62:29:0070027:816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62:29:0070028:328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62:29:0070028:330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62:29:0070028:332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62:29:0070028:350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62:29:0070028:351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62:29:0070028:68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Стройкова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62:29:0070028:912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62:29:0070029:1161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Типанова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62:29:0070029:1965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62:29:0070029:2793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62:29:0070029:2794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62:29:0070029:2795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62:29:0070029:308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Типанова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62:29:0070029:318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Ленинского Комсомола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62:29:0070029:3447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Семена Середы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62:29:0070029:3449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62:29:0070029:3468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62:29:0070029:3573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51-53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62:29:0070029:3574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51 - 53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62:29:0070029:380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62:29:0070029:565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62:29:0070030:1016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62:29:0070030:123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Семена Середы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62:29:0070030:170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62:29:0070030:179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Семена Середы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62:29:0070030:2429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24 - 26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62:29:0070030:2512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Семена Середы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62:29:0070030:255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62:29:0070030:767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62:29:0070030:95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Семена Середы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62:29:0070030:968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Пушкина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51/41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62:29:0070031:1457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62:29:0070031:397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62:29:0070031:412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62:29:0070031:90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62:29:0070031:926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2 Линия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50/36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62:29:0070032:236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4 Линия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62:29:0070032:238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4 Линия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62:29:0070032:241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4 Линия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62:29:0070034:1557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62:29:0070034:1558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62:29:0070034:1559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62:29:0070034:1560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62:29:0070034:1631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62:29:0070034:1953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9 Линия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62:29:0070034:2116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9 Линия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62:29:0070034:301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9 Линия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62:29:0070034:359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62:29:0070034:4633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62:29:0070034:4656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62:29:0070034:4794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Шевченко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62:29:0070035:219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62:29:0070035:226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62:29:0070038:49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91/74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62:29:0070038:56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62:29:0070038:74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62:29:0070038:76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62:29:0070038:77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62:29:0070038:78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62:29:0070038:88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62:29:0070038:98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14 Линия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62:29:0070039:239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62:29:0070039:284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62:29:0070039:302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62:29:0070039:310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14 Линия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62:29:0070039:315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109/2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62:29:0070039:317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109/2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62:29:0070039:333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109/2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62:29:0070039:382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62:29:0070039:383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62:29:0070039:944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Островского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62:29:0070040:122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Чкалова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62:29:0070040:123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Чкалова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62:29:0070040:124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Чкалова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62:29:0070040:125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Чкалова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62:29:0070040:141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62:29:0070040:152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Чкалова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62:29:0070040:157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Чкалова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62:29:0070040:161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Чкалова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62:29:0070040:173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62:29:0070040:433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62:29:0070040:434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62:29:0070040:489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Чкалова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62:29:0070040:501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62:29:0070040:95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62:29:0070040:96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62:29:0070041:121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Чкалова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62:29:0070041:122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Чкалова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62:29:0070041:124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Чкалова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62:29:0070041:125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Чкалова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62:29:0070041:287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Чкалова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62:29:0070041:296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Чкалова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62:29:0070041:97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Чкалова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62:29:0070042:145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Димитрова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62:29:0070043:1031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62:29:0070043:1060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62:29:0070043:1061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62:29:0070043:1062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62:29:0070043:1066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62:29:0070043:1067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62:29:0070043:1299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62:29:0070043:1324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78/93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62:29:0070043:1331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78/93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62:29:0070043:1332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78/93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62:29:0070043:1333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78/93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62:29:0070043:1334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78/93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62:29:0070043:1335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78/93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62:29:0070043:1336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78/93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62:29:0070043:1344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78/93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62:29:0070043:1501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62:29:0070043:1659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62:29:0070043:1661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62:29:0070043:1662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62:29:0070043:1743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62:29:0070043:178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Малое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62:29:0070043:1833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62:29:0070043:2052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Н162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62:29:0070043:2071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II-0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62:29:0070043:2082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62:29:0070043:2083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62:29:0070043:2084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62:29:0070043:2085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62:29:0070043:2086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62:29:0070043:230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62:29:0070043:2398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62:29:0070043:2399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62:29:0070043:2400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62:29:0070043:2401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62:29:0070043:2402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62:29:0070043:2403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62:29:0070043:325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62:29:0070043:328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62:29:0070043:329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62:29:0070043:406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62:29:0070043:407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62:29:0070043:508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62:29:0070043:526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62:29:0070043:742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62:29:0070043:743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62:29:0070043:771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62:29:0070043:817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62:29:0070043:820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62:29:0070043:821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62:29:0070043:822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62:29:0070043:824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62:29:0070043:827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62:29:0070044:1031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62:29:0070044:1397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62:29:0070044:1544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62:29:0070044:1545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62:29:0070044:1547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62:29:0070044:160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62:29:0070044:161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62:29:0070044:1715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62:29:0070044:1716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62:29:0070044:172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62:29:0070044:1734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62:29:0070044:1772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62:29:0070044:1781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62:29:0070044:1783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62:29:0070044:204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62:29:0070044:226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62:29:0070044:249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62:29:0070044:250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62:29:0070044:252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62:29:0070044:735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62:29:0070044:736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62:29:0070044:737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62:29:0070044:739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62:29:0070044:746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62:29:0070044:747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62:29:0070044:748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62:29:0070044:749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62:29:0070044:799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62:29:0070044:800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62:29:0070044:804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62:29:0070044:866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62:29:0070044:867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62:29:0070044:954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62:29:0070044:955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62:29:0070045:1392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62:29:0070045:1393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62:29:0070045:158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62:29:0070045:160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62:29:0070045:198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62:29:0070045:201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62:29:0070045:221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62:29:0070045:222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62:29:0070045:412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62:29:0070045:517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62:29:0070045:518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Димитрова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62:29:0070045:567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62:29:0070045:568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62:29:0070045:569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62:29:0070045:570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62:29:0070045:571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62:29:0070045:572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62:29:0070045:573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62:29:0070045:574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62:29:0070045:575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62:29:0070045:576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62:29:0070045:672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Димитрова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62:29:0070045:816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Димитрова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62:29:0070045:817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Димитрова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62:29:0070045:818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Димитрова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62:29:0070045:819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Димитрова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62:29:0070045:820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Димитрова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62:29:0070045:821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Димитрова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62:29:0070045:822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Димитрова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62:29:0070045:875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Димитрова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62:29:0070045:878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Димитрова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62:29:0070045:907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Димитрова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62:29:0070045:946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Димитрова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62:29:0070046:120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62:29:0070046:99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Чкалова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62:29:0070047:1025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62:29:0070047:104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62:29:0070047:1048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62:29:0070047:1083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62:29:0070047:1085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62:29:0070047:131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Завражнова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62:29:0070047:159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Завражнова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62:29:0070047:562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62:29:0070047:565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62:29:0070047:955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62:29:0070047:979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62:29:0070047:981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62:29:0070047:984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62:29:0070047:985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62:29:0070048:104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62:29:0070048:117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62:29:0070048:127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Типанова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62:29:0070048:144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62:29:0070048:1654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62:29:0070048:1655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62:29:0070048:1656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62:29:0070048:1657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62:29:0070048:1658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62:29:0070048:1698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62:29:0070048:1748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62:29:0070048:188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62:29:0070048:376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62:29:0070048:377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62:29:0070048:378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62:29:0070048:498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62:29:0070048:499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62:29:0070048:500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62:29:0070048:507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62:29:0070048:599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62:29:0070048:604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62:29:0070050:102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62:29:0070050:1035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62:29:0070050:1368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62:29:0070050:1757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34/13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62:29:0070050:1759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34/13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62:29:0070050:1761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34/13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62:29:0070050:1762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34/13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62:29:0070050:2892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34/13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62:29:0070050:814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62:29:0070050:896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62:29:0070051:128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62:29:0070051:139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62:29:0070051:140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62:29:0070051:141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62:29:0070051:142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62:29:0070051:144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62:29:0070051:183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62:29:0070051:184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62:29:0070051:185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62:29:0070051:186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62:29:0070051:252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62:29:0070051:253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62:29:0070051:254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62:29:0070051:257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62:29:0070051:258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62:29:0070051:259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62:29:0070051:284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62:29:0070051:507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62:29:0070051:56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62:29:0070051:83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62:29:0080002:106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62:29:0080002:111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62:29:0080002:130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62:29:0080002:158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62:29:0080002:159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62:29:0080002:160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62:29:0080002:161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62:29:0080002:208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62:29:0080002:247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62:29:0080002:39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62:29:0080002:513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62:29:0080002:535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Каширина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62:29:0080002:561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62:29:0080002:83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62:29:0080002:85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62:29:0080002:94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62:29:0080003:101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62:29:0080003:119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62:29:0080003:146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62:29:0080003:154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62:29:0080003:253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33/45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62:29:0080003:254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33/45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62:29:0080003:255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33/45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62:29:0080003:256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33/45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62:29:0080003:257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33/45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62:29:0080003:258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33/45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62:29:0080003:427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62:29:0080003:428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62:29:0080003:429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62:29:0080003:430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6161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56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62:29:0080003:505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62:29:0080003:506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62:29:0080003:507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62:29:0080003:508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62:29:0080003:509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62:29:0080003:510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62:29:0080003:511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62:29:0080003:537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62:29:0080003:567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62:29:0080003:568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62:29:0080003:569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62:29:0080003:731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62:29:0080003:732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62:29:0080003:733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62:29:0080003:734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62:29:0080003:735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62:29:0080003:737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62:29:0080003:738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62:29:0080003:749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62:29:0080003:764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62:29:0080003:790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62:29:0080003:794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подвал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62:29:0080003:795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62:29:0080004:471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62:29:0080004:472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62:29:0080004:473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62:29:0080004:474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62:29:0080004:475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62:29:0080004:476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62:29:0080004:477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62:29:0080004:478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62:29:0080004:479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62:29:0080004:516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62:29:0080004:517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62:29:0080004:518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62:29:0080004:519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62:29:0080004:520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62:29:0080004:527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62:29:0080004:87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62:29:0080004:97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62:29:0080005:170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23/7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62:29:0080005:63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62:29:0080005:92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62:29:0080005:93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62:29:0080005:94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62:29:0080006:483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62:29:0080006:484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62:29:0080006:50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62:29:0080006:513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62:29:0080006:515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62:29:0080006:516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62:29:0080006:517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62:29:0080006:555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Павлова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62:29:0080006:67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62:29:0080007:180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62:29:0080007:181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62:29:0080007:182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62:29:0080007:183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62:29:0080007:212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62:29:0080007:213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62:29:0080007:214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62:29:0080007:215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62:29:0080007:216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62:29:0080007:217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62:29:0080007:218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62:29:0080007:219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62:29:0080007:226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62:29:0080007:227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62:29:0080007:235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62:29:0080007:261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62:29:0080007:262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62:29:0080007:264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62:29:0080007:333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62:29:0080007:398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103/42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62:29:0080007:399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103/42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62:29:0080007:400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103/42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62:29:0080007:401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103/42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62:29:0080007:402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103/42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62:29:0080007:403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103/42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62:29:0080007:404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103/42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62:29:0080007:414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62:29:0080007:415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62:29:0080007:426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62:29:0080007:427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62:29:0080007:429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Пожалостина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62:29:0080007:446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62:29:0080008:115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62:29:0080008:156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62:29:0080008:157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62:29:0080008:384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62:29:0080008:404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62:29:0080008:70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Кудрявцева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62:29:0080008:71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Краснорядская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62:29:0080008:72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Краснорядская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25/82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62:29:0080009:114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Мюнстерская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62:29:0080009:116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Право-Лыбедская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62:29:0080009:396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Право-Лыбедская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62:29:0080009:404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62:29:0080009:405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62:29:0080009:90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62:29:0080009:93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62:29:0080009:97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62:29:0080010:184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Соборная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62:29:0080010:185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Соборная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62:29:0080010:186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Соборная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62:29:0080010:188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Соборная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62:29:0080010:189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Соборная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62:29:0080010:277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Соборная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62:29:0080010:297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Соборная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62:29:0080010:298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Соборная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62:29:0080010:299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Соборная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62:29:0080010:300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Соборная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62:29:0080010:301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Соборная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62:29:0080010:66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Соборная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62:29:0080011:152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Соборная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62:29:0080011:171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Соборная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62:29:0080011:172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Соборная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62:29:0080011:187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62:29:0080011:258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62:29:0080011:259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62:29:0080011:269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62:29:0080011:270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62:29:0080011:271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62:29:0080011:272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62:29:0080011:273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62:29:0080011:291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62:29:0080011:292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62:29:0080011:293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62:29:0080011:294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62:29:0080011:295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62:29:0080011:296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62:29:0080011:447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62:29:0080011:453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62:29:0080011:454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62:29:0080011:455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62:29:0080011:456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62:29:0080011:457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62:29:0080011:458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62:29:0080011:459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62:29:0080011:460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62:29:0080011:461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62:29:0080011:494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Семинарская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62:29:0080011:845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Соборная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62:29:0080012:1177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3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62:29:0080012:1178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3-и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62:29:0080012:1532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3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62:29:0080012:180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3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62:29:0080012:1975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2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62:29:0080012:2218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2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62:29:0080012:2298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2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62:29:0080012:2299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3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62:29:0080012:2300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3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62:29:0080012:2301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2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62:29:0080012:2302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2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62:29:0080012:2303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2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62:29:0080012:2310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3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62:29:0080012:2369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3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62:29:0080012:2373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2-е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62:29:0080012:2374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2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62:29:0080012:2539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1-е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62:29:0080012:609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3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62:29:0080012:610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3-и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3-и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62:29:0080012:818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3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1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62:29:0080013:39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1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62:29:0080013:40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1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62:29:0080013:41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1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62:29:0080013:42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1-е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62:29:0080013:43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1 Бутырки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6341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57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17.03.2016 N 13-Д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62:29:0080014:143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Солнечная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62:29:0080014:464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Солнечная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62:29:0080014:465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Солнечная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62:29:0080014:466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Солнечная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62:29:0080014:468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Солнечная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62:29:0080014:469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Солнечная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62:29:0080014:470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Солнечная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62:29:0080015:200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Солнечная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62:29:0080015:201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Солнечная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62:29:0080015:322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Солнечная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62:29:0080015:52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Солнечная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62:29:0080015:53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Солнечная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62:29:0080015:67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Солнечная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62:29:0080016:7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Краснорядская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62:29:0080016:8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Кольцова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6357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58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62:29:0080022:110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Новослободская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62:29:0080029:394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Речников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62:29:0080029:459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Лесопарковая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62:29:0080032:114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62:29:0080032:440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Грибоедова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62:29:0080033:32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Грибоедова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62:29:0080033:55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62:29:0080036:76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Новослободская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62:29:0080039:51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62:29:0080040:120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51/21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62:29:0080040:392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62:29:0080040:394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62:29:0080041:386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62:29:0080041:387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62:29:0080041:399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62:29:0080041:400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62:29:0080041:401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62:29:0080041:402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62:29:0080041:403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62:29:0080041:404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62:29:0080041:405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62:29:0080041:406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62:29:0080041:407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62:29:0080041:408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62:29:0080041:409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62:29:0080041:410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62:29:0080041:411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62:29:0080041:412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62:29:0080041:413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62:29:0080041:414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62:29:0080041:415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62:29:0080041:416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62:29:0080041:417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62:29:0080041:434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64/74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62:29:0080041:601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Право-Лыбедская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62:29:0080043:192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Кудрявцева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62:29:0080043:194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62:29:0080043:513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Кудрявцева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62:29:0080043:516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62:29:0080043:517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62:29:0080043:519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62:29:0080043:520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62:29:0080043:521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62:29:0080043:522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62:29:0080043:523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62:29:0080043:524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62:29:0080043:525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62:29:0080043:526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62:29:0080043:527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62:29:0080043:528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62:29:0080043:562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Спартаковская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62:29:0080043:564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Спартаковская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62:29:0080043:567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Спартаковская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62:29:0080044:1000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62:29:0080044:1001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62:29:0080044:192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62:29:0080044:193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62:29:0080044:194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62:29:0080044:198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62:29:0080044:200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6443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59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62:29:0080044:202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62:29:0080044:203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62:29:0080044:204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62:29:0080044:205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62:29:0080044:206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62:29:0080044:207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62:29:0080044:208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62:29:0080044:210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62:29:0080044:211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62:29:0080044:214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62:29:0080044:221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62:29:0080044:222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62:29:0080044:223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62:29:0080044:329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62:29:0080044:330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62:29:0080044:386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62:29:0080044:387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62:29:0080044:393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62:29:0080044:405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62:29:0080044:406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62:29:0080044:524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62:29:0080044:525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62:29:0080044:529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62:29:0080044:530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62:29:0080044:532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62:29:0080044:977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62:29:0080044:991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62:29:0080045:26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Чапаева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62:29:0080045:53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62:29:0080045:56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77/10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62:29:0080047:11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Кудрявцева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62:29:0080047:27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Чапаева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62:29:0080048:103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62:29:0080048:171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Полевая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62:29:0080049:133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62:29:0080049:134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62:29:0080049:135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62:29:0080049:136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62:29:0080049:138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62:29:0080049:141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62:29:0080049:325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62:29:0080049:369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62:29:0080049:53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62:29:0080049:98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62:29:0080052:52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62:29:0080052:60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62:29:0080052:61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62:29:0080052:62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62:29:0080052:63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62:29:0080053:30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6575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60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62:29:0080053:34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62:29:0080053:60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62:29:0080053:61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62:29:0080053:62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62:29:0080054:134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62:29:0080054:135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62:29:0080054:136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62:29:0080054:137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62:29:0080054:138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62:29:0080054:369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62:29:0080055:31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62:29:0080055:398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62:29:0080055:413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62:29:0080055:414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62:29:0080055:522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62:29:0080055:703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62:29:0080055:707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62:29:0080055:710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62:29:0080056:557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62:29:0080057:234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62:29:0080057:236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62:29:0080057:239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62:29:0080057:242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62:29:0080057:290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62:29:0080057:291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62:29:0080057:292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62:29:0080057:293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62:29:0080057:294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62:29:0080057:295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62:29:0080057:296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62:29:0080057:297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62:29:0080057:298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62:29:0080057:299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62:29:0080057:300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62:29:0080057:301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62:29:0080057:304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62:29:0080058:512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62:29:0080058:553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62:29:0080058:557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62:29:0080058:558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62:29:0080058:560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62:29:0080058:561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62:29:0080058:562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62:29:0080058:563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62:29:0080058:564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62:29:0080058:565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62:29:0080058:570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62:29:0080058:573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62:29:0080058:576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62:29:0080058:630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62:29:0080058:631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62:29:0080058:640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62:29:0080058:642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62:29:0080058:643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62:29:0080058:644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62:29:0080058:645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62:29:0080058:647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62:29:0080058:648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62:29:0080058:651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62:29:0080058:652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62:29:0080058:653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62:29:0080058:654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62:29:0080058:655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62:29:0080058:656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62:29:0080058:657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62:29:0080058:667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62:29:0080058:669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62:29:0080058:673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62:29:0080058:696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62:29:0080058:699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62:29:0080058:701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62:29:0080058:706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62:29:0080058:726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62:29:0080058:727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62:29:0080058:734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62:29:0080058:735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62:29:0080060:115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62:29:0080060:25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62:29:0080060:97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Радищева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62:29:0080061:16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62:29:0080061:28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62:29:0080061:30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62:29:0080061:32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62:29:0080061:389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62:29:0080061:390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62:29:0080061:391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62:29:0080063:144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62:29:0080064:72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Садовая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62:29:0080070:630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Свободы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62:29:0080070:648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Фурманова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62:29:0080070:88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Фурманова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62:29:0080071:53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Либкнехта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62:29:0080071:54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Грибоедова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62:29:0080073:1461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Затинная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62:29:0080074:168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Торговый городок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62:29:0080075:22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Солотчинское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62:29:0080075:29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Солотчинское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6673 - 6676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Исключены. - </w:t>
            </w:r>
            <w:hyperlink r:id="rId61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62:29:0080075:49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Солотчинское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62:29:0080075:51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Солотчинское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62:29:0080075:52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Солотчинское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62:29:0080075:53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Солотчинское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62:29:0080075:54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Солотчинское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62:29:0080075:55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Солотчинское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62:29:0080075:56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Солотчинское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6684 - 6685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Исключены. - </w:t>
            </w:r>
            <w:hyperlink r:id="rId62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62:29:0080075:59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Солотчинское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62:29:0080075:60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Солотчинское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62:29:0080075:61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Солотчинское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62:29:0080075:62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Солотчинское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62:29:0080075:63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Солотчинское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6691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63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62:29:0080075:65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Солотчинское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6693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64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62:29:0080075:67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Солотчинское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62:29:0080075:68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Солотчинское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Н20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6696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65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62:29:0080075:70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Солотчинское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Н22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6698 - 6705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Исключены. - </w:t>
            </w:r>
            <w:hyperlink r:id="rId66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62:29:0080076:103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62:29:0080076:2687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Фирсова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62:29:0080076:2774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62:29:0080076:2895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62:29:0080076:369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62:29:0080076:387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62:29:0080076:388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62:29:0080076:396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Грибоедова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62:29:0080076:430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62:29:0080076:446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62:29:0080076:447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62:29:0080076:622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62:29:0080076:634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Фирсова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62:29:0080076:635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Фирсова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62:29:0080077:130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Фирсова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62:29:0080078:21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62:29:0080079:125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62:29:0080079:128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62:29:0080079:137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Попова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3/4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62:29:0080079:164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Попова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62:29:0080079:69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Фирсова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62:29:0080081:1011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62:29:0080081:1025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62:29:0080081:224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62:29:0080081:286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62:29:0080081:301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62:29:0080081:323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62:29:0080081:572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62:29:0080081:582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62:29:0080081:589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62:29:0080081:590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62:29:0080081:595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62:29:0080081:617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62:29:0080081:632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62:29:0080081:772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62:29:0080081:800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62:29:0080081:877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62:29:0080081:894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24а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62:29:0080081:952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62:29:0080081:953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62:29:0080081:986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62:29:0080081:987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Н73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6799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67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08.04.2016 N 23-Д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62:29:0080082:71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Лермонтова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62:29:0080083:137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62:29:0080083:251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Урицкого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62:29:0080083:3268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Урицкого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6/106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62:29:0080083:981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62:29:0080085:18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62:29:0080085:213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62:29:0080085:214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62:29:0080085:35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62:29:0080085:36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62:29:0080085:38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62:29:0080088:237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47/24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62:29:0080088:542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62:29:0080088:543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62:29:0080088:545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37/2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62:29:0080088:592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62:29:0080088:593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62:29:0080088:595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62:29:0080088:597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62:29:0080088:636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62:29:0080088:637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62:29:0080088:789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62:29:0080088:87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Циолковского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62:29:0080089:237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Машиностроителей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11/9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62:29:0080089:238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Машиностроителей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11/9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62:29:0080089:239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Машиностроителей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11/9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62:29:0080089:382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Машиностроителей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62:29:0080089:383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Машиностроителей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62:29:0080089:50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Машиностроителей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62:29:0080089:581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Машиностроителей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62:29:0080089:582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Машиностроителей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62:29:0080089:583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Машиностроителей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62:29:0080089:584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Машиностроителей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62:29:0080089:585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Машиностроителей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62:29:0080089:692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53/13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62:29:0080089:707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53/13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62:29:0080089:756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59/12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62:29:0080089:804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59/12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62:29:0080089:805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59/12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62:29:0080089:809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59/12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62:29:0080089:817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59/12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62:29:0080089:822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Машиностроителей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14/7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62:29:0080089:826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Машиностроителей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62:29:0080089:828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Машиностроителей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14/7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6844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68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62:29:0080090:1000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62:29:0080090:1001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62:29:0080090:1018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62:29:0080090:396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62:29:0080090:400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62:29:0080090:406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62:29:0080090:407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62:29:0080090:443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62:29:0080090:444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62:29:0080090:485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62:29:0080090:565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62:29:0080090:631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61/13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62:29:0080090:661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62:29:0080090:703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62:29:0080090:704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62:29:0080090:705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62:29:0080090:707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62:29:0080090:708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Колхозная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62:29:0080090:857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62:29:0080091:194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62:29:0080091:227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62:29:0080091:229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62:29:0080091:70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62:29:0080091:71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62:29:0080093:234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Тимуровцев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62:29:0080093:347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62:29:0080093:381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Верхняя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62:29:0080093:454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62:29:0080093:460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М5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62:29:0080095:1361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Попова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19/43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62:29:0080097:170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62:29:0080097:173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62:29:0080097:2302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62:29:0080098:4585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Кальная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62:29:0081004:47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Окский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62:29:0090001:239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Гоголя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62:29:0090002:142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Березовая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62:29:0090002:155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Гоголя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62:29:0090002:731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Гоголя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62:29:0090006:154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45/3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62:29:0090006:155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45/3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62:29:0090007:163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км. Окружная дорога 197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62:29:0090007:364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62:29:0090007:404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62:29:0090007:409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62:29:0090007:410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22д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62:29:0090015:120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Щорса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62:29:0090018:25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Щорса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38/11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62:29:0090023:14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Спортивная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62:29:0090023:16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Спортивная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62:29:0090024:350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Спортивная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62:29:0090024:580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Разина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62:29:0090024:695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Спортивная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62:29:0090024:701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Старообрядческий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62:29:0090024:708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Старообрядческий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62:29:0090024:714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Старообрядческий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62:29:0090025:109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Старообрядческий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62:29:0090025:13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Старообрядческий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6907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69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04.05.2016 N 31-Д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62:29:0090025:316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Старообрядческий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62:29:0090025:317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Старообрядческий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62:29:0090026:261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Матросова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62:29:0090026:262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Матросова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62:29:0090028:2228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Дружная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62:29:0090030:49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Разина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62:29:0090030:499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Пугачева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11/19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62:29:0090030:501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Пугачева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11/19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62:29:0090030:502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Пугачева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11/19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62:29:0090030:530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Пугачева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62:29:0090032:247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62:29:0090033:166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Трудовая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62:29:0090034:302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Разина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62:29:0090034:415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Пугачева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62:29:0090034:416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Пугачева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62:29:0090034:439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Пугачева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62:29:0090034:443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Пугачева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62:29:0090036:396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Голенчинское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62:29:0090036:400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Голенчинское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62:29:0090036:415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Голенчинское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62:29:0090036:533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Голенчинское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62:29:0090036:534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Голенчинское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62:29:0090037:791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Голенчинское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62:29:0090050:10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62:29:0090052:402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тер. Голенчино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62:29:0090052:404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тер. Голенчино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62:29:0090052:410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снт. Ранет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62:29:0090052:417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снт. Ранет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62:29:0090052:435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снт. Ранет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62:29:0090052:479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тер. Голенчино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62:29:0100001:1243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62:29:0100001:1244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62:29:0100001:1248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62:29:0100001:1261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62:29:0100001:1399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62:29:0100001:1434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62:29:0100001:1435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62:29:0100001:160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62:29:0100001:164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62:29:0100001:165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18е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62:29:0100001:166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62:29:0100001:167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62:29:0100001:1906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62:29:0100001:1927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62:29:0100001:1971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62:29:0100001:1972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62:29:0100001:2251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18ж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62:29:0100001:2338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62:29:0100001:2656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62:29:0100001:2846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18з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62:29:0100001:2975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18и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62:29:0100001:3276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62:29:0100001:3405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62:29:0100001:3406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62:29:0100001:3553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62:29:0100001:3875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62:29:0100001:541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62:29:0100001:568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дор. Восточная окружная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62:29:0100001:853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6967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70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62:29:0100003:105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62:29:0100003:108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62:29:0100003:227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62:29:0100003:231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62:29:0100003:280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62:29:0100004:153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62:29:0100004:220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62:29:0100004:410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62:29:0100004:436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62:29:0100004:482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62:29:0100004:483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62:29:0100004:502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62:29:0100005:156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Механизаторов 1-я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62:29:0100007:196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Мира (Соколовка)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62:29:0100008:1767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62:29:0100008:1768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62:29:0100008:1769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62:29:0100008:1789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62:29:0100008:1790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62:29:0100008:1792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62:29:0100008:1794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62:29:0100008:1795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62:29:0100008:1798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62:29:0100008:1800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62:29:0100008:1804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62:29:0100008:1807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62:29:0100008:1810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62:29:0100008:1815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62:29:0100008:1925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62:29:0100008:1935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62:29:0100008:1966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6999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62:29:0100008:1999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6д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7000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71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62:29:0100008:2005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62:29:0100008:2011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4и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62:29:0100008:2035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62:29:0100008:2143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62:29:0100008:2144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62:29:0100008:2184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8ж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62:29:0100008:2352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62:29:0100008:777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7009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72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76-Д.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62:29:0100008:817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62:29:0100008:830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62:29:0100008:831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62:29:0100008:832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62:29:0100008:833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62:29:0100008:835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8з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62:29:0100008:918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62:29:0100008:919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62:29:0100008:922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6д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62:29:0100008:923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8д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62:29:0100011:118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дор. Восточная окружная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62:29:0100011:125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дор. Восточная окружная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62:29:0100011:136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Загородная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62:29:0100011:944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Заводской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62:29:0100020:19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Добролюбова 4-й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62:29:0100020:45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Добролюбова 4-й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62:29:0100020:62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проезд Добролюбова 4-й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62:29:0110001:3255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62:29:0110001:3939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62:29:0110001:4081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62:29:0110001:4296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62:29:0110001:4975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62:29:0110001:5170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62:29:0110001:5573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62:29:0110001:5614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Н195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62:29:0110001:5618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Н199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62:29:0110001:5620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Н206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62:29:0110001:5621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Н207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62:29:0110001:5624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Н211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62:29:0110001:5809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62:29:0110001:7597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62:29:0110001:8037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62:29:0110001:8069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62:29:0110001:8109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62:29:0110002:1171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62:29:0110002:145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62:29:0110002:146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62:29:0110002:154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62:29:0110002:2593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62:29:0110002:3695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62:29:0110002:3696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62:29:0110003:140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62:29:0110003:202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62:29:0110003:208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62:29:0110003:215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62:29:0110003:225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62:29:0110003:2963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62:29:0110003:4482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62:29:0110003:5420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62:29:0110003:6574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62:29:0110003:6575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62:29:0110003:6942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62:29:0110003:7287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62:29:0110003:7648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62:29:0110003:8069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62:29:0110003:8153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62:29:0110003:8344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62:29:0110003:8685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62:29:0110003:8687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62:29:0110003:8819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62:29:0110003:8820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62:29:0110004:216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62:29:0110004:647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62:29:0110005:3157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Васильевская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62:29:0110005:349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Шереметьевская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62:29:0110005:4146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Шереметьевская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62:29:0110005:5023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53д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62:29:0110005:516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Шереметьевская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62:29:0110006:218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Шереметьевская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62:29:0110007:824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пер. Песоченский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62:29:0110010:417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62:29:0110010:418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62:29:0110010:585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62:29:0110012:100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17г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62:29:0110012:1070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Советской Армии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62:29:0110012:129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62:29:0110012:1291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Советской Армии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19/9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62:29:0110012:1367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Советской Армии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20д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62:29:0110012:1407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Тимакова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62:29:0110012:223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62:29:0110012:225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Советской Армии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62:29:0110012:235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62:29:0110012:236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62:29:0110012:245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62:29:0110012:2492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7099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62:29:0110012:2582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62:29:0110012:266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7101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73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20.05.2016 N 34-Д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62:29:0110012:2793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62:29:0110012:2906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62:29:0110012:2907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62:29:0110012:2917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62:29:0110012:2918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62:29:0110012:3364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62:29:0110012:3365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62:29:0110012:3967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62:29:0110012:4281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62:29:0110012:4282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62:29:0110012:4283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62:29:0110012:4339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62:29:0110012:4487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62:29:0110012:4489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62:29:0110012:4491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62:29:0110012:502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62:29:0110012:503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62:29:0110012:505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62:29:0110012:506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62:29:0110012:507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20д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62:29:0110012:632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Советской Армии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62:29:0110012:694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Советской Армии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62:29:0110013:1154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Советской Армии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62:29:0110013:127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62:29:0110013:1441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Советской Армии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62:29:0110013:175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Советской Армии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62:29:0110013:2700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62:29:0110013:2997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62:29:0110013:3084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62:29:0110013:3085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62:29:0110013:3196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62:29:0110013:3197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62:29:0110013:3540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62:29:0110013:3632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62:29:0110013:3645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7137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62:29:0110013:3646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7138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62:29:0110013:372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7139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62:29:0110013:419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14/16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7140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62:29:0110013:92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7141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62:29:0110014:1100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Советской Армии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7142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62:29:0110014:1138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Советской Армии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7143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62:29:0110014:1139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Советской Армии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7144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62:29:0110014:2250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Советской Армии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14/9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7145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62:29:0110014:83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62:29:0110014:848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Советской Армии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7147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62:29:0110015:1032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 (Шереметьево-Песочня)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7148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62:29:0110015:1033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7149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62:29:0110015:1075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62:29:0110015:1078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 (Шереметьево-Песочня)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62:29:0110015:1079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 (Шереметьево-Песочня)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62:29:0110015:1458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62:29:0110015:1460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7154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62:29:0110015:1461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62:29:0110015:1462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62:29:0110015:1463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7157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62:29:0110015:1464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62:29:0110015:1465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7159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62:29:0110015:1467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7160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62:29:0110015:1523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7161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62:29:0110015:1529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7162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62:29:0110015:158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7163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62:29:0110015:201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7164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62:29:0110015:220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Советской Армии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62:29:0110015:2224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Тимакова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62:29:0110015:3946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62:29:0110015:3947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7168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62:29:0110015:3949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62:29:0110015:5574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7170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62:29:0110015:6488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7171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62:29:0110015:6489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7172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62:29:0110015:6490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Н75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7173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62:29:0110015:6491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 (Шереметьево-Песочня)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Н76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62:29:0110015:6498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62:29:0110015:6501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Тимакова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7176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62:29:0110015:6542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Н72-n1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7177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62:29:0110015:6543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Н72-n2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7178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62:29:0110015:6556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Тимакова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7179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62:29:0110015:6880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7180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62:29:0110015:6881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7181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62:29:0110015:6882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Н79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7182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62:29:0110015:7692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Советской Армии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7183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74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26.02.2016 N 8-Д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7184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62:29:0120001:192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Лесная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7185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62:29:0120001:397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7186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62:29:0120001:422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тер. Восточный промузел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7187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62:29:0120001:469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7188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62:29:0120002:102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7189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62:29:0120002:109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62:29:0120002:118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7191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62:29:0120002:167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7192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62:29:0120002:194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Новоселковская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7193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62:29:0120004:28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7194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62:29:0120004:52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7195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62:29:0120004:53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7196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62:29:0130001:146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км. Окружная дорога 196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7197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62:29:0130001:504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дор. 196 километр (Окружная дорога)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62:29:0130002:1021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дор. 197 километр (Окружная дорога)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7199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62:29:0130002:1165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дор. 196 километр (Окружная дорога)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7200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62:29:0130002:1169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км. Окружная дорога 196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7201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62:29:0130002:1375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дор. 196 километр (Окружная дорога)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12б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7202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62:29:0130002:412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км. Окружная дорога 196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7203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62:29:0130002:415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км. Окружная дорога 197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7204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62:29:0130002:428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км. Окружная дорога 197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7205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62:29:0130002:436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ш. Ряжское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7206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62:29:0130002:850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км. Окружная дорога 196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7207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62:29:0130002:851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км. Окружная дорога 196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7208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62:29:0130002:913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тер. Южный промузел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7209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62:29:0130002:914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тер. Южный промузел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13в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62:29:0130003:474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Строитель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7211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62:29:0130004:128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Дружная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62:29:0130004:1393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Предзаводская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3/12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7213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62:29:0130004:1407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Дружная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7214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62:29:0130004:1408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Дружная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7215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62:29:0130004:1629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Предзаводская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62:29:0130004:166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Дружная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10/14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7217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62:29:0130004:1788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Предзаводская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62:29:0130004:1789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Предзаводская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7219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62:29:0130004:1882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Предзаводская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7220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62:29:0130004:212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Дружная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7221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62:29:0130004:216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Дружная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62:29:0130004:2249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Предзаводская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7223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62:29:0130004:2329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Предзаводская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2/9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7224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62:29:0130004:484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Качевская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26/1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7225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62:29:0130005:955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тер. Южный промузел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62:29:0140018:322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Храпово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7227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62:29:0140018:334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п. Храпово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7228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62:29:0150001:499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Порядок (Солотча)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7229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62:29:0150001:718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Монастырская (Солотча)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7230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62:29:0150001:790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Порядок (Солотча)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68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7231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62:29:0150001:810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пл. Монастырская (Солотча)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7232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62:29:0150001:858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Гайдара (Солотча)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7233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62:29:0150003:226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Железнодорожная (Солотча)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7234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62:29:0150004:451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 (Солотча)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5а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7235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62:29:0150004:598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Школьная (Солотча)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23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c>
          <w:tcPr>
            <w:tcW w:w="60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7236</w:t>
            </w: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62:29:0150004:721</w:t>
            </w:r>
          </w:p>
        </w:tc>
        <w:tc>
          <w:tcPr>
            <w:tcW w:w="113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  <w:r w:rsidRPr="00522FF5">
              <w:rPr>
                <w:color w:val="000000"/>
              </w:rPr>
              <w:t>ул. Почтовая (Солотча)</w:t>
            </w: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7237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62:03:0040710:70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р.п. Кадом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пер. Октябрьский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7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7238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62:03:0060202:475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Кадомский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п. Дарьино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7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7239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62:06:0051101:647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Пустотино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7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7240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62:06:0080701:187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Кораблинский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Яблонево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7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7241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62:09:0000000:71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Зимарово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автодорога "Москва-Волгоград" на 341 км + 100 м (слева)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7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7242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62:09:0030117:402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Александро-Невский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Нижний Якимец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8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7243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62:11:0020102:65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8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7244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62:11:0020104:130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8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7245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62:11:0020104:698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8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7246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62:11:0020109:195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р.п. Пронск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Первомайская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8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7247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62:13:0010104:232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8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7248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62:13:0010109:51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Заготовительная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8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7249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62:13:0010112:36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Веселая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20В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8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7250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62:13:0010201:333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Рыбное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8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7251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62:13:0060101:1207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д. Баграмово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8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7252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62:13:0110101:380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Большое Жоково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9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7253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62:13:0150101:193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Бортное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9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7254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62:13:0260101:199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п. Глебково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9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7255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62:13:0670101:381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д. Марково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9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7256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62:13:0710101:2500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Новоселки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9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7257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62:13:1160401:934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Рыбновский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Вакино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9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7258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62:15:0000000:1254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автодорога "Москва - Самара" 180 км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9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7259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62:15:0000000:444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Москва - Челябинск, 212 км, 35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9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7260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62:15:0000000:445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Москва - Челябинск, 223 км, 28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9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7261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62:15:0000000:446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Рязань - Клепики, 16 км, 10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9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7262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62:15:0000000:497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Москва - Челябинск, 178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0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7263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62:15:0000000:499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Москва - Челябинск, 180 км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0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7264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62:15:0000000:502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Москва - Челябинск, 180 км, 19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0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7265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62:15:0000000:504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Москва - Челябинск, 180 км, 20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0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7266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62:15:0000000:505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Москва - Челябинск, 180 км, 20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0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7267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62:15:0000000:507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Москва - Челябинск, 180 км, 20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0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7268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62:15:0000000:508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Москва - Челябинск, 180 км, 20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0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7269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62:15:0000000:509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Москва - Челябинск, 180 км, 21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0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7270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62:15:0000000:511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180 км (слева) ФАД М-5 "Урал" "Москва-Самара"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0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7271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62:15:0000000:512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Москва - Челябинск, 180 км, 28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0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7272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62:15:0000000:513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Москва - Челябинск, 180 км, 29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1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7273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62:15:0000000:514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Москва - Челябинск, 180 км, 29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1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7274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62:15:0000000:515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Москва - Челябинск, 181 км, 3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1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7275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62:15:0000000:522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Москва - Челябинск, 203 км, 12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1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7276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62:15:0000000:523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Москва - Челябинск, 205 км, 16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1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7277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62:15:0000000:525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д. Турлатово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1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7278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62:15:0000000:526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Москва - Челябинск, 205 км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1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7279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62:15:0000000:527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д. Турлатово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Железнодорожная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1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7280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62:15:0000000:528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Рязань - Клепики, 13 км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1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7281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62:15:0000000:529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Рязань - Клепики, 13 км, 25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1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7282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62:15:0000000:595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Шумашь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2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7283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62:15:0000000:610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Рязань - Спасск, 9 км, 14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2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7284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62:15:0010133:29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Москва - Челябинск, 179 км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2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7285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62:15:0010133:30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Федеральная автомобильная дорога М5 "Урал" ("Москва - Самара") 179 км (слева)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2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7286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62:15:0010706:95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Высокое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Речная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2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7287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62:15:0020101:172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д. Секиотово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Юбилейная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2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7288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62:15:0020201:136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д. Рожок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2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7289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62:15:0020201:184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д. Рожок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2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7290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62:15:0020215:111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Стафурлово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2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7291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62:15:0020224:240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д. Сергеевка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2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7292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62:15:0020224:244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д. Сергеевка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3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7293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62:15:0020307:53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д. Агарково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3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7294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62:15:0020501:76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Екимовка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3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7295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62:15:0040307:101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п. Окский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3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7296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62:15:0040401:182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д. Турлатово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3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7297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62:15:0040402:205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д. Турлатово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Школьная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3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7298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62:15:0040411:81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д. Ялтуново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3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7299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62:15:0040418:45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Москва - Челябинск, 205 км, 12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3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7300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62:15:0040601:122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п. Искра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3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7301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62:15:0050101:215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Дядьково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3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7302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62:15:0050106:108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Дядьково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Грачи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97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4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7303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62:15:0050201:187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п. Новоселки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4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7304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62:15:0050201:188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п. Новоселки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4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7305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62:15:0050405:154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Льгово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Полевая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162а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4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7306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62:15:0050405:293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Льгово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Макаренко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20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4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7307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62:15:0050503:286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Алеканово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4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7308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62:15:0050508:22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Дубровичи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4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7309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62:15:0050508:81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Дубровичи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4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7310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62:15:0050628:144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д. Юрасово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Солнечная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49а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4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7311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62:15:0050802:389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Вышгород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4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7312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62:15:0060205:153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п. Варские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п. Варские поселок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5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7313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62:15:0060206:142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п. Варские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5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7314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62:15:0060215:74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а/д Рязань - Клепики, 6 км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5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7315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62:15:0060402:177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Дубровичи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5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7316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62:15:0080521:228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Поляны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Новая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5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7317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62:15:0080526:181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Шумашь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Центральная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1в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5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7318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62:20:0020104:294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Лакаш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5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7319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62:20:0030103:225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64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5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7320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62:20:0030104:293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Рязанское шоссе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5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7321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62:20:0030114:197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Спасск-Рязанский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45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5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7322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62:20:0040601:947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Собчаково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Молодежная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6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7323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62:20:0043201:161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п. Спиртзаводской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Лесная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6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7324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62:20:0043801:776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с. Кирицы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6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7325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62:20:0043901:287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Спасский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д. Малые Гулынки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6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7326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62:21:0020220:409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Старожиловский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д. Хрущево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Кооперативная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6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7327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62:24:0000000:572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автодорога Москва - Самара 356 км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6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7328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62:24:0010103:91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Красная Площадь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Н-2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6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7329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62:24:0010201:997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Шацкий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Шацк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Республиканская площадь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2"б"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6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7330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62:25:0070202:665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Советская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Н-5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6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7331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62:25:0070410:727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Шиловский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р.п. Шилово</w:t>
            </w: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Луговая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6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7332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62:27:0000000:97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проезд Промышленный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7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7333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62:27:0010102:13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Сасово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проезд Промышленный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7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7334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62:29:0010001:259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7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7335</w:t>
            </w:r>
          </w:p>
        </w:tc>
        <w:tc>
          <w:tcPr>
            <w:tcW w:w="12984" w:type="dxa"/>
            <w:gridSpan w:val="11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Исключена. - </w:t>
            </w:r>
            <w:hyperlink r:id="rId173" w:history="1">
              <w:r w:rsidRPr="00522FF5">
                <w:rPr>
                  <w:color w:val="000000"/>
                </w:rPr>
                <w:t>Приказ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26.02.2016 N 8-Д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7336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62:29:0020002:1708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7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7337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62:29:0020002:978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7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7338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62:29:0020003:125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15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7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7339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62:29:0020003:3633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7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7340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62:29:0020004:2627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7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7341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62:29:0020004:2702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7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7342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62:29:0020004:2705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8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7343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62:29:0020004:3690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Станкозаводская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27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8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7344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62:29:0020004:809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8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7345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62:29:0020004:971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Бирюзова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8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7346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62:29:0020006:63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8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7347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62:29:0020010:586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5в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8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7348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62:29:0020016:3746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Сельских Строителей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1в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8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7349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62:29:0020032:138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8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7350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62:29:0020032:139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8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7351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62:29:0020036:645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Интернациональная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8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7352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62:29:0030002:101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Бронная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9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7353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62:29:0030002:25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Бронная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9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7354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62:29:0030007:3153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Магистральная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9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7355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62:29:0030008:190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Магистральная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9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7356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62:29:0030009:21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Магистральная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9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7357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62:29:0030009:43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Магистральная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9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7358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62:29:0030011:35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Октябрьская, 2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9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7359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62:29:0030012:881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К.Маркса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1/6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9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7360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62:29:0030019:43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Космонавтов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9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7361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62:29:0030020:191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13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19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7362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62:29:0030022:882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0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7363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62:29:0030022:884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0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7364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62:29:0030022:886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0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7365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62:29:0030022:887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Октябрьская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0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7366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62:29:0030023:498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Дачная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0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7367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62:29:0030031:245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Молодцова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0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7368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62:29:0030031:80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0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7369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62:29:0030032:1162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Новикова-Прибоя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0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7370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62:29:0030036:34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0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7371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62:29:0030037:215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0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7372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62:29:0030037:544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проезд Шабулина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1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7373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62:29:0040009:389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п. Шпалозавода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14б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1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7374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62:29:0050001:5163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Белякова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1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7375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62:29:0050003:213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Авиационная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1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7376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62:29:0050003:253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147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1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7377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62:29:0050003:255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1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7378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62:29:0050004:839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п. Элеватор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1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7379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62:29:0050005:81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км 184 (Окружная дорога)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1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7380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62:29:0050006:191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184 км (Окружная дор.)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1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7381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62:29:0050006:206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км 185 (Окружная дорога)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1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7382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62:29:0060001:1358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55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2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7383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62:29:0060001:1735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б-р Народный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2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7384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62:29:0060001:1780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б-р Народный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2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7385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62:29:0060001:1781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б-р Народный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2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7386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62:29:0060001:3878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б-р Народный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Н8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2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7387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62:29:0060003:2421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Новаторов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2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7388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62:29:0060003:2422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Новаторов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2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7389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62:29:0060003:2518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Новаторов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Н103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2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7390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62:29:0060003:2584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Новаторов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2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7391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62:29:0060003:2585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Новаторов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Н174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2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7392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62:29:0060003:2586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пл. Новаторов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Н175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3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7393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62:29:0060003:581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3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7394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62:29:0060003:582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3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7395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62:29:0060003:583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3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7396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62:29:0060003:584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3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7397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62:29:0060003:585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Н6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3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7398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62:29:0060003:586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Крупской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3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7399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62:29:0060004:2519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3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7400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62:29:0060004:579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Новаторов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1/4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3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7401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62:29:0060010:2059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3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7402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62:29:0060010:2289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б-р. Народный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4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7403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62:29:0060010:2294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б-р. Народный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Н76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4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7404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62:29:0060010:2295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б-р. Народный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Н77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4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7405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62:29:0060010:2480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б-р. Народный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4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7406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62:29:0060010:255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б-р. Народный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4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7407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62:29:0060010:3125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б-р. Народный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4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7408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62:29:0060010:3841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Комбайновая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4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7409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62:29:0060010:4824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4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7410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62:29:0060010:5206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47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4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7411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62:29:0060010:6509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40</w:t>
            </w: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4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7412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62:29:0060010:6517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Западная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5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7413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62:29:0060011:631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Костычева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Н47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5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7414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62:29:0060013:282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10в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5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7415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62:29:0060013:283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10в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5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7416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62:29:0060014:1578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Вишневая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Н5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5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7417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62:29:0060014:2617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5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7418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62:29:0060014:2640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Н22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5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7419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62:29:0060014:2654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Московское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5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7420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62:29:0060014:489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2б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5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7421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62:29:0060014:572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проезд 2-й Мервинский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3/1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5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7422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62:29:0060016:614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Мервинская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67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6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7423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62:29:0060031:649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Михайловское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6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7424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62:29:0060033:510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Военных Автомобилистов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6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7425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62:29:0060033:91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Военных Автомобилистов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6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7426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62:29:0060035:4110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Керамзавода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19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6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7427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62:29:0070005:25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Гагарина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164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6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7428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62:29:0070006:269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Ленинского Комсомола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145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6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7429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62:29:0070006:270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Ленинского Комсомола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145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6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7430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62:29:0070018:46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Гоголя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6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7431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62:29:0070022:491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Семашко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54/2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6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7432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62:29:0070022:492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Семашко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54/2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7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7433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62:29:0070022:929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Семашко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7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7434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62:29:0070024:193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Железнодорожная 1-я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7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7435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62:29:0070029:3714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Ленинского Комсомола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7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7436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62:29:0070029:705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Ленинского Комсомола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7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7437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62:29:0070030:1018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Семена Середы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7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7438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62:29:0070032:278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Ленинского Комсомола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7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7439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62:29:0070032:284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Ленинского Комсомола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7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7440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62:29:0070036:110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Стройкова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7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7441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62:29:0070039:381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Строителей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7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7442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62:29:0070040:144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Высоковольтная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54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8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7443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62:29:0070041:248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Чкалова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38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8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7444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62:29:0070041:258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Чкалова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8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7445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62:29:0070046:145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8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7446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62:29:0070047:158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Дзержинского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8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7447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62:29:0070048:1714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МОГЭС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8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7448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62:29:0070051:87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Вокзальная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34а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8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7449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62:29:0080002:40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Каширина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6б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8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7450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62:29:0080003:122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22в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8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7451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62:29:0080007:445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пр-кт. Первомайский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8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7452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62:29:0080008:117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Кудрявцева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18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9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7453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62:29:0080009:124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Горького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102б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9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7454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62:29:0080009:79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Горького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98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9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7455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62:29:0080012:2359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Товарный двор (станция Рязань-1)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9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7456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62:29:0080012:81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Товарный двор (станция Рязань-1)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80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9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7457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62:29:0080029:212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Лесопарковая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32а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9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7458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62:29:0080036:349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Новослободская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9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7459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62:29:0080043:137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Спартаковская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9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7460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62:29:0080047:19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Чапаева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57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9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7461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62:29:0080049:87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116/1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29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7462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62:29:0080052:79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Введенская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0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7463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62:29:0080057:60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Горького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17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0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7464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62:29:0080059:38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Горького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30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0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7465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62:29:0080059:47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82/26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0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7466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62:29:0080062:103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Вознесенская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0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7467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62:29:0080062:517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пер. Газетный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0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7468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62:29:0080074:111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городок Торговый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0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7469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62:29:0080074:1125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Торговый городок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0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7470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62:29:0080076:434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Фирсова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33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0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7471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62:29:0080081:1012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Н91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0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7472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62:29:0080081:1042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1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7473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62:29:0080081:1043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Н103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1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7474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62:29:0080081:1058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Н119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1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7475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62:29:0080081:1059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Н120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1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7476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62:29:0080081:565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5в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1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7477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62:29:0080081:567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5в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1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7478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62:29:0080081:778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5в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1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7479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62:29:0080081:884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пр. Яблочкова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1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7480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62:29:0080081:949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Н24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1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7481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62:29:0080081:956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1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7482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62:29:0080081:957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Н32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2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7483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62:29:0080081:970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Н45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2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7484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62:29:0080084:296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Циолковского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2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7485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62:29:0080086:162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Циолковского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2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7486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62:29:0080090:632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Есенина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61/13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2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7487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62:29:0080091:99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Маяковского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2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7488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62:29:0080095:126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проезд Совхозный 1-й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2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7489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62:29:0080095:138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Совхозная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2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7490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62:29:0080097:172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35А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2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7491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62:29:0080098:145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Солотчинское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2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7492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62:29:0090002:309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Березовая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 гм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3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7493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62:29:0090007:137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22а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3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7494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62:29:0090007:148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Рязанская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24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3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7495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62:29:0090007:173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км Окружная дорога 197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5А</w:t>
            </w: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3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7496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62:29:0090022:13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Мусоргского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65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3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7497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62:29:0090028:155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10/2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3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7498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62:29:0090050:8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28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3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7499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62:29:0100001:2844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ст. Лесок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3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7500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62:29:0100002:197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Связи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10б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3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7501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62:29:0100002:206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Связи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3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7502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62:29:0100002:495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Соколовская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4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7503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62:29:0100003:155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4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7504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62:29:0100003:157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43А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4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7505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62:29:0100004:425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29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4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7506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62:29:0100004:690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Куйбышевское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25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31</w:t>
            </w: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4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7507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62:29:0100008:1436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ст. Лесок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4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7508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62:29:0100008:2526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проезд Яблочкова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6Д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Н12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4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7509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62:29:0100011:129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дор Восточная окружная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4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7510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62:29:0100014:462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Связи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9а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4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7511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62:29:0100014:56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Связи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11Б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4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7512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62:29:0110001:305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Большая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88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5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7513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62:29:0110001:3370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37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Н130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5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7514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62:29:0110001:4082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5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7515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62:29:0110001:4228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48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5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7516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62:29:0110001:4974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ш. Касимовское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52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5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7517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62:29:0110002:2664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Зубковой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5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7518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62:29:0110005:2256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Васильевская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Н1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5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7519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62:29:0110012:501</w:t>
            </w: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Новоселов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26б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Н2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5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7520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62:29:0110026:238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58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7521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62:29:0130001:141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км Окружная дорога 196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59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7522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62:29:0130002:1035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дор 197 (Окружная дорога)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2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60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7523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62:29:0130002:1181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Окружная дорога 198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61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7524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62:29:0130002:406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км. Окружная дорога 197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62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7525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62:29:0130002:407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км Окружная дорога 197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63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7526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62:29:0140018:336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п. Храпово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3а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64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7527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62:29:0150002:622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Владимирская (Солотча)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65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7528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62:29:0150005:1462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Почтовая (Солотча)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10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66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7529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62:29:0150005:2013</w:t>
            </w:r>
          </w:p>
        </w:tc>
        <w:tc>
          <w:tcPr>
            <w:tcW w:w="2098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Рязань</w:t>
            </w:r>
          </w:p>
        </w:tc>
        <w:tc>
          <w:tcPr>
            <w:tcW w:w="1191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ул. Мещерская (Солотча)</w:t>
            </w: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jc w:val="center"/>
              <w:rPr>
                <w:color w:val="000000"/>
              </w:rPr>
            </w:pPr>
            <w:r w:rsidRPr="00522FF5">
              <w:rPr>
                <w:color w:val="000000"/>
              </w:rPr>
              <w:t>1а</w:t>
            </w:r>
          </w:p>
        </w:tc>
        <w:tc>
          <w:tcPr>
            <w:tcW w:w="62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8D47C5" w:rsidRPr="00522FF5" w:rsidRDefault="008D47C5">
            <w:pPr>
              <w:pStyle w:val="ConsPlusNormal"/>
              <w:rPr>
                <w:color w:val="000000"/>
              </w:rPr>
            </w:pPr>
          </w:p>
        </w:tc>
      </w:tr>
      <w:tr w:rsidR="008D47C5" w:rsidRPr="00522FF5">
        <w:tblPrEx>
          <w:tblBorders>
            <w:insideH w:val="none" w:sz="0" w:space="0" w:color="auto"/>
          </w:tblBorders>
        </w:tblPrEx>
        <w:tc>
          <w:tcPr>
            <w:tcW w:w="13584" w:type="dxa"/>
            <w:gridSpan w:val="12"/>
            <w:tcBorders>
              <w:top w:val="nil"/>
              <w:bottom w:val="single" w:sz="4" w:space="0" w:color="auto"/>
            </w:tcBorders>
          </w:tcPr>
          <w:p w:rsidR="008D47C5" w:rsidRPr="00522FF5" w:rsidRDefault="008D47C5">
            <w:pPr>
              <w:pStyle w:val="ConsPlusNormal"/>
              <w:jc w:val="both"/>
              <w:rPr>
                <w:color w:val="000000"/>
              </w:rPr>
            </w:pPr>
            <w:r w:rsidRPr="00522FF5">
              <w:rPr>
                <w:color w:val="000000"/>
              </w:rPr>
              <w:t xml:space="preserve">(строка введена </w:t>
            </w:r>
            <w:hyperlink r:id="rId367" w:history="1">
              <w:r w:rsidRPr="00522FF5">
                <w:rPr>
                  <w:color w:val="000000"/>
                </w:rPr>
                <w:t>Приказом</w:t>
              </w:r>
            </w:hyperlink>
            <w:r w:rsidRPr="00522FF5">
              <w:rPr>
                <w:color w:val="000000"/>
              </w:rPr>
              <w:t xml:space="preserve"> Минимущества Рязанской области от 28.12.2015 N 76-Д)</w:t>
            </w:r>
          </w:p>
        </w:tc>
      </w:tr>
    </w:tbl>
    <w:p w:rsidR="008D47C5" w:rsidRPr="00522FF5" w:rsidRDefault="008D47C5">
      <w:pPr>
        <w:pStyle w:val="ConsPlusNormal"/>
        <w:jc w:val="both"/>
        <w:rPr>
          <w:color w:val="000000"/>
        </w:rPr>
      </w:pPr>
    </w:p>
    <w:p w:rsidR="008D47C5" w:rsidRPr="00522FF5" w:rsidRDefault="008D47C5">
      <w:pPr>
        <w:pStyle w:val="ConsPlusNormal"/>
        <w:jc w:val="both"/>
        <w:rPr>
          <w:color w:val="000000"/>
        </w:rPr>
      </w:pPr>
    </w:p>
    <w:p w:rsidR="008D47C5" w:rsidRPr="00522FF5" w:rsidRDefault="008D47C5">
      <w:pPr>
        <w:rPr>
          <w:color w:val="000000"/>
        </w:rPr>
      </w:pPr>
    </w:p>
    <w:sectPr w:rsidR="008D47C5" w:rsidRPr="00522FF5" w:rsidSect="00522FF5">
      <w:pgSz w:w="16838" w:h="11906" w:orient="landscape"/>
      <w:pgMar w:top="54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6B66"/>
    <w:rsid w:val="0031568D"/>
    <w:rsid w:val="00422D34"/>
    <w:rsid w:val="00522FF5"/>
    <w:rsid w:val="00547B36"/>
    <w:rsid w:val="006C76EC"/>
    <w:rsid w:val="00884CAC"/>
    <w:rsid w:val="008D47C5"/>
    <w:rsid w:val="00997AAE"/>
    <w:rsid w:val="009F4D23"/>
    <w:rsid w:val="00A96683"/>
    <w:rsid w:val="00D96B66"/>
    <w:rsid w:val="00F25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A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D96B6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uiPriority w:val="99"/>
    <w:rsid w:val="00D96B6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D96B66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D467B5ABE913B90365D053E2DFC66B9FFF004FA7307979A134544AA857256FB5B196C863DAE22C6A0840F8B2DD05J" TargetMode="External"/><Relationship Id="rId299" Type="http://schemas.openxmlformats.org/officeDocument/2006/relationships/hyperlink" Target="consultantplus://offline/ref=D467B5ABE913B90365D053E2DFC66B9FFF004FA7307979A134544AA857256FB5B196C863DAE22C6A0841F8B2DD06J" TargetMode="External"/><Relationship Id="rId303" Type="http://schemas.openxmlformats.org/officeDocument/2006/relationships/hyperlink" Target="consultantplus://offline/ref=D467B5ABE913B90365D053E2DFC66B9FFF004FA7307979A134544AA857256FB5B196C863DAE22C6A0841F8B0DD06J" TargetMode="External"/><Relationship Id="rId21" Type="http://schemas.openxmlformats.org/officeDocument/2006/relationships/hyperlink" Target="consultantplus://offline/ref=669AFA359061F697D866F72022439DC2BAD68284147D6BCA9E4C03AE5C0BCD79187BD99E5F7E87E150453EF6A70EJ" TargetMode="External"/><Relationship Id="rId42" Type="http://schemas.openxmlformats.org/officeDocument/2006/relationships/hyperlink" Target="consultantplus://offline/ref=732F07461B639F9F75EB3CAD35C98459B2ED5E563F8E9ECDFF5194DC079AFBDC470D956DCDABC8FEA25B2EB1CB0BJ" TargetMode="External"/><Relationship Id="rId63" Type="http://schemas.openxmlformats.org/officeDocument/2006/relationships/hyperlink" Target="consultantplus://offline/ref=732F07461B639F9F75EB3CAD35C98459B2ED5E563F8E9BC2F85394DC079AFBDC470D956DCDABC8FEA25B2EB1CB0BJ" TargetMode="External"/><Relationship Id="rId84" Type="http://schemas.openxmlformats.org/officeDocument/2006/relationships/hyperlink" Target="consultantplus://offline/ref=D467B5ABE913B90365D053E2DFC66B9FFF004FA7307979A134544AA857256FB5B196C863DAE22C6A0840FAB7DD0FJ" TargetMode="External"/><Relationship Id="rId138" Type="http://schemas.openxmlformats.org/officeDocument/2006/relationships/hyperlink" Target="consultantplus://offline/ref=D467B5ABE913B90365D053E2DFC66B9FFF004FA7307979A134544AA857256FB5B196C863DAE22C6A0840F9B2DD00J" TargetMode="External"/><Relationship Id="rId159" Type="http://schemas.openxmlformats.org/officeDocument/2006/relationships/hyperlink" Target="consultantplus://offline/ref=D467B5ABE913B90365D053E2DFC66B9FFF004FA7307979A134544AA857256FB5B196C863DAE22C6A0840FEB0DD07J" TargetMode="External"/><Relationship Id="rId324" Type="http://schemas.openxmlformats.org/officeDocument/2006/relationships/hyperlink" Target="consultantplus://offline/ref=D467B5ABE913B90365D053E2DFC66B9FFF004FA7307979A134544AA857256FB5B196C863DAE22C6A0841F9B1DD00J" TargetMode="External"/><Relationship Id="rId345" Type="http://schemas.openxmlformats.org/officeDocument/2006/relationships/hyperlink" Target="consultantplus://offline/ref=D467B5ABE913B90365D053E2DFC66B9FFF004FA7307979A134544AA857256FB5B196C863DAE22C6A0841FEB6DD02J" TargetMode="External"/><Relationship Id="rId366" Type="http://schemas.openxmlformats.org/officeDocument/2006/relationships/hyperlink" Target="consultantplus://offline/ref=D467B5ABE913B90365D053E2DFC66B9FFF004FA7307979A134544AA857256FB5B196C863DAE22C6A0841FFB7DD01J" TargetMode="External"/><Relationship Id="rId170" Type="http://schemas.openxmlformats.org/officeDocument/2006/relationships/hyperlink" Target="consultantplus://offline/ref=D467B5ABE913B90365D053E2DFC66B9FFF004FA7307979A134544AA857256FB5B196C863DAE22C6A0840FEBADD01J" TargetMode="External"/><Relationship Id="rId191" Type="http://schemas.openxmlformats.org/officeDocument/2006/relationships/hyperlink" Target="consultantplus://offline/ref=D467B5ABE913B90365D053E2DFC66B9FFF004FA7307979A134544AA857256FB5B196C863DAE22C6A0840FCB2DD02J" TargetMode="External"/><Relationship Id="rId205" Type="http://schemas.openxmlformats.org/officeDocument/2006/relationships/hyperlink" Target="consultantplus://offline/ref=D467B5ABE913B90365D053E2DFC66B9FFF004FA7307979A134544AA857256FB5B196C863DAE22C6A0840FCBADD07J" TargetMode="External"/><Relationship Id="rId226" Type="http://schemas.openxmlformats.org/officeDocument/2006/relationships/hyperlink" Target="consultantplus://offline/ref=D467B5ABE913B90365D053E2DFC66B9FFF004FA7307979A134544AA857256FB5B196C863DAE22C6A0840FDBBDD05J" TargetMode="External"/><Relationship Id="rId247" Type="http://schemas.openxmlformats.org/officeDocument/2006/relationships/hyperlink" Target="consultantplus://offline/ref=D467B5ABE913B90365D053E2DFC66B9FFF004FA7307979A134544AA857256FB5B196C863DAE22C6A0840F3B0DD02J" TargetMode="External"/><Relationship Id="rId107" Type="http://schemas.openxmlformats.org/officeDocument/2006/relationships/hyperlink" Target="consultantplus://offline/ref=D467B5ABE913B90365D053E2DFC66B9FFF004FA7307979A134544AA857256FB5B196C863DAE22C6A0840FBB4DD04J" TargetMode="External"/><Relationship Id="rId268" Type="http://schemas.openxmlformats.org/officeDocument/2006/relationships/hyperlink" Target="consultantplus://offline/ref=D467B5ABE913B90365D053E2DFC66B9FFF004FA7307979A134544AA857256FB5B196C863DAE22C6A0841FAB1DD0FJ" TargetMode="External"/><Relationship Id="rId289" Type="http://schemas.openxmlformats.org/officeDocument/2006/relationships/hyperlink" Target="consultantplus://offline/ref=D467B5ABE913B90365D053E2DFC66B9FFF004FA7307979A134544AA857256FB5B196C863DAE22C6A0841FBB6DD0FJ" TargetMode="External"/><Relationship Id="rId11" Type="http://schemas.openxmlformats.org/officeDocument/2006/relationships/hyperlink" Target="consultantplus://offline/ref=1A8658D821AB322CBADB1114AE4D9A499E4619584BC7B39DD4842E111E9D4BC5B00F56D70C6E5F249B13259D70zFJ" TargetMode="External"/><Relationship Id="rId32" Type="http://schemas.openxmlformats.org/officeDocument/2006/relationships/hyperlink" Target="consultantplus://offline/ref=24C6745460BA40E334311E24611F9C15895F4E88F6FC2D4AA73D2AFD30B492885BBC4B2B28F73F7AF4B030BBB301J" TargetMode="External"/><Relationship Id="rId53" Type="http://schemas.openxmlformats.org/officeDocument/2006/relationships/hyperlink" Target="consultantplus://offline/ref=732F07461B639F9F75EB3CAD35C98459B2ED5E563F8E9BC2F85394DC079AFBDC470D956DCDABC8FEA25B2EB1CB0BJ" TargetMode="External"/><Relationship Id="rId74" Type="http://schemas.openxmlformats.org/officeDocument/2006/relationships/hyperlink" Target="consultantplus://offline/ref=732F07461B639F9F75EB3CAD35C98459B2ED5E563F8E9ECDFF5194DC079AFBDC470D956DCDABC8FEA25B2EB1CB0BJ" TargetMode="External"/><Relationship Id="rId128" Type="http://schemas.openxmlformats.org/officeDocument/2006/relationships/hyperlink" Target="consultantplus://offline/ref=D467B5ABE913B90365D053E2DFC66B9FFF004FA7307979A134544AA857256FB5B196C863DAE22C6A0840F8B7DD01J" TargetMode="External"/><Relationship Id="rId149" Type="http://schemas.openxmlformats.org/officeDocument/2006/relationships/hyperlink" Target="consultantplus://offline/ref=D467B5ABE913B90365D053E2DFC66B9FFF004FA7307979A134544AA857256FB5B196C863DAE22C6A0840F9B4DD04J" TargetMode="External"/><Relationship Id="rId314" Type="http://schemas.openxmlformats.org/officeDocument/2006/relationships/hyperlink" Target="consultantplus://offline/ref=D467B5ABE913B90365D053E2DFC66B9FFF004FA7307979A134544AA857256FB5B196C863DAE22C6A0841F8BADD06J" TargetMode="External"/><Relationship Id="rId335" Type="http://schemas.openxmlformats.org/officeDocument/2006/relationships/hyperlink" Target="consultantplus://offline/ref=D467B5ABE913B90365D053E2DFC66B9FFF004FA7307979A134544AA857256FB5B196C863DAE22C6A0841F9BBDD04J" TargetMode="External"/><Relationship Id="rId356" Type="http://schemas.openxmlformats.org/officeDocument/2006/relationships/hyperlink" Target="consultantplus://offline/ref=D467B5ABE913B90365D053E2DFC66B9FFF004FA7307979A134544AA857256FB5B196C863DAE22C6A0841FFB2DD00J" TargetMode="External"/><Relationship Id="rId5" Type="http://schemas.openxmlformats.org/officeDocument/2006/relationships/hyperlink" Target="consultantplus://offline/ref=1A8658D821AB322CBADB1114AE4D9A499E4619584BC7B999D5872E111E9D4BC5B00F56D70C6E5F249B13259D70zFJ" TargetMode="External"/><Relationship Id="rId95" Type="http://schemas.openxmlformats.org/officeDocument/2006/relationships/hyperlink" Target="consultantplus://offline/ref=D467B5ABE913B90365D053E2DFC66B9FFF004FA7307979A134544AA857256FB5B196C863DAE22C6A0840FBB3DD05J" TargetMode="External"/><Relationship Id="rId160" Type="http://schemas.openxmlformats.org/officeDocument/2006/relationships/hyperlink" Target="consultantplus://offline/ref=D467B5ABE913B90365D053E2DFC66B9FFF004FA7307979A134544AA857256FB5B196C863DAE22C6A0840FEB0DD01J" TargetMode="External"/><Relationship Id="rId181" Type="http://schemas.openxmlformats.org/officeDocument/2006/relationships/hyperlink" Target="consultantplus://offline/ref=D467B5ABE913B90365D053E2DFC66B9FFF004FA7307979A134544AA857256FB5B196C863DAE22C6A0840FFB6DD00J" TargetMode="External"/><Relationship Id="rId216" Type="http://schemas.openxmlformats.org/officeDocument/2006/relationships/hyperlink" Target="consultantplus://offline/ref=D467B5ABE913B90365D053E2DFC66B9FFF004FA7307979A134544AA857256FB5B196C863DAE22C6A0840FDB1DD00J" TargetMode="External"/><Relationship Id="rId237" Type="http://schemas.openxmlformats.org/officeDocument/2006/relationships/hyperlink" Target="consultantplus://offline/ref=D467B5ABE913B90365D053E2DFC66B9FFF004FA7307979A134544AA857256FB5B196C863DAE22C6A0840F2B4DD0FJ" TargetMode="External"/><Relationship Id="rId258" Type="http://schemas.openxmlformats.org/officeDocument/2006/relationships/hyperlink" Target="consultantplus://offline/ref=D467B5ABE913B90365D053E2DFC66B9FFF004FA7307979A134544AA857256FB5B196C863DAE22C6A0840F3BADD00J" TargetMode="External"/><Relationship Id="rId279" Type="http://schemas.openxmlformats.org/officeDocument/2006/relationships/hyperlink" Target="consultantplus://offline/ref=D467B5ABE913B90365D053E2DFC66B9FFF004FA7307979A134544AA857256FB5B196C863DAE22C6A0841FABBDD0FJ" TargetMode="External"/><Relationship Id="rId22" Type="http://schemas.openxmlformats.org/officeDocument/2006/relationships/hyperlink" Target="consultantplus://offline/ref=669AFA359061F697D866F72022439DC2BAD68284147D62CA984D03AE5C0BCD79187BD99E5F7E87E150453EF6A70EJ" TargetMode="External"/><Relationship Id="rId43" Type="http://schemas.openxmlformats.org/officeDocument/2006/relationships/hyperlink" Target="consultantplus://offline/ref=732F07461B639F9F75EB3CAD35C98459B2ED5E563F8E99CBFA5094DC079AFBDC470D956DCDABC8FEA25B2EB1CB0BJ" TargetMode="External"/><Relationship Id="rId64" Type="http://schemas.openxmlformats.org/officeDocument/2006/relationships/hyperlink" Target="consultantplus://offline/ref=732F07461B639F9F75EB3CAD35C98459B2ED5E563F8E9BC2F85394DC079AFBDC470D956DCDABC8FEA25B2EB1CB0BJ" TargetMode="External"/><Relationship Id="rId118" Type="http://schemas.openxmlformats.org/officeDocument/2006/relationships/hyperlink" Target="consultantplus://offline/ref=D467B5ABE913B90365D053E2DFC66B9FFF004FA7307979A134544AA857256FB5B196C863DAE22C6A0840F8B2DD0EJ" TargetMode="External"/><Relationship Id="rId139" Type="http://schemas.openxmlformats.org/officeDocument/2006/relationships/hyperlink" Target="consultantplus://offline/ref=D467B5ABE913B90365D053E2DFC66B9FFF004FA7307979A134544AA857256FB5B196C863DAE22C6A0840F9B3DD06J" TargetMode="External"/><Relationship Id="rId290" Type="http://schemas.openxmlformats.org/officeDocument/2006/relationships/hyperlink" Target="consultantplus://offline/ref=D467B5ABE913B90365D053E2DFC66B9FFF004FA7307979A134544AA857256FB5B196C863DAE22C6A0841FBB7DD03J" TargetMode="External"/><Relationship Id="rId304" Type="http://schemas.openxmlformats.org/officeDocument/2006/relationships/hyperlink" Target="consultantplus://offline/ref=D467B5ABE913B90365D053E2DFC66B9FFF004FA7307979A134544AA857256FB5B196C863DAE22C6A0841F8B0DD03J" TargetMode="External"/><Relationship Id="rId325" Type="http://schemas.openxmlformats.org/officeDocument/2006/relationships/hyperlink" Target="consultantplus://offline/ref=D467B5ABE913B90365D053E2DFC66B9FFF004FA7307979A134544AA857256FB5B196C863DAE22C6A0841F9B6DD07J" TargetMode="External"/><Relationship Id="rId346" Type="http://schemas.openxmlformats.org/officeDocument/2006/relationships/hyperlink" Target="consultantplus://offline/ref=D467B5ABE913B90365D053E2DFC66B9FFF004FA7307979A134544AA857256FB5B196C863DAE22C6A0841FEB6DD0FJ" TargetMode="External"/><Relationship Id="rId367" Type="http://schemas.openxmlformats.org/officeDocument/2006/relationships/hyperlink" Target="consultantplus://offline/ref=D467B5ABE913B90365D053E2DFC66B9FFF004FA7307979A134544AA857256FB5B196C863DAE22C6A0841FFB4DD04J" TargetMode="External"/><Relationship Id="rId85" Type="http://schemas.openxmlformats.org/officeDocument/2006/relationships/hyperlink" Target="consultantplus://offline/ref=D467B5ABE913B90365D053E2DFC66B9FFF004FA7307979A134544AA857256FB5B196C863DAE22C6A0840FAB4DD02J" TargetMode="External"/><Relationship Id="rId150" Type="http://schemas.openxmlformats.org/officeDocument/2006/relationships/hyperlink" Target="consultantplus://offline/ref=D467B5ABE913B90365D053E2DFC66B9FFF004FA7307979A134544AA857256FB5B196C863DAE22C6A0840F9B4DD0EJ" TargetMode="External"/><Relationship Id="rId171" Type="http://schemas.openxmlformats.org/officeDocument/2006/relationships/hyperlink" Target="consultantplus://offline/ref=D467B5ABE913B90365D053E2DFC66B9FFF004FA7307979A134544AA857256FB5B196C863DAE22C6A0840FEBBDD04J" TargetMode="External"/><Relationship Id="rId192" Type="http://schemas.openxmlformats.org/officeDocument/2006/relationships/hyperlink" Target="consultantplus://offline/ref=D467B5ABE913B90365D053E2DFC66B9FFF004FA7307979A134544AA857256FB5B196C863DAE22C6A0840FCB2DD0FJ" TargetMode="External"/><Relationship Id="rId206" Type="http://schemas.openxmlformats.org/officeDocument/2006/relationships/hyperlink" Target="consultantplus://offline/ref=D467B5ABE913B90365D053E2DFC66B9FFF004FA7307979A134544AA857256FB5B196C863DAE22C6A0840FCBADD00J" TargetMode="External"/><Relationship Id="rId227" Type="http://schemas.openxmlformats.org/officeDocument/2006/relationships/hyperlink" Target="consultantplus://offline/ref=D467B5ABE913B90365D053E2DFC66B9FFF004FA7307979A134544AA857256FB5B196C863DAE22C6A0840F2B2DD06J" TargetMode="External"/><Relationship Id="rId248" Type="http://schemas.openxmlformats.org/officeDocument/2006/relationships/hyperlink" Target="consultantplus://offline/ref=D467B5ABE913B90365D053E2DFC66B9FFF004FA7307979A134544AA857256FB5B196C863DAE22C6A0840F3B1DD07J" TargetMode="External"/><Relationship Id="rId269" Type="http://schemas.openxmlformats.org/officeDocument/2006/relationships/hyperlink" Target="consultantplus://offline/ref=D467B5ABE913B90365D053E2DFC66B9FFF004FA7307979A134544AA857256FB5B196C863DAE22C6A0841FAB6DD03J" TargetMode="External"/><Relationship Id="rId12" Type="http://schemas.openxmlformats.org/officeDocument/2006/relationships/hyperlink" Target="consultantplus://offline/ref=1A8658D821AB322CBADB1114AE4D9A499E4619584BC7BD9DD7802E111E9D4BC5B00F56D70C6E5F249B13259D70zCJ" TargetMode="External"/><Relationship Id="rId33" Type="http://schemas.openxmlformats.org/officeDocument/2006/relationships/hyperlink" Target="consultantplus://offline/ref=24C6745460BA40E334311E24611F9C15895F4E88F6FC2D4AA73D2AFD30B492885BBC4B2B28F73F7AF4B030BBB301J" TargetMode="External"/><Relationship Id="rId108" Type="http://schemas.openxmlformats.org/officeDocument/2006/relationships/hyperlink" Target="consultantplus://offline/ref=D467B5ABE913B90365D053E2DFC66B9FFF004FA7307979A134544AA857256FB5B196C863DAE22C6A0840FBB4DD00J" TargetMode="External"/><Relationship Id="rId129" Type="http://schemas.openxmlformats.org/officeDocument/2006/relationships/hyperlink" Target="consultantplus://offline/ref=D467B5ABE913B90365D053E2DFC66B9FFF004FA7307979A134544AA857256FB5B196C863DAE22C6A0840F8B4DD04J" TargetMode="External"/><Relationship Id="rId280" Type="http://schemas.openxmlformats.org/officeDocument/2006/relationships/hyperlink" Target="consultantplus://offline/ref=D467B5ABE913B90365D053E2DFC66B9FFF004FA7307979A134544AA857256FB5B196C863DAE22C6A0841FBB2DD02J" TargetMode="External"/><Relationship Id="rId315" Type="http://schemas.openxmlformats.org/officeDocument/2006/relationships/hyperlink" Target="consultantplus://offline/ref=D467B5ABE913B90365D053E2DFC66B9FFF004FA7307979A134544AA857256FB5B196C863DAE22C6A0841F8BADD03J" TargetMode="External"/><Relationship Id="rId336" Type="http://schemas.openxmlformats.org/officeDocument/2006/relationships/hyperlink" Target="consultantplus://offline/ref=D467B5ABE913B90365D053E2DFC66B9FFF004FA7307979A134544AA857256FB5B196C863DAE22C6A0841F9BBDD01J" TargetMode="External"/><Relationship Id="rId357" Type="http://schemas.openxmlformats.org/officeDocument/2006/relationships/hyperlink" Target="consultantplus://offline/ref=D467B5ABE913B90365D053E2DFC66B9FFF004FA7307979A134544AA857256FB5B196C863DAE22C6A0841FFB3DD04J" TargetMode="External"/><Relationship Id="rId54" Type="http://schemas.openxmlformats.org/officeDocument/2006/relationships/hyperlink" Target="consultantplus://offline/ref=732F07461B639F9F75EB3CAD35C98459B2ED5E563F8E9ECDFF5194DC079AFBDC470D956DCDABC8FEA25B2EB1CB0BJ" TargetMode="External"/><Relationship Id="rId75" Type="http://schemas.openxmlformats.org/officeDocument/2006/relationships/hyperlink" Target="consultantplus://offline/ref=D467B5ABE913B90365D053E2DFC66B9FFF004FA7307979A134544AA857256FB5B196C863DAE22C6A0840FAB2DD01J" TargetMode="External"/><Relationship Id="rId96" Type="http://schemas.openxmlformats.org/officeDocument/2006/relationships/hyperlink" Target="consultantplus://offline/ref=D467B5ABE913B90365D053E2DFC66B9FFF004FA7307979A134544AA857256FB5B196C863DAE22C6A0840FBB3DD01J" TargetMode="External"/><Relationship Id="rId140" Type="http://schemas.openxmlformats.org/officeDocument/2006/relationships/hyperlink" Target="consultantplus://offline/ref=D467B5ABE913B90365D053E2DFC66B9FFF004FA7307979A134544AA857256FB5B196C863DAE22C6A0840F9B3DD02J" TargetMode="External"/><Relationship Id="rId161" Type="http://schemas.openxmlformats.org/officeDocument/2006/relationships/hyperlink" Target="consultantplus://offline/ref=D467B5ABE913B90365D053E2DFC66B9FFF004FA7307979A134544AA857256FB5B196C863DAE22C6A0840FEB1DD05J" TargetMode="External"/><Relationship Id="rId182" Type="http://schemas.openxmlformats.org/officeDocument/2006/relationships/hyperlink" Target="consultantplus://offline/ref=D467B5ABE913B90365D053E2DFC66B9FFF004FA7307979A134544AA857256FB5B196C863DAE22C6A0840FFB7DD07J" TargetMode="External"/><Relationship Id="rId217" Type="http://schemas.openxmlformats.org/officeDocument/2006/relationships/hyperlink" Target="consultantplus://offline/ref=D467B5ABE913B90365D053E2DFC66B9FFF004FA7307979A134544AA857256FB5B196C863DAE22C6A0840FDB6DD04J" TargetMode="External"/><Relationship Id="rId6" Type="http://schemas.openxmlformats.org/officeDocument/2006/relationships/hyperlink" Target="consultantplus://offline/ref=1A8658D821AB322CBADB1114AE4D9A499E4619584BC7BE9FD0862E111E9D4BC5B00F56D70C6E5F249B13259D70zFJ" TargetMode="External"/><Relationship Id="rId238" Type="http://schemas.openxmlformats.org/officeDocument/2006/relationships/hyperlink" Target="consultantplus://offline/ref=D467B5ABE913B90365D053E2DFC66B9FFF004FA7307979A134544AA857256FB5B196C863DAE22C6A0840F2B5DD00J" TargetMode="External"/><Relationship Id="rId259" Type="http://schemas.openxmlformats.org/officeDocument/2006/relationships/hyperlink" Target="consultantplus://offline/ref=D467B5ABE913B90365D053E2DFC66B9FFF004FA7307979A134544AA857256FB5B196C863DAE22C6A0840F3BBDD07J" TargetMode="External"/><Relationship Id="rId23" Type="http://schemas.openxmlformats.org/officeDocument/2006/relationships/hyperlink" Target="consultantplus://offline/ref=669AFA359061F697D866F72022439DC2BAD68284147D6BCA9E4C03AE5C0BCD79187BD99E5F7E87E150453EF6A70EJ" TargetMode="External"/><Relationship Id="rId119" Type="http://schemas.openxmlformats.org/officeDocument/2006/relationships/hyperlink" Target="consultantplus://offline/ref=D467B5ABE913B90365D053E2DFC66B9FFF004FA7307979A134544AA857256FB5B196C863DAE22C6A0840F8B3DD05J" TargetMode="External"/><Relationship Id="rId270" Type="http://schemas.openxmlformats.org/officeDocument/2006/relationships/hyperlink" Target="consultantplus://offline/ref=D467B5ABE913B90365D053E2DFC66B9FFF004FA7307979A134544AA857256FB5B196C863DAE22C6A0841FAB7DD07J" TargetMode="External"/><Relationship Id="rId291" Type="http://schemas.openxmlformats.org/officeDocument/2006/relationships/hyperlink" Target="consultantplus://offline/ref=D467B5ABE913B90365D053E2DFC66B9FFF004FA7307979A134544AA857256FB5B196C863DAE22C6A0841FBB4DD06J" TargetMode="External"/><Relationship Id="rId305" Type="http://schemas.openxmlformats.org/officeDocument/2006/relationships/hyperlink" Target="consultantplus://offline/ref=D467B5ABE913B90365D053E2DFC66B9FFF004FA7307979A134544AA857256FB5B196C863DAE22C6A0841F8B1DD06J" TargetMode="External"/><Relationship Id="rId326" Type="http://schemas.openxmlformats.org/officeDocument/2006/relationships/hyperlink" Target="consultantplus://offline/ref=D467B5ABE913B90365D053E2DFC66B9FFF004FA7307979A134544AA857256FB5B196C863DAE22C6A0841F9B6DD01J" TargetMode="External"/><Relationship Id="rId347" Type="http://schemas.openxmlformats.org/officeDocument/2006/relationships/hyperlink" Target="consultantplus://offline/ref=D467B5ABE913B90365D053E2DFC66B9FFF004FA7307979A134544AA857256FB5B196C863DAE22C6A0841FEB7DD03J" TargetMode="External"/><Relationship Id="rId44" Type="http://schemas.openxmlformats.org/officeDocument/2006/relationships/hyperlink" Target="consultantplus://offline/ref=732F07461B639F9F75EB3CAD35C98459B2ED5E563F8E99CBFA5094DC079AFBDC470D956DCDABC8FEA25B2EB1CB0BJ" TargetMode="External"/><Relationship Id="rId65" Type="http://schemas.openxmlformats.org/officeDocument/2006/relationships/hyperlink" Target="consultantplus://offline/ref=732F07461B639F9F75EB3CAD35C98459B2ED5E563F8E9BC2F85394DC079AFBDC470D956DCDABC8FEA25B2EB1CB0BJ" TargetMode="External"/><Relationship Id="rId86" Type="http://schemas.openxmlformats.org/officeDocument/2006/relationships/hyperlink" Target="consultantplus://offline/ref=D467B5ABE913B90365D053E2DFC66B9FFF004FA7307979A134544AA857256FB5B196C863DAE22C6A0840FAB5DD06J" TargetMode="External"/><Relationship Id="rId130" Type="http://schemas.openxmlformats.org/officeDocument/2006/relationships/hyperlink" Target="consultantplus://offline/ref=D467B5ABE913B90365D053E2DFC66B9FFF004FA7307979A134544AA857256FB5B196C863DAE22C6A0840F8B4DD01J" TargetMode="External"/><Relationship Id="rId151" Type="http://schemas.openxmlformats.org/officeDocument/2006/relationships/hyperlink" Target="consultantplus://offline/ref=D467B5ABE913B90365D053E2DFC66B9FFF004FA7307979A134544AA857256FB5B196C863DAE22C6A0840F9B5DD02J" TargetMode="External"/><Relationship Id="rId368" Type="http://schemas.openxmlformats.org/officeDocument/2006/relationships/fontTable" Target="fontTable.xml"/><Relationship Id="rId172" Type="http://schemas.openxmlformats.org/officeDocument/2006/relationships/hyperlink" Target="consultantplus://offline/ref=D467B5ABE913B90365D053E2DFC66B9FFF004FA7307979A134544AA857256FB5B196C863DAE22C6A0840FEBBDD01J" TargetMode="External"/><Relationship Id="rId193" Type="http://schemas.openxmlformats.org/officeDocument/2006/relationships/hyperlink" Target="consultantplus://offline/ref=D467B5ABE913B90365D053E2DFC66B9FFF004FA7307979A134544AA857256FB5B196C863DAE22C6A0840FCB3DD02J" TargetMode="External"/><Relationship Id="rId207" Type="http://schemas.openxmlformats.org/officeDocument/2006/relationships/hyperlink" Target="consultantplus://offline/ref=D467B5ABE913B90365D053E2DFC66B9FFF004FA7307979A134544AA857256FB5B196C863DAE22C6A0840FCBBDD07J" TargetMode="External"/><Relationship Id="rId228" Type="http://schemas.openxmlformats.org/officeDocument/2006/relationships/hyperlink" Target="consultantplus://offline/ref=D467B5ABE913B90365D053E2DFC66B9FFF004FA7307979A134544AA857256FB5B196C863DAE22C6A0840F2B2DD01J" TargetMode="External"/><Relationship Id="rId249" Type="http://schemas.openxmlformats.org/officeDocument/2006/relationships/hyperlink" Target="consultantplus://offline/ref=D467B5ABE913B90365D053E2DFC66B9FFF004FA7307979A134544AA857256FB5B196C863DAE22C6A0840F3B1DD01J" TargetMode="External"/><Relationship Id="rId13" Type="http://schemas.openxmlformats.org/officeDocument/2006/relationships/hyperlink" Target="consultantplus://offline/ref=1A8658D821AB322CBADB1114AE4D9A499E4619584BC7B290D1852E111E9D4BC5B00F56D70C6E5F249B13259D70zCJ" TargetMode="External"/><Relationship Id="rId109" Type="http://schemas.openxmlformats.org/officeDocument/2006/relationships/hyperlink" Target="consultantplus://offline/ref=D467B5ABE913B90365D053E2DFC66B9FFF004FA7307979A134544AA857256FB5B196C863DAE22C6A0840FBB5DD06J" TargetMode="External"/><Relationship Id="rId260" Type="http://schemas.openxmlformats.org/officeDocument/2006/relationships/hyperlink" Target="consultantplus://offline/ref=D467B5ABE913B90365D053E2DFC66B9FFF004FA7307979A134544AA857256FB5B196C863DAE22C6A0840F3BBDD01J" TargetMode="External"/><Relationship Id="rId281" Type="http://schemas.openxmlformats.org/officeDocument/2006/relationships/hyperlink" Target="consultantplus://offline/ref=D467B5ABE913B90365D053E2DFC66B9FFF004FA7307979A134544AA857256FB5B196C863DAE22C6A0841FBB2DD0FJ" TargetMode="External"/><Relationship Id="rId316" Type="http://schemas.openxmlformats.org/officeDocument/2006/relationships/hyperlink" Target="consultantplus://offline/ref=D467B5ABE913B90365D053E2DFC66B9FFF004FA7307979A134544AA857256FB5B196C863DAE22C6A0841F8BBDD06J" TargetMode="External"/><Relationship Id="rId337" Type="http://schemas.openxmlformats.org/officeDocument/2006/relationships/hyperlink" Target="consultantplus://offline/ref=D467B5ABE913B90365D053E2DFC66B9FFF004FA7307979A134544AA857256FB5B196C863DAE22C6A0841FEB2DD04J" TargetMode="External"/><Relationship Id="rId34" Type="http://schemas.openxmlformats.org/officeDocument/2006/relationships/hyperlink" Target="consultantplus://offline/ref=24C6745460BA40E334311E24611F9C15895F4E88F6FC244AA13C2AFD30B492885BBC4B2B28F73F7AF4B030BBB301J" TargetMode="External"/><Relationship Id="rId55" Type="http://schemas.openxmlformats.org/officeDocument/2006/relationships/hyperlink" Target="consultantplus://offline/ref=732F07461B639F9F75EB3CAD35C98459B2ED5E563F8E99CBFA5094DC079AFBDC470D956DCDABC8FEA25B2EB1CB0BJ" TargetMode="External"/><Relationship Id="rId76" Type="http://schemas.openxmlformats.org/officeDocument/2006/relationships/hyperlink" Target="consultantplus://offline/ref=D467B5ABE913B90365D053E2DFC66B9FFF004FA7307979A134544AA857256FB5B196C863DAE22C6A0840FAB3DD03J" TargetMode="External"/><Relationship Id="rId97" Type="http://schemas.openxmlformats.org/officeDocument/2006/relationships/hyperlink" Target="consultantplus://offline/ref=D467B5ABE913B90365D053E2DFC66B9FFF004FA7307979A134544AA857256FB5B196C863DAE22C6A0840FBB0DD07J" TargetMode="External"/><Relationship Id="rId120" Type="http://schemas.openxmlformats.org/officeDocument/2006/relationships/hyperlink" Target="consultantplus://offline/ref=D467B5ABE913B90365D053E2DFC66B9FFF004FA7307979A134544AA857256FB5B196C863DAE22C6A0840F8B3DD01J" TargetMode="External"/><Relationship Id="rId141" Type="http://schemas.openxmlformats.org/officeDocument/2006/relationships/hyperlink" Target="consultantplus://offline/ref=D467B5ABE913B90365D053E2DFC66B9FFF004FA7307979A134544AA857256FB5B196C863DAE22C6A0840F9B0DD06J" TargetMode="External"/><Relationship Id="rId358" Type="http://schemas.openxmlformats.org/officeDocument/2006/relationships/hyperlink" Target="consultantplus://offline/ref=D467B5ABE913B90365D053E2DFC66B9FFF004FA7307979A134544AA857256FB5B196C863DAE22C6A0841FFB3DD0EJ" TargetMode="External"/><Relationship Id="rId7" Type="http://schemas.openxmlformats.org/officeDocument/2006/relationships/hyperlink" Target="consultantplus://offline/ref=1A8658D821AB322CBADB1114AE4D9A499E4619584BC7BF90D9812E111E9D4BC5B00F56D70C6E5F249B13259D70zFJ" TargetMode="External"/><Relationship Id="rId162" Type="http://schemas.openxmlformats.org/officeDocument/2006/relationships/hyperlink" Target="consultantplus://offline/ref=D467B5ABE913B90365D053E2DFC66B9FFF004FA7307979A134544AA857256FB5B196C863DAE22C6A0840FEB1DD0FJ" TargetMode="External"/><Relationship Id="rId183" Type="http://schemas.openxmlformats.org/officeDocument/2006/relationships/hyperlink" Target="consultantplus://offline/ref=D467B5ABE913B90365D053E2DFC66B9FFF004FA7307979A134544AA857256FB5B196C863DAE22C6A0840FFB7DD01J" TargetMode="External"/><Relationship Id="rId218" Type="http://schemas.openxmlformats.org/officeDocument/2006/relationships/hyperlink" Target="consultantplus://offline/ref=D467B5ABE913B90365D053E2DFC66B9FFF004FA7307979A134544AA857256FB5B196C863DAE22C6A0840FDB6DD01J" TargetMode="External"/><Relationship Id="rId239" Type="http://schemas.openxmlformats.org/officeDocument/2006/relationships/hyperlink" Target="consultantplus://offline/ref=D467B5ABE913B90365D053E2DFC66B9FFF004FA7307979A134544AA857256FB5B196C863DAE22C6A0840F2BADD07J" TargetMode="External"/><Relationship Id="rId250" Type="http://schemas.openxmlformats.org/officeDocument/2006/relationships/hyperlink" Target="consultantplus://offline/ref=D467B5ABE913B90365D053E2DFC66B9FFF004FA7307979A134544AA857256FB5B196C863DAE22C6A0840F3B6DD04J" TargetMode="External"/><Relationship Id="rId271" Type="http://schemas.openxmlformats.org/officeDocument/2006/relationships/hyperlink" Target="consultantplus://offline/ref=D467B5ABE913B90365D053E2DFC66B9FFF004FA7307979A134544AA857256FB5B196C863DAE22C6A0841FAB7DD01J" TargetMode="External"/><Relationship Id="rId292" Type="http://schemas.openxmlformats.org/officeDocument/2006/relationships/hyperlink" Target="consultantplus://offline/ref=D467B5ABE913B90365D053E2DFC66B9FFF004FA7307979A134544AA857256FB5B196C863DAE22C6A0841FBB4DD03J" TargetMode="External"/><Relationship Id="rId306" Type="http://schemas.openxmlformats.org/officeDocument/2006/relationships/hyperlink" Target="consultantplus://offline/ref=D467B5ABE913B90365D053E2DFC66B9FFF004FA7307979A134544AA857256FB5B196C863DAE22C6A0841F8B1DD03J" TargetMode="External"/><Relationship Id="rId24" Type="http://schemas.openxmlformats.org/officeDocument/2006/relationships/hyperlink" Target="consultantplus://offline/ref=669AFA359061F697D866F72022439DC2BAD68284147D63C79D4C03AE5C0BCD79187BD99E5F7E87E150453EF6A70EJ" TargetMode="External"/><Relationship Id="rId45" Type="http://schemas.openxmlformats.org/officeDocument/2006/relationships/hyperlink" Target="consultantplus://offline/ref=732F07461B639F9F75EB3CAD35C98459B2ED5E563F8E9ECDFF5194DC079AFBDC470D956DCDABC8FEA25B2EB1CB0BJ" TargetMode="External"/><Relationship Id="rId66" Type="http://schemas.openxmlformats.org/officeDocument/2006/relationships/hyperlink" Target="consultantplus://offline/ref=732F07461B639F9F75EB3CAD35C98459B2ED5E563F8E9BC2F85394DC079AFBDC470D956DCDABC8FEA25B2EB1CB0BJ" TargetMode="External"/><Relationship Id="rId87" Type="http://schemas.openxmlformats.org/officeDocument/2006/relationships/hyperlink" Target="consultantplus://offline/ref=D467B5ABE913B90365D053E2DFC66B9FFF004FA7307979A134544AA857256FB5B196C863DAE22C6A0840FAB5DD00J" TargetMode="External"/><Relationship Id="rId110" Type="http://schemas.openxmlformats.org/officeDocument/2006/relationships/hyperlink" Target="consultantplus://offline/ref=D467B5ABE913B90365D053E2DFC66B9FFF004FA7307979A134544AA857256FB5B196C863DAE22C6A0840FBB5DD02J" TargetMode="External"/><Relationship Id="rId131" Type="http://schemas.openxmlformats.org/officeDocument/2006/relationships/hyperlink" Target="consultantplus://offline/ref=D467B5ABE913B90365D053E2DFC66B9FFF004FA7307979A134544AA857256FB5B196C863DAE22C6A0840F8B5DD04J" TargetMode="External"/><Relationship Id="rId327" Type="http://schemas.openxmlformats.org/officeDocument/2006/relationships/hyperlink" Target="consultantplus://offline/ref=D467B5ABE913B90365D053E2DFC66B9FFF004FA7307979A134544AA857256FB5B196C863DAE22C6A0841F9B7DD04J" TargetMode="External"/><Relationship Id="rId348" Type="http://schemas.openxmlformats.org/officeDocument/2006/relationships/hyperlink" Target="consultantplus://offline/ref=D467B5ABE913B90365D053E2DFC66B9FFF004FA7307979A134544AA857256FB5B196C863DAE22C6A0841FEB4DD06J" TargetMode="External"/><Relationship Id="rId369" Type="http://schemas.openxmlformats.org/officeDocument/2006/relationships/theme" Target="theme/theme1.xml"/><Relationship Id="rId152" Type="http://schemas.openxmlformats.org/officeDocument/2006/relationships/hyperlink" Target="consultantplus://offline/ref=D467B5ABE913B90365D053E2DFC66B9FFF004FA7307979A134544AA857256FB5B196C863DAE22C6A0840F9BADD06J" TargetMode="External"/><Relationship Id="rId173" Type="http://schemas.openxmlformats.org/officeDocument/2006/relationships/hyperlink" Target="consultantplus://offline/ref=D467B5ABE913B90365D053E2DFC66B9FFF004FA730797CAE33564AA857256FB5B196C863DAE22C6A0840FAB2DD00J" TargetMode="External"/><Relationship Id="rId194" Type="http://schemas.openxmlformats.org/officeDocument/2006/relationships/hyperlink" Target="consultantplus://offline/ref=D467B5ABE913B90365D053E2DFC66B9FFF004FA7307979A134544AA857256FB5B196C863DAE22C6A0840FCB3DD0FJ" TargetMode="External"/><Relationship Id="rId208" Type="http://schemas.openxmlformats.org/officeDocument/2006/relationships/hyperlink" Target="consultantplus://offline/ref=D467B5ABE913B90365D053E2DFC66B9FFF004FA7307979A134544AA857256FB5B196C863DAE22C6A0840FCBBDD00J" TargetMode="External"/><Relationship Id="rId229" Type="http://schemas.openxmlformats.org/officeDocument/2006/relationships/hyperlink" Target="consultantplus://offline/ref=D467B5ABE913B90365D053E2DFC66B9FFF004FA7307979A134544AA857256FB5B196C863DAE22C6A0840F2B3DD02J" TargetMode="External"/><Relationship Id="rId240" Type="http://schemas.openxmlformats.org/officeDocument/2006/relationships/hyperlink" Target="consultantplus://offline/ref=D467B5ABE913B90365D053E2DFC66B9FFF004FA7307979A134544AA857256FB5B196C863DAE22C6A0840F2BADD00J" TargetMode="External"/><Relationship Id="rId261" Type="http://schemas.openxmlformats.org/officeDocument/2006/relationships/hyperlink" Target="consultantplus://offline/ref=D467B5ABE913B90365D053E2DFC66B9FFF004FA7307979A134544AA857256FB5B196C863DAE22C6A0841FAB2DD05J" TargetMode="External"/><Relationship Id="rId14" Type="http://schemas.openxmlformats.org/officeDocument/2006/relationships/hyperlink" Target="consultantplus://offline/ref=1A8658D821AB322CBADB1114AE4D9A499E4619584BC7B999D5872E111E9D4BC5B00F56D70C6E5F249B13259D70zCJ" TargetMode="External"/><Relationship Id="rId35" Type="http://schemas.openxmlformats.org/officeDocument/2006/relationships/hyperlink" Target="consultantplus://offline/ref=24C6745460BA40E334311E24611F9C15895F4E88F6FC2D4AA73D2AFD30B492885BBC4B2B28F73F7AF4B030BBB301J" TargetMode="External"/><Relationship Id="rId56" Type="http://schemas.openxmlformats.org/officeDocument/2006/relationships/hyperlink" Target="consultantplus://offline/ref=732F07461B639F9F75EB3CAD35C98459B2ED5E563F8E9BC2F85394DC079AFBDC470D956DCDABC8FEA25B2EB1CB0BJ" TargetMode="External"/><Relationship Id="rId77" Type="http://schemas.openxmlformats.org/officeDocument/2006/relationships/hyperlink" Target="consultantplus://offline/ref=D467B5ABE913B90365D053E2DFC66B9FFF004FA7307979A134544AA857256FB5B196C863DAE22C6A0840FAB3DD0FJ" TargetMode="External"/><Relationship Id="rId100" Type="http://schemas.openxmlformats.org/officeDocument/2006/relationships/hyperlink" Target="consultantplus://offline/ref=D467B5ABE913B90365D053E2DFC66B9FFF004FA7307979A134544AA857256FB5B196C863DAE22C6A0840FBB1DD05J" TargetMode="External"/><Relationship Id="rId282" Type="http://schemas.openxmlformats.org/officeDocument/2006/relationships/hyperlink" Target="consultantplus://offline/ref=D467B5ABE913B90365D053E2DFC66B9FFF004FA7307979A134544AA857256FB5B196C863DAE22C6A0841FBB3DD02J" TargetMode="External"/><Relationship Id="rId317" Type="http://schemas.openxmlformats.org/officeDocument/2006/relationships/hyperlink" Target="consultantplus://offline/ref=D467B5ABE913B90365D053E2DFC66B9FFF004FA7307979A134544AA857256FB5B196C863DAE22C6A0841F8BBDD03J" TargetMode="External"/><Relationship Id="rId338" Type="http://schemas.openxmlformats.org/officeDocument/2006/relationships/hyperlink" Target="consultantplus://offline/ref=D467B5ABE913B90365D053E2DFC66B9FFF004FA7307979A134544AA857256FB5B196C863DAE22C6A0841FEB2DD01J" TargetMode="External"/><Relationship Id="rId359" Type="http://schemas.openxmlformats.org/officeDocument/2006/relationships/hyperlink" Target="consultantplus://offline/ref=D467B5ABE913B90365D053E2DFC66B9FFF004FA7307979A134544AA857256FB5B196C863DAE22C6A0841FFB0DD04J" TargetMode="External"/><Relationship Id="rId8" Type="http://schemas.openxmlformats.org/officeDocument/2006/relationships/hyperlink" Target="consultantplus://offline/ref=1A8658D821AB322CBADB1114AE4D9A499E4619584BC7BD9DD7802E111E9D4BC5B00F56D70C6E5F249B13259D70zFJ" TargetMode="External"/><Relationship Id="rId98" Type="http://schemas.openxmlformats.org/officeDocument/2006/relationships/hyperlink" Target="consultantplus://offline/ref=D467B5ABE913B90365D053E2DFC66B9FFF004FA7307979A134544AA857256FB5B196C863DAE22C6A0840FBB0DD03J" TargetMode="External"/><Relationship Id="rId121" Type="http://schemas.openxmlformats.org/officeDocument/2006/relationships/hyperlink" Target="consultantplus://offline/ref=D467B5ABE913B90365D053E2DFC66B9FFF004FA7307979A134544AA857256FB5B196C863DAE22C6A0840F8B0DD07J" TargetMode="External"/><Relationship Id="rId142" Type="http://schemas.openxmlformats.org/officeDocument/2006/relationships/hyperlink" Target="consultantplus://offline/ref=D467B5ABE913B90365D053E2DFC66B9FFF004FA7307979A134544AA857256FB5B196C863DAE22C6A0840F9B0DD00J" TargetMode="External"/><Relationship Id="rId163" Type="http://schemas.openxmlformats.org/officeDocument/2006/relationships/hyperlink" Target="consultantplus://offline/ref=D467B5ABE913B90365D053E2DFC66B9FFF004FA7307979A134544AA857256FB5B196C863DAE22C6A0840FEB6DD03J" TargetMode="External"/><Relationship Id="rId184" Type="http://schemas.openxmlformats.org/officeDocument/2006/relationships/hyperlink" Target="consultantplus://offline/ref=D467B5ABE913B90365D053E2DFC66B9FFF004FA7307979A134544AA857256FB5B196C863DAE22C6A0840FFB4DD02J" TargetMode="External"/><Relationship Id="rId219" Type="http://schemas.openxmlformats.org/officeDocument/2006/relationships/hyperlink" Target="consultantplus://offline/ref=D467B5ABE913B90365D053E2DFC66B9FFF004FA7307979A134544AA857256FB5B196C863DAE22C6A0840FDB7DD04J" TargetMode="External"/><Relationship Id="rId230" Type="http://schemas.openxmlformats.org/officeDocument/2006/relationships/hyperlink" Target="consultantplus://offline/ref=D467B5ABE913B90365D053E2DFC66B9FFF004FA7307979A134544AA857256FB5B196C863DAE22C6A0840F2B0DD07J" TargetMode="External"/><Relationship Id="rId251" Type="http://schemas.openxmlformats.org/officeDocument/2006/relationships/hyperlink" Target="consultantplus://offline/ref=D467B5ABE913B90365D053E2DFC66B9FFF004FA7307979A134544AA857256FB5B196C863DAE22C6A0840F3B6DD01J" TargetMode="External"/><Relationship Id="rId25" Type="http://schemas.openxmlformats.org/officeDocument/2006/relationships/hyperlink" Target="consultantplus://offline/ref=669AFA359061F697D866F72022439DC2BAD68284147D62CA984D03AE5C0BCD79187BD99E5F7E87E150453EF6A70EJ" TargetMode="External"/><Relationship Id="rId46" Type="http://schemas.openxmlformats.org/officeDocument/2006/relationships/hyperlink" Target="consultantplus://offline/ref=732F07461B639F9F75EB3CAD35C98459B2ED5E563F8E9BC2F85394DC079AFBDC470D956DCDABC8FEA25B2EB1CB0BJ" TargetMode="External"/><Relationship Id="rId67" Type="http://schemas.openxmlformats.org/officeDocument/2006/relationships/hyperlink" Target="consultantplus://offline/ref=732F07461B639F9F75EB3CAD35C98459B2ED5E563F8E9DCFF85794DC079AFBDC470D956DCDABC8FEA25B2EB1CB0BJ" TargetMode="External"/><Relationship Id="rId272" Type="http://schemas.openxmlformats.org/officeDocument/2006/relationships/hyperlink" Target="consultantplus://offline/ref=D467B5ABE913B90365D053E2DFC66B9FFF004FA7307979A134544AA857256FB5B196C863DAE22C6A0841FAB4DD04J" TargetMode="External"/><Relationship Id="rId293" Type="http://schemas.openxmlformats.org/officeDocument/2006/relationships/hyperlink" Target="consultantplus://offline/ref=D467B5ABE913B90365D053E2DFC66B9FFF004FA7307979A134544AA857256FB5B196C863DAE22C6A0841FBB5DD06J" TargetMode="External"/><Relationship Id="rId307" Type="http://schemas.openxmlformats.org/officeDocument/2006/relationships/hyperlink" Target="consultantplus://offline/ref=D467B5ABE913B90365D053E2DFC66B9FFF004FA7307979A134544AA857256FB5B196C863DAE22C6A0841F8B6DD06J" TargetMode="External"/><Relationship Id="rId328" Type="http://schemas.openxmlformats.org/officeDocument/2006/relationships/hyperlink" Target="consultantplus://offline/ref=D467B5ABE913B90365D053E2DFC66B9FFF004FA7307979A134544AA857256FB5B196C863DAE22C6A0841F9B7DD01J" TargetMode="External"/><Relationship Id="rId349" Type="http://schemas.openxmlformats.org/officeDocument/2006/relationships/hyperlink" Target="consultantplus://offline/ref=D467B5ABE913B90365D053E2DFC66B9FFF004FA7307979A134544AA857256FB5B196C863DAE22C6A0841FEB4DD03J" TargetMode="External"/><Relationship Id="rId88" Type="http://schemas.openxmlformats.org/officeDocument/2006/relationships/hyperlink" Target="consultantplus://offline/ref=D467B5ABE913B90365D053E2DFC66B9FFF004FA7307979A134544AA857256FB5B196C863DAE22C6A0840FABADD04J" TargetMode="External"/><Relationship Id="rId111" Type="http://schemas.openxmlformats.org/officeDocument/2006/relationships/hyperlink" Target="consultantplus://offline/ref=D467B5ABE913B90365D053E2DFC66B9FFF004FA7307979A134544AA857256FB5B196C863DAE22C6A0840FBB5DD0EJ" TargetMode="External"/><Relationship Id="rId132" Type="http://schemas.openxmlformats.org/officeDocument/2006/relationships/hyperlink" Target="consultantplus://offline/ref=D467B5ABE913B90365D053E2DFC66B9FFF004FA7307979A134544AA857256FB5B196C863DAE22C6A0840F8B5DD01J" TargetMode="External"/><Relationship Id="rId153" Type="http://schemas.openxmlformats.org/officeDocument/2006/relationships/hyperlink" Target="consultantplus://offline/ref=D467B5ABE913B90365D053E2DFC66B9FFF004FA7307979A134544AA857256FB5B196C863DAE22C6A0840F9BADD03J" TargetMode="External"/><Relationship Id="rId174" Type="http://schemas.openxmlformats.org/officeDocument/2006/relationships/hyperlink" Target="consultantplus://offline/ref=D467B5ABE913B90365D053E2DFC66B9FFF004FA7307979A134544AA857256FB5B196C863DAE22C6A0840FFB2DD01J" TargetMode="External"/><Relationship Id="rId195" Type="http://schemas.openxmlformats.org/officeDocument/2006/relationships/hyperlink" Target="consultantplus://offline/ref=D467B5ABE913B90365D053E2DFC66B9FFF004FA7307979A134544AA857256FB5B196C863DAE22C6A0840FCB0DD02J" TargetMode="External"/><Relationship Id="rId209" Type="http://schemas.openxmlformats.org/officeDocument/2006/relationships/hyperlink" Target="consultantplus://offline/ref=D467B5ABE913B90365D053E2DFC66B9FFF004FA7307979A134544AA857256FB5B196C863DAE22C6A0840FDB2DD07J" TargetMode="External"/><Relationship Id="rId360" Type="http://schemas.openxmlformats.org/officeDocument/2006/relationships/hyperlink" Target="consultantplus://offline/ref=D467B5ABE913B90365D053E2DFC66B9FFF004FA7307979A134544AA857256FB5B196C863DAE22C6A0841FFB0DD01J" TargetMode="External"/><Relationship Id="rId220" Type="http://schemas.openxmlformats.org/officeDocument/2006/relationships/hyperlink" Target="consultantplus://offline/ref=D467B5ABE913B90365D053E2DFC66B9FFF004FA7307979A134544AA857256FB5B196C863DAE22C6A0840FDB7DD01J" TargetMode="External"/><Relationship Id="rId241" Type="http://schemas.openxmlformats.org/officeDocument/2006/relationships/hyperlink" Target="consultantplus://offline/ref=D467B5ABE913B90365D053E2DFC66B9FFF004FA7307979A134544AA857256FB5B196C863DAE22C6A0840F2BBDD04J" TargetMode="External"/><Relationship Id="rId15" Type="http://schemas.openxmlformats.org/officeDocument/2006/relationships/hyperlink" Target="consultantplus://offline/ref=669AFA359061F697D866F72022439DC2BAD68284147D6FCA904903AE5C0BCD79187BD99E5F7E87E150453EF6A70EJ" TargetMode="External"/><Relationship Id="rId36" Type="http://schemas.openxmlformats.org/officeDocument/2006/relationships/hyperlink" Target="consultantplus://offline/ref=24C6745460BA40E334311E24611F9C15895F4E88F6FC2C47A23C2AFD30B492885BBC4B2B28F73F7AF4B030BBB301J" TargetMode="External"/><Relationship Id="rId57" Type="http://schemas.openxmlformats.org/officeDocument/2006/relationships/hyperlink" Target="consultantplus://offline/ref=732F07461B639F9F75EB3CAD35C98459B2ED5E563F8E9FC2F65694DC079AFBDC470D956DCDABC8FEA25B2EB1CB0BJ" TargetMode="External"/><Relationship Id="rId262" Type="http://schemas.openxmlformats.org/officeDocument/2006/relationships/hyperlink" Target="consultantplus://offline/ref=D467B5ABE913B90365D053E2DFC66B9FFF004FA7307979A134544AA857256FB5B196C863DAE22C6A0841FAB2DD0EJ" TargetMode="External"/><Relationship Id="rId283" Type="http://schemas.openxmlformats.org/officeDocument/2006/relationships/hyperlink" Target="consultantplus://offline/ref=D467B5ABE913B90365D053E2DFC66B9FFF004FA7307979A134544AA857256FB5B196C863DAE22C6A0841FBB3DD0FJ" TargetMode="External"/><Relationship Id="rId318" Type="http://schemas.openxmlformats.org/officeDocument/2006/relationships/hyperlink" Target="consultantplus://offline/ref=D467B5ABE913B90365D053E2DFC66B9FFF004FA7307979A134544AA857256FB5B196C863DAE22C6A0841F9B2DD07J" TargetMode="External"/><Relationship Id="rId339" Type="http://schemas.openxmlformats.org/officeDocument/2006/relationships/hyperlink" Target="consultantplus://offline/ref=D467B5ABE913B90365D053E2DFC66B9FFF004FA7307979A134544AA857256FB5B196C863DAE22C6A0841FEB3DD04J" TargetMode="External"/><Relationship Id="rId10" Type="http://schemas.openxmlformats.org/officeDocument/2006/relationships/hyperlink" Target="consultantplus://offline/ref=1A8658D821AB322CBADB1114AE4D9A499E4619584BC7B290D1842E111E9D4BC5B00F56D70C6E5F249B13259D70zFJ" TargetMode="External"/><Relationship Id="rId31" Type="http://schemas.openxmlformats.org/officeDocument/2006/relationships/hyperlink" Target="consultantplus://offline/ref=24C6745460BA40E334311E24611F9C15895F4E88F6FC2643A33F2AFD30B492885BBC4B2B28F73F7AF4B030BBB301J" TargetMode="External"/><Relationship Id="rId52" Type="http://schemas.openxmlformats.org/officeDocument/2006/relationships/hyperlink" Target="consultantplus://offline/ref=732F07461B639F9F75EB3CAD35C98459B2ED5E563F8E9BC2F85394DC079AFBDC470D956DCDABC8FEA25B2EB1CB0BJ" TargetMode="External"/><Relationship Id="rId73" Type="http://schemas.openxmlformats.org/officeDocument/2006/relationships/hyperlink" Target="consultantplus://offline/ref=732F07461B639F9F75EB3CAD35C98459B2ED5E563F8E93CFFB5394DC079AFBDC470D956DCDABC8FEA25B2EB1CB0BJ" TargetMode="External"/><Relationship Id="rId78" Type="http://schemas.openxmlformats.org/officeDocument/2006/relationships/hyperlink" Target="consultantplus://offline/ref=D467B5ABE913B90365D053E2DFC66B9FFF004FA7307979A134544AA857256FB5B196C863DAE22C6A0840FAB0DD03J" TargetMode="External"/><Relationship Id="rId94" Type="http://schemas.openxmlformats.org/officeDocument/2006/relationships/hyperlink" Target="consultantplus://offline/ref=D467B5ABE913B90365D053E2DFC66B9FFF004FA7307979A134544AA857256FB5B196C863DAE22C6A0840FBB2DD0FJ" TargetMode="External"/><Relationship Id="rId99" Type="http://schemas.openxmlformats.org/officeDocument/2006/relationships/hyperlink" Target="consultantplus://offline/ref=D467B5ABE913B90365D053E2DFC66B9FFF004FA7307979A134544AA857256FB5B196C863DAE22C6A0840FBB0DD0FJ" TargetMode="External"/><Relationship Id="rId101" Type="http://schemas.openxmlformats.org/officeDocument/2006/relationships/hyperlink" Target="consultantplus://offline/ref=D467B5ABE913B90365D053E2DFC66B9FFF004FA7307979A134544AA857256FB5B196C863DAE22C6A0840FBB1DD01J" TargetMode="External"/><Relationship Id="rId122" Type="http://schemas.openxmlformats.org/officeDocument/2006/relationships/hyperlink" Target="consultantplus://offline/ref=D467B5ABE913B90365D053E2DFC66B9FFF004FA7307979A134544AA857256FB5B196C863DAE22C6A0840F8B0DD03J" TargetMode="External"/><Relationship Id="rId143" Type="http://schemas.openxmlformats.org/officeDocument/2006/relationships/hyperlink" Target="consultantplus://offline/ref=D467B5ABE913B90365D053E2DFC66B9FFF004FA7307979A134544AA857256FB5B196C863DAE22C6A0840F9B1DD06J" TargetMode="External"/><Relationship Id="rId148" Type="http://schemas.openxmlformats.org/officeDocument/2006/relationships/hyperlink" Target="consultantplus://offline/ref=D467B5ABE913B90365D053E2DFC66B9FFF004FA7307979A134544AA857256FB5B196C863DAE22C6A0840F9B7DD00J" TargetMode="External"/><Relationship Id="rId164" Type="http://schemas.openxmlformats.org/officeDocument/2006/relationships/hyperlink" Target="consultantplus://offline/ref=D467B5ABE913B90365D053E2DFC66B9FFF004FA7307979A134544AA857256FB5B196C863DAE22C6A0840FEB6DD0FJ" TargetMode="External"/><Relationship Id="rId169" Type="http://schemas.openxmlformats.org/officeDocument/2006/relationships/hyperlink" Target="consultantplus://offline/ref=D467B5ABE913B90365D053E2DFC66B9FFF004FA7307979A134544AA857256FB5B196C863DAE22C6A0840FEBADD06J" TargetMode="External"/><Relationship Id="rId185" Type="http://schemas.openxmlformats.org/officeDocument/2006/relationships/hyperlink" Target="consultantplus://offline/ref=D467B5ABE913B90365D053E2DFC66B9FFF004FA7307979A134544AA857256FB5B196C863DAE22C6A0840FFB5DD06J" TargetMode="External"/><Relationship Id="rId334" Type="http://schemas.openxmlformats.org/officeDocument/2006/relationships/hyperlink" Target="consultantplus://offline/ref=D467B5ABE913B90365D053E2DFC66B9FFF004FA7307979A134544AA857256FB5B196C863DAE22C6A0841F9BADD01J" TargetMode="External"/><Relationship Id="rId350" Type="http://schemas.openxmlformats.org/officeDocument/2006/relationships/hyperlink" Target="consultantplus://offline/ref=D467B5ABE913B90365D053E2DFC66B9FFF004FA7307979A134544AA857256FB5B196C863DAE22C6A0841FEB5DD06J" TargetMode="External"/><Relationship Id="rId355" Type="http://schemas.openxmlformats.org/officeDocument/2006/relationships/hyperlink" Target="consultantplus://offline/ref=D467B5ABE913B90365D053E2DFC66B9FFF004FA7307979A134544AA857256FB5B196C863DAE22C6A0841FEBBDD0FJ" TargetMode="External"/><Relationship Id="rId4" Type="http://schemas.openxmlformats.org/officeDocument/2006/relationships/hyperlink" Target="consultantplus://offline/ref=1A8658D821AB322CBADB1114AE4D9A499E4619584BC7BB90D7842E111E9D4BC5B00F56D70C6E5F249B13259D70zFJ" TargetMode="External"/><Relationship Id="rId9" Type="http://schemas.openxmlformats.org/officeDocument/2006/relationships/hyperlink" Target="consultantplus://offline/ref=1A8658D821AB322CBADB1114AE4D9A499E4619584BC7B290D1852E111E9D4BC5B00F56D70C6E5F249B13259D70zFJ" TargetMode="External"/><Relationship Id="rId180" Type="http://schemas.openxmlformats.org/officeDocument/2006/relationships/hyperlink" Target="consultantplus://offline/ref=D467B5ABE913B90365D053E2DFC66B9FFF004FA7307979A134544AA857256FB5B196C863DAE22C6A0840FFB6DD06J" TargetMode="External"/><Relationship Id="rId210" Type="http://schemas.openxmlformats.org/officeDocument/2006/relationships/hyperlink" Target="consultantplus://offline/ref=D467B5ABE913B90365D053E2DFC66B9FFF004FA7307979A134544AA857256FB5B196C863DAE22C6A0840FDB2DD00J" TargetMode="External"/><Relationship Id="rId215" Type="http://schemas.openxmlformats.org/officeDocument/2006/relationships/hyperlink" Target="consultantplus://offline/ref=D467B5ABE913B90365D053E2DFC66B9FFF004FA7307979A134544AA857256FB5B196C863DAE22C6A0840FDB1DD04J" TargetMode="External"/><Relationship Id="rId236" Type="http://schemas.openxmlformats.org/officeDocument/2006/relationships/hyperlink" Target="consultantplus://offline/ref=D467B5ABE913B90365D053E2DFC66B9FFF004FA7307979A134544AA857256FB5B196C863DAE22C6A0840F2B4DD04J" TargetMode="External"/><Relationship Id="rId257" Type="http://schemas.openxmlformats.org/officeDocument/2006/relationships/hyperlink" Target="consultantplus://offline/ref=D467B5ABE913B90365D053E2DFC66B9FFF004FA7307979A134544AA857256FB5B196C863DAE22C6A0840F3BADD07J" TargetMode="External"/><Relationship Id="rId278" Type="http://schemas.openxmlformats.org/officeDocument/2006/relationships/hyperlink" Target="consultantplus://offline/ref=D467B5ABE913B90365D053E2DFC66B9FFF004FA7307979A134544AA857256FB5B196C863DAE22C6A0841FABBDD02J" TargetMode="External"/><Relationship Id="rId26" Type="http://schemas.openxmlformats.org/officeDocument/2006/relationships/hyperlink" Target="consultantplus://offline/ref=669AFA359061F697D866F72022439DC2BAD68284147D6BCA9E4C03AE5C0BCD79187BD99E5F7E87E150453EF6A70EJ" TargetMode="External"/><Relationship Id="rId231" Type="http://schemas.openxmlformats.org/officeDocument/2006/relationships/hyperlink" Target="consultantplus://offline/ref=D467B5ABE913B90365D053E2DFC66B9FFF004FA7307979A134544AA857256FB5B196C863DAE22C6A0840F2B0DD0EJ" TargetMode="External"/><Relationship Id="rId252" Type="http://schemas.openxmlformats.org/officeDocument/2006/relationships/hyperlink" Target="consultantplus://offline/ref=D467B5ABE913B90365D053E2DFC66B9FFF004FA7307979A134544AA857256FB5B196C863DAE22C6A0840F3B7DD05J" TargetMode="External"/><Relationship Id="rId273" Type="http://schemas.openxmlformats.org/officeDocument/2006/relationships/hyperlink" Target="consultantplus://offline/ref=D467B5ABE913B90365D053E2DFC66B9FFF004FA7307979A134544AA857256FB5B196C863DAE22C6A0841FAB4DD01J" TargetMode="External"/><Relationship Id="rId294" Type="http://schemas.openxmlformats.org/officeDocument/2006/relationships/hyperlink" Target="consultantplus://offline/ref=D467B5ABE913B90365D053E2DFC66B9FFF004FA7307979A134544AA857256FB5B196C863DAE22C6A0841FBB5DD03J" TargetMode="External"/><Relationship Id="rId308" Type="http://schemas.openxmlformats.org/officeDocument/2006/relationships/hyperlink" Target="consultantplus://offline/ref=D467B5ABE913B90365D053E2DFC66B9FFF004FA7307979A134544AA857256FB5B196C863DAE22C6A0841F8B6DD03J" TargetMode="External"/><Relationship Id="rId329" Type="http://schemas.openxmlformats.org/officeDocument/2006/relationships/hyperlink" Target="consultantplus://offline/ref=D467B5ABE913B90365D053E2DFC66B9FFF004FA7307979A134544AA857256FB5B196C863DAE22C6A0841F9B4DD04J" TargetMode="External"/><Relationship Id="rId47" Type="http://schemas.openxmlformats.org/officeDocument/2006/relationships/hyperlink" Target="consultantplus://offline/ref=732F07461B639F9F75EB3CAD35C98459B2ED5E563F8E99CBFA5094DC079AFBDC470D956DCDABC8FEA25B2EB1CB0BJ" TargetMode="External"/><Relationship Id="rId68" Type="http://schemas.openxmlformats.org/officeDocument/2006/relationships/hyperlink" Target="consultantplus://offline/ref=732F07461B639F9F75EB3CAD35C98459B2ED5E563F8E9BC2F85394DC079AFBDC470D956DCDABC8FEA25B2EB1CB0BJ" TargetMode="External"/><Relationship Id="rId89" Type="http://schemas.openxmlformats.org/officeDocument/2006/relationships/hyperlink" Target="consultantplus://offline/ref=D467B5ABE913B90365D053E2DFC66B9FFF004FA7307979A134544AA857256FB5B196C863DAE22C6A0840FABADD01J" TargetMode="External"/><Relationship Id="rId112" Type="http://schemas.openxmlformats.org/officeDocument/2006/relationships/hyperlink" Target="consultantplus://offline/ref=D467B5ABE913B90365D053E2DFC66B9FFF004FA7307979A134544AA857256FB5B196C863DAE22C6A0840FBBADD04J" TargetMode="External"/><Relationship Id="rId133" Type="http://schemas.openxmlformats.org/officeDocument/2006/relationships/hyperlink" Target="consultantplus://offline/ref=D467B5ABE913B90365D053E2DFC66B9FFF004FA7307979A134544AA857256FB5B196C863DAE22C6A0840F8BADD04J" TargetMode="External"/><Relationship Id="rId154" Type="http://schemas.openxmlformats.org/officeDocument/2006/relationships/hyperlink" Target="consultantplus://offline/ref=D467B5ABE913B90365D053E2DFC66B9FFF004FA7307979A134544AA857256FB5B196C863DAE22C6A0840F9BBDD07J" TargetMode="External"/><Relationship Id="rId175" Type="http://schemas.openxmlformats.org/officeDocument/2006/relationships/hyperlink" Target="consultantplus://offline/ref=D467B5ABE913B90365D053E2DFC66B9FFF004FA7307979A134544AA857256FB5B196C863DAE22C6A0840FFB3DD05J" TargetMode="External"/><Relationship Id="rId340" Type="http://schemas.openxmlformats.org/officeDocument/2006/relationships/hyperlink" Target="consultantplus://offline/ref=D467B5ABE913B90365D053E2DFC66B9FFF004FA7307979A134544AA857256FB5B196C863DAE22C6A0841FEB3DD01J" TargetMode="External"/><Relationship Id="rId361" Type="http://schemas.openxmlformats.org/officeDocument/2006/relationships/hyperlink" Target="consultantplus://offline/ref=D467B5ABE913B90365D053E2DFC66B9FFF004FA7307979A134544AA857256FB5B196C863DAE22C6A0841FFB1DD04J" TargetMode="External"/><Relationship Id="rId196" Type="http://schemas.openxmlformats.org/officeDocument/2006/relationships/hyperlink" Target="consultantplus://offline/ref=D467B5ABE913B90365D053E2DFC66B9FFF004FA7307979A134544AA857256FB5B196C863DAE22C6A0840FCB0DD0FJ" TargetMode="External"/><Relationship Id="rId200" Type="http://schemas.openxmlformats.org/officeDocument/2006/relationships/hyperlink" Target="consultantplus://offline/ref=D467B5ABE913B90365D053E2DFC66B9FFF004FA7307979A134544AA857256FB5B196C863DAE22C6A0840FCB7DD07J" TargetMode="External"/><Relationship Id="rId16" Type="http://schemas.openxmlformats.org/officeDocument/2006/relationships/hyperlink" Target="consultantplus://offline/ref=669AFA359061F697D866F72022439DC2BAD68284147D62CA984D03AE5C0BCD79187BD99E5F7E87E150453EF6A70EJ" TargetMode="External"/><Relationship Id="rId221" Type="http://schemas.openxmlformats.org/officeDocument/2006/relationships/hyperlink" Target="consultantplus://offline/ref=D467B5ABE913B90365D053E2DFC66B9FFF004FA7307979A134544AA857256FB5B196C863DAE22C6A0840FDB4DD05J" TargetMode="External"/><Relationship Id="rId242" Type="http://schemas.openxmlformats.org/officeDocument/2006/relationships/hyperlink" Target="consultantplus://offline/ref=D467B5ABE913B90365D053E2DFC66B9FFF004FA7307979A134544AA857256FB5B196C863DAE22C6A0840F2BBDD0EJ" TargetMode="External"/><Relationship Id="rId263" Type="http://schemas.openxmlformats.org/officeDocument/2006/relationships/hyperlink" Target="consultantplus://offline/ref=D467B5ABE913B90365D053E2DFC66B9FFF004FA7307979A134544AA857256FB5B196C863DAE22C6A0841FAB3DD05J" TargetMode="External"/><Relationship Id="rId284" Type="http://schemas.openxmlformats.org/officeDocument/2006/relationships/hyperlink" Target="consultantplus://offline/ref=D467B5ABE913B90365D053E2DFC66B9FFF004FA7307979A134544AA857256FB5B196C863DAE22C6A0841FBB0DD02J" TargetMode="External"/><Relationship Id="rId319" Type="http://schemas.openxmlformats.org/officeDocument/2006/relationships/hyperlink" Target="consultantplus://offline/ref=D467B5ABE913B90365D053E2DFC66B9FFF004FA7307979A134544AA857256FB5B196C863DAE22C6A0841F9B2DD01J" TargetMode="External"/><Relationship Id="rId37" Type="http://schemas.openxmlformats.org/officeDocument/2006/relationships/hyperlink" Target="consultantplus://offline/ref=24C6745460BA40E334311E24611F9C15895F4E88F6FC244AA13C2AFD30B492885BBC4B2B28F73F7AF4B030BBB301J" TargetMode="External"/><Relationship Id="rId58" Type="http://schemas.openxmlformats.org/officeDocument/2006/relationships/hyperlink" Target="consultantplus://offline/ref=732F07461B639F9F75EB3CAD35C98459B2ED5E563F8E9BC2F85394DC079AFBDC470D956DCDABC8FEA25B2EB1CB0BJ" TargetMode="External"/><Relationship Id="rId79" Type="http://schemas.openxmlformats.org/officeDocument/2006/relationships/hyperlink" Target="consultantplus://offline/ref=D467B5ABE913B90365D053E2DFC66B9FFF004FA7307979A134544AA857256FB5B196C863DAE22C6A0840FAB1DD07J" TargetMode="External"/><Relationship Id="rId102" Type="http://schemas.openxmlformats.org/officeDocument/2006/relationships/hyperlink" Target="consultantplus://offline/ref=D467B5ABE913B90365D053E2DFC66B9FFF004FA7307979A134544AA857256FB5B196C863DAE22C6A0840FBB6DD04J" TargetMode="External"/><Relationship Id="rId123" Type="http://schemas.openxmlformats.org/officeDocument/2006/relationships/hyperlink" Target="consultantplus://offline/ref=D467B5ABE913B90365D053E2DFC66B9FFF004FA7307979A134544AA857256FB5B196C863DAE22C6A0840F8B1DD06J" TargetMode="External"/><Relationship Id="rId144" Type="http://schemas.openxmlformats.org/officeDocument/2006/relationships/hyperlink" Target="consultantplus://offline/ref=D467B5ABE913B90365D053E2DFC66B9FFF004FA7307979A134544AA857256FB5B196C863DAE22C6A0840F9B1DD00J" TargetMode="External"/><Relationship Id="rId330" Type="http://schemas.openxmlformats.org/officeDocument/2006/relationships/hyperlink" Target="consultantplus://offline/ref=D467B5ABE913B90365D053E2DFC66B9FFF004FA7307979A134544AA857256FB5B196C863DAE22C6A0841F9B4DD01J" TargetMode="External"/><Relationship Id="rId90" Type="http://schemas.openxmlformats.org/officeDocument/2006/relationships/hyperlink" Target="consultantplus://offline/ref=D467B5ABE913B90365D053E2DFC66B9FFF004FA7307979A134544AA857256FB5B196C863DAE22C6A0840FABBDD04J" TargetMode="External"/><Relationship Id="rId165" Type="http://schemas.openxmlformats.org/officeDocument/2006/relationships/hyperlink" Target="consultantplus://offline/ref=D467B5ABE913B90365D053E2DFC66B9FFF004FA7307979A134544AA857256FB5B196C863DAE22C6A0840FEB7DD03J" TargetMode="External"/><Relationship Id="rId186" Type="http://schemas.openxmlformats.org/officeDocument/2006/relationships/hyperlink" Target="consultantplus://offline/ref=D467B5ABE913B90365D053E2DFC66B9FFF004FA7307979A134544AA857256FB5B196C863DAE22C6A0840FFB5DD00J" TargetMode="External"/><Relationship Id="rId351" Type="http://schemas.openxmlformats.org/officeDocument/2006/relationships/hyperlink" Target="consultantplus://offline/ref=D467B5ABE913B90365D053E2DFC66B9FFF004FA7307979A134544AA857256FB5B196C863DAE22C6A0841FEB5DD03J" TargetMode="External"/><Relationship Id="rId211" Type="http://schemas.openxmlformats.org/officeDocument/2006/relationships/hyperlink" Target="consultantplus://offline/ref=D467B5ABE913B90365D053E2DFC66B9FFF004FA7307979A134544AA857256FB5B196C863DAE22C6A0840FDB3DD07J" TargetMode="External"/><Relationship Id="rId232" Type="http://schemas.openxmlformats.org/officeDocument/2006/relationships/hyperlink" Target="consultantplus://offline/ref=D467B5ABE913B90365D053E2DFC66B9FFF004FA7307979A134544AA857256FB5B196C863DAE22C6A0840F2B1DD02J" TargetMode="External"/><Relationship Id="rId253" Type="http://schemas.openxmlformats.org/officeDocument/2006/relationships/hyperlink" Target="consultantplus://offline/ref=D467B5ABE913B90365D053E2DFC66B9FFF004FA7307979A134544AA857256FB5B196C863DAE22C6A0840F3B7DD0EJ" TargetMode="External"/><Relationship Id="rId274" Type="http://schemas.openxmlformats.org/officeDocument/2006/relationships/hyperlink" Target="consultantplus://offline/ref=D467B5ABE913B90365D053E2DFC66B9FFF004FA7307979A134544AA857256FB5B196C863DAE22C6A0841FAB5DD04J" TargetMode="External"/><Relationship Id="rId295" Type="http://schemas.openxmlformats.org/officeDocument/2006/relationships/hyperlink" Target="consultantplus://offline/ref=D467B5ABE913B90365D053E2DFC66B9FFF004FA7307979A134544AA857256FB5B196C863DAE22C6A0841FBBADD06J" TargetMode="External"/><Relationship Id="rId309" Type="http://schemas.openxmlformats.org/officeDocument/2006/relationships/hyperlink" Target="consultantplus://offline/ref=D467B5ABE913B90365D053E2DFC66B9FFF004FA7307979A134544AA857256FB5B196C863DAE22C6A0841F8B7DD06J" TargetMode="External"/><Relationship Id="rId27" Type="http://schemas.openxmlformats.org/officeDocument/2006/relationships/hyperlink" Target="consultantplus://offline/ref=24C6745460BA40E334311E24611F9C15895F4E88F6FC244AA13C2AFD30B492885BBC4B2B28F73F7AF4B030BBB301J" TargetMode="External"/><Relationship Id="rId48" Type="http://schemas.openxmlformats.org/officeDocument/2006/relationships/hyperlink" Target="consultantplus://offline/ref=732F07461B639F9F75EB3CAD35C98459B2ED5E563F8E99CBFA5094DC079AFBDC470D956DCDABC8FEA25B2EB1CB0BJ" TargetMode="External"/><Relationship Id="rId69" Type="http://schemas.openxmlformats.org/officeDocument/2006/relationships/hyperlink" Target="consultantplus://offline/ref=732F07461B639F9F75EB3CAD35C98459B2ED5E563F8E92C2FE5394DC079AFBDC470D956DCDABC8FEA25B2EB1CB0BJ" TargetMode="External"/><Relationship Id="rId113" Type="http://schemas.openxmlformats.org/officeDocument/2006/relationships/hyperlink" Target="consultantplus://offline/ref=D467B5ABE913B90365D053E2DFC66B9FFF004FA7307979A134544AA857256FB5B196C863DAE22C6A0840FBBADD00J" TargetMode="External"/><Relationship Id="rId134" Type="http://schemas.openxmlformats.org/officeDocument/2006/relationships/hyperlink" Target="consultantplus://offline/ref=D467B5ABE913B90365D053E2DFC66B9FFF004FA7307979A134544AA857256FB5B196C863DAE22C6A0840F8BADD01J" TargetMode="External"/><Relationship Id="rId320" Type="http://schemas.openxmlformats.org/officeDocument/2006/relationships/hyperlink" Target="consultantplus://offline/ref=D467B5ABE913B90365D053E2DFC66B9FFF004FA7307979A134544AA857256FB5B196C863DAE22C6A0841F9B3DD05J" TargetMode="External"/><Relationship Id="rId80" Type="http://schemas.openxmlformats.org/officeDocument/2006/relationships/hyperlink" Target="consultantplus://offline/ref=D467B5ABE913B90365D053E2DFC66B9FFF004FA7307979A134544AA857256FB5B196C863DAE22C6A0840FAB1DD00J" TargetMode="External"/><Relationship Id="rId155" Type="http://schemas.openxmlformats.org/officeDocument/2006/relationships/hyperlink" Target="consultantplus://offline/ref=D467B5ABE913B90365D053E2DFC66B9FFF004FA7307979A134544AA857256FB5B196C863DAE22C6A0840F9BBDD00J" TargetMode="External"/><Relationship Id="rId176" Type="http://schemas.openxmlformats.org/officeDocument/2006/relationships/hyperlink" Target="consultantplus://offline/ref=D467B5ABE913B90365D053E2DFC66B9FFF004FA7307979A134544AA857256FB5B196C863DAE22C6A0840FFB3DD0EJ" TargetMode="External"/><Relationship Id="rId197" Type="http://schemas.openxmlformats.org/officeDocument/2006/relationships/hyperlink" Target="consultantplus://offline/ref=D467B5ABE913B90365D053E2DFC66B9FFF004FA7307979A134544AA857256FB5B196C863DAE22C6A0840FCB1DD03J" TargetMode="External"/><Relationship Id="rId341" Type="http://schemas.openxmlformats.org/officeDocument/2006/relationships/hyperlink" Target="consultantplus://offline/ref=D467B5ABE913B90365D053E2DFC66B9FFF004FA7307979A134544AA857256FB5B196C863DAE22C6A0841FEB0DD05J" TargetMode="External"/><Relationship Id="rId362" Type="http://schemas.openxmlformats.org/officeDocument/2006/relationships/hyperlink" Target="consultantplus://offline/ref=D467B5ABE913B90365D053E2DFC66B9FFF004FA7307979A134544AA857256FB5B196C863DAE22C6A0841FFB1DD01J" TargetMode="External"/><Relationship Id="rId201" Type="http://schemas.openxmlformats.org/officeDocument/2006/relationships/hyperlink" Target="consultantplus://offline/ref=D467B5ABE913B90365D053E2DFC66B9FFF004FA7307979A134544AA857256FB5B196C863DAE22C6A0840FCB7DD01J" TargetMode="External"/><Relationship Id="rId222" Type="http://schemas.openxmlformats.org/officeDocument/2006/relationships/hyperlink" Target="consultantplus://offline/ref=D467B5ABE913B90365D053E2DFC66B9FFF004FA7307979A134544AA857256FB5B196C863DAE22C6A0840FDB4DD0EJ" TargetMode="External"/><Relationship Id="rId243" Type="http://schemas.openxmlformats.org/officeDocument/2006/relationships/hyperlink" Target="consultantplus://offline/ref=D467B5ABE913B90365D053E2DFC66B9FFF004FA7307979A134544AA857256FB5B196C863DAE22C6A0840F3B2DD02J" TargetMode="External"/><Relationship Id="rId264" Type="http://schemas.openxmlformats.org/officeDocument/2006/relationships/hyperlink" Target="consultantplus://offline/ref=D467B5ABE913B90365D053E2DFC66B9FFF004FA7307979A134544AA857256FB5B196C863DAE22C6A0841FAB3DD0EJ" TargetMode="External"/><Relationship Id="rId285" Type="http://schemas.openxmlformats.org/officeDocument/2006/relationships/hyperlink" Target="consultantplus://offline/ref=D467B5ABE913B90365D053E2DFC66B9FFF004FA7307979A134544AA857256FB5B196C863DAE22C6A0841FBB0DD0FJ" TargetMode="External"/><Relationship Id="rId17" Type="http://schemas.openxmlformats.org/officeDocument/2006/relationships/hyperlink" Target="consultantplus://offline/ref=669AFA359061F697D866F72022439DC2BAD68284147D62CA984D03AE5C0BCD79187BD99E5F7E87E150453EF6A70EJ" TargetMode="External"/><Relationship Id="rId38" Type="http://schemas.openxmlformats.org/officeDocument/2006/relationships/hyperlink" Target="consultantplus://offline/ref=24C6745460BA40E334311E24611F9C15895F4E88F6FC2C47A23C2AFD30B492885BBC4B2B28F73F7AF4B030BBB301J" TargetMode="External"/><Relationship Id="rId59" Type="http://schemas.openxmlformats.org/officeDocument/2006/relationships/hyperlink" Target="consultantplus://offline/ref=732F07461B639F9F75EB3CAD35C98459B2ED5E563F8E9BC2F85394DC079AFBDC470D956DCDABC8FEA25B2EB1CB0BJ" TargetMode="External"/><Relationship Id="rId103" Type="http://schemas.openxmlformats.org/officeDocument/2006/relationships/hyperlink" Target="consultantplus://offline/ref=D467B5ABE913B90365D053E2DFC66B9FFF004FA7307979A134544AA857256FB5B196C863DAE22C6A0840FBB6DD00J" TargetMode="External"/><Relationship Id="rId124" Type="http://schemas.openxmlformats.org/officeDocument/2006/relationships/hyperlink" Target="consultantplus://offline/ref=D467B5ABE913B90365D053E2DFC66B9FFF004FA7307979A134544AA857256FB5B196C863DAE22C6A0840F8B1DD02J" TargetMode="External"/><Relationship Id="rId310" Type="http://schemas.openxmlformats.org/officeDocument/2006/relationships/hyperlink" Target="consultantplus://offline/ref=D467B5ABE913B90365D053E2DFC66B9FFF004FA7307979A134544AA857256FB5B196C863DAE22C6A0841F8B7DD00J" TargetMode="External"/><Relationship Id="rId70" Type="http://schemas.openxmlformats.org/officeDocument/2006/relationships/hyperlink" Target="consultantplus://offline/ref=732F07461B639F9F75EB3CAD35C98459B2ED5E563F8E9BC2F85394DC079AFBDC470D956DCDABC8FEA25B2EB1CB0BJ" TargetMode="External"/><Relationship Id="rId91" Type="http://schemas.openxmlformats.org/officeDocument/2006/relationships/hyperlink" Target="consultantplus://offline/ref=D467B5ABE913B90365D053E2DFC66B9FFF004FA7307979A134544AA857256FB5B196C863DAE22C6A0840FABBDD01J" TargetMode="External"/><Relationship Id="rId145" Type="http://schemas.openxmlformats.org/officeDocument/2006/relationships/hyperlink" Target="consultantplus://offline/ref=D467B5ABE913B90365D053E2DFC66B9FFF004FA7307979A134544AA857256FB5B196C863DAE22C6A0840F9B6DD04J" TargetMode="External"/><Relationship Id="rId166" Type="http://schemas.openxmlformats.org/officeDocument/2006/relationships/hyperlink" Target="consultantplus://offline/ref=D467B5ABE913B90365D053E2DFC66B9FFF004FA7307979A134544AA857256FB5B196C863DAE22C6A0840FEB7DD0FJ" TargetMode="External"/><Relationship Id="rId187" Type="http://schemas.openxmlformats.org/officeDocument/2006/relationships/hyperlink" Target="consultantplus://offline/ref=D467B5ABE913B90365D053E2DFC66B9FFF004FA7307979A134544AA857256FB5B196C863DAE22C6A0840FFBADD05J" TargetMode="External"/><Relationship Id="rId331" Type="http://schemas.openxmlformats.org/officeDocument/2006/relationships/hyperlink" Target="consultantplus://offline/ref=D467B5ABE913B90365D053E2DFC66B9FFF004FA7307979A134544AA857256FB5B196C863DAE22C6A0841F9B5DD04J" TargetMode="External"/><Relationship Id="rId352" Type="http://schemas.openxmlformats.org/officeDocument/2006/relationships/hyperlink" Target="consultantplus://offline/ref=D467B5ABE913B90365D053E2DFC66B9FFF004FA7307979A134544AA857256FB5B196C863DAE22C6A0841FEBADD07J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D467B5ABE913B90365D053E2DFC66B9FFF004FA7307979A134544AA857256FB5B196C863DAE22C6A0840FDB3DD00J" TargetMode="External"/><Relationship Id="rId233" Type="http://schemas.openxmlformats.org/officeDocument/2006/relationships/hyperlink" Target="consultantplus://offline/ref=D467B5ABE913B90365D053E2DFC66B9FFF004FA7307979A134544AA857256FB5B196C863DAE22C6A0840F2B6DD07J" TargetMode="External"/><Relationship Id="rId254" Type="http://schemas.openxmlformats.org/officeDocument/2006/relationships/hyperlink" Target="consultantplus://offline/ref=D467B5ABE913B90365D053E2DFC66B9FFF004FA7307979A134544AA857256FB5B196C863DAE22C6A0840F3B4DD05J" TargetMode="External"/><Relationship Id="rId28" Type="http://schemas.openxmlformats.org/officeDocument/2006/relationships/hyperlink" Target="consultantplus://offline/ref=24C6745460BA40E334311E24611F9C15895F4E88F6FC204AAF392AFD30B492885BBC4B2B28F73F7AF4B030BBB301J" TargetMode="External"/><Relationship Id="rId49" Type="http://schemas.openxmlformats.org/officeDocument/2006/relationships/hyperlink" Target="consultantplus://offline/ref=732F07461B639F9F75EB3CAD35C98459B2ED5E563F8E93CFFB5394DC079AFBDC470D956DCDABC8FEA25B2EB1CB0BJ" TargetMode="External"/><Relationship Id="rId114" Type="http://schemas.openxmlformats.org/officeDocument/2006/relationships/hyperlink" Target="consultantplus://offline/ref=D467B5ABE913B90365D053E2DFC66B9FFF004FA7307979A134544AA857256FB5B196C863DAE22C6A0840FBBBDD06J" TargetMode="External"/><Relationship Id="rId275" Type="http://schemas.openxmlformats.org/officeDocument/2006/relationships/hyperlink" Target="consultantplus://offline/ref=D467B5ABE913B90365D053E2DFC66B9FFF004FA7307979A134544AA857256FB5B196C863DAE22C6A0841FAB5DD01J" TargetMode="External"/><Relationship Id="rId296" Type="http://schemas.openxmlformats.org/officeDocument/2006/relationships/hyperlink" Target="consultantplus://offline/ref=D467B5ABE913B90365D053E2DFC66B9FFF004FA7307979A134544AA857256FB5B196C863DAE22C6A0841FBBADD03J" TargetMode="External"/><Relationship Id="rId300" Type="http://schemas.openxmlformats.org/officeDocument/2006/relationships/hyperlink" Target="consultantplus://offline/ref=D467B5ABE913B90365D053E2DFC66B9FFF004FA7307979A134544AA857256FB5B196C863DAE22C6A0841F8B2DD03J" TargetMode="External"/><Relationship Id="rId60" Type="http://schemas.openxmlformats.org/officeDocument/2006/relationships/hyperlink" Target="consultantplus://offline/ref=732F07461B639F9F75EB3CAD35C98459B2ED5E563F8E9BC2F85394DC079AFBDC470D956DCDABC8FEA25B2EB1CB0BJ" TargetMode="External"/><Relationship Id="rId81" Type="http://schemas.openxmlformats.org/officeDocument/2006/relationships/hyperlink" Target="consultantplus://offline/ref=D467B5ABE913B90365D053E2DFC66B9FFF004FA7307979A134544AA857256FB5B196C863DAE22C6A0840FAB6DD04J" TargetMode="External"/><Relationship Id="rId135" Type="http://schemas.openxmlformats.org/officeDocument/2006/relationships/hyperlink" Target="consultantplus://offline/ref=D467B5ABE913B90365D053E2DFC66B9FFF004FA7307979A134544AA857256FB5B196C863DAE22C6A0840F8BBDD07J" TargetMode="External"/><Relationship Id="rId156" Type="http://schemas.openxmlformats.org/officeDocument/2006/relationships/hyperlink" Target="consultantplus://offline/ref=D467B5ABE913B90365D053E2DFC66B9FFF004FA7307979A134544AA857256FB5B196C863DAE22C6A0840FEB2DD04J" TargetMode="External"/><Relationship Id="rId177" Type="http://schemas.openxmlformats.org/officeDocument/2006/relationships/hyperlink" Target="consultantplus://offline/ref=D467B5ABE913B90365D053E2DFC66B9FFF004FA7307979A134544AA857256FB5B196C863DAE22C6A0840FFB0DD05J" TargetMode="External"/><Relationship Id="rId198" Type="http://schemas.openxmlformats.org/officeDocument/2006/relationships/hyperlink" Target="consultantplus://offline/ref=D467B5ABE913B90365D053E2DFC66B9FFF004FA7307979A134544AA857256FB5B196C863DAE22C6A0840FCB6DD06J" TargetMode="External"/><Relationship Id="rId321" Type="http://schemas.openxmlformats.org/officeDocument/2006/relationships/hyperlink" Target="consultantplus://offline/ref=D467B5ABE913B90365D053E2DFC66B9FFF004FA7307979A134544AA857256FB5B196C863DAE22C6A0841F9B3DD0FJ" TargetMode="External"/><Relationship Id="rId342" Type="http://schemas.openxmlformats.org/officeDocument/2006/relationships/hyperlink" Target="consultantplus://offline/ref=D467B5ABE913B90365D053E2DFC66B9FFF004FA7307979A134544AA857256FB5B196C863DAE22C6A0841FEB0DD0EJ" TargetMode="External"/><Relationship Id="rId363" Type="http://schemas.openxmlformats.org/officeDocument/2006/relationships/hyperlink" Target="consultantplus://offline/ref=D467B5ABE913B90365D053E2DFC66B9FFF004FA7307979A134544AA857256FB5B196C863DAE22C6A0841FFB6DD04J" TargetMode="External"/><Relationship Id="rId202" Type="http://schemas.openxmlformats.org/officeDocument/2006/relationships/hyperlink" Target="consultantplus://offline/ref=D467B5ABE913B90365D053E2DFC66B9FFF004FA7307979A134544AA857256FB5B196C863DAE22C6A0840FCB4DD05J" TargetMode="External"/><Relationship Id="rId223" Type="http://schemas.openxmlformats.org/officeDocument/2006/relationships/hyperlink" Target="consultantplus://offline/ref=D467B5ABE913B90365D053E2DFC66B9FFF004FA7307979A134544AA857256FB5B196C863DAE22C6A0840FDB5DD02J" TargetMode="External"/><Relationship Id="rId244" Type="http://schemas.openxmlformats.org/officeDocument/2006/relationships/hyperlink" Target="consultantplus://offline/ref=D467B5ABE913B90365D053E2DFC66B9FFF004FA7307979A134544AA857256FB5B196C863DAE22C6A0840F3B2DD0FJ" TargetMode="External"/><Relationship Id="rId18" Type="http://schemas.openxmlformats.org/officeDocument/2006/relationships/hyperlink" Target="consultantplus://offline/ref=669AFA359061F697D866F72022439DC2BAD68284147D62CA984D03AE5C0BCD79187BD99E5F7E87E150453EF6A70EJ" TargetMode="External"/><Relationship Id="rId39" Type="http://schemas.openxmlformats.org/officeDocument/2006/relationships/hyperlink" Target="consultantplus://offline/ref=24C6745460BA40E334311E24611F9C15895F4E88F6FC2C47A23C2AFD30B492885BBC4B2B28F73F7AF4B030BBB301J" TargetMode="External"/><Relationship Id="rId265" Type="http://schemas.openxmlformats.org/officeDocument/2006/relationships/hyperlink" Target="consultantplus://offline/ref=D467B5ABE913B90365D053E2DFC66B9FFF004FA7307979A134544AA857256FB5B196C863DAE22C6A0841FAB0DD02J" TargetMode="External"/><Relationship Id="rId286" Type="http://schemas.openxmlformats.org/officeDocument/2006/relationships/hyperlink" Target="consultantplus://offline/ref=D467B5ABE913B90365D053E2DFC66B9FFF004FA7307979A134544AA857256FB5B196C863DAE22C6A0841FBB1DD02J" TargetMode="External"/><Relationship Id="rId50" Type="http://schemas.openxmlformats.org/officeDocument/2006/relationships/hyperlink" Target="consultantplus://offline/ref=732F07461B639F9F75EB3CAD35C98459B2ED5E563F8E9FC2F65694DC079AFBDC470D956DCDABC8FEA25B2EB1CB0BJ" TargetMode="External"/><Relationship Id="rId104" Type="http://schemas.openxmlformats.org/officeDocument/2006/relationships/hyperlink" Target="consultantplus://offline/ref=D467B5ABE913B90365D053E2DFC66B9FFF004FA7307979A134544AA857256FB5B196C863DAE22C6A0840FBB7DD06J" TargetMode="External"/><Relationship Id="rId125" Type="http://schemas.openxmlformats.org/officeDocument/2006/relationships/hyperlink" Target="consultantplus://offline/ref=D467B5ABE913B90365D053E2DFC66B9FFF004FA7307979A134544AA857256FB5B196C863DAE22C6A0840F8B6DD06J" TargetMode="External"/><Relationship Id="rId146" Type="http://schemas.openxmlformats.org/officeDocument/2006/relationships/hyperlink" Target="consultantplus://offline/ref=D467B5ABE913B90365D053E2DFC66B9FFF004FA7307979A134544AA857256FB5B196C863DAE22C6A0840F9B6DD0EJ" TargetMode="External"/><Relationship Id="rId167" Type="http://schemas.openxmlformats.org/officeDocument/2006/relationships/hyperlink" Target="consultantplus://offline/ref=D467B5ABE913B90365D053E2DFC66B9FFF004FA7307979A134544AA857256FB5B196C863DAE22C6A0840FEB4DD00J" TargetMode="External"/><Relationship Id="rId188" Type="http://schemas.openxmlformats.org/officeDocument/2006/relationships/hyperlink" Target="consultantplus://offline/ref=D467B5ABE913B90365D053E2DFC66B9FFF004FA7307979A134544AA857256FB5B196C863DAE22C6A0840FFBADD0EJ" TargetMode="External"/><Relationship Id="rId311" Type="http://schemas.openxmlformats.org/officeDocument/2006/relationships/hyperlink" Target="consultantplus://offline/ref=D467B5ABE913B90365D053E2DFC66B9FFF004FA7307979A134544AA857256FB5B196C863DAE22C6A0841F8B4DD04J" TargetMode="External"/><Relationship Id="rId332" Type="http://schemas.openxmlformats.org/officeDocument/2006/relationships/hyperlink" Target="consultantplus://offline/ref=D467B5ABE913B90365D053E2DFC66B9FFF004FA7307979A134544AA857256FB5B196C863DAE22C6A0841F9B5DD01J" TargetMode="External"/><Relationship Id="rId353" Type="http://schemas.openxmlformats.org/officeDocument/2006/relationships/hyperlink" Target="consultantplus://offline/ref=D467B5ABE913B90365D053E2DFC66B9FFF004FA7307979A134544AA857256FB5B196C863DAE22C6A0841FEBADD01J" TargetMode="External"/><Relationship Id="rId71" Type="http://schemas.openxmlformats.org/officeDocument/2006/relationships/hyperlink" Target="consultantplus://offline/ref=732F07461B639F9F75EB3CAD35C98459B2ED5E563F8E9BC2F85394DC079AFBDC470D956DCDABC8FEA25B2EB1CB0BJ" TargetMode="External"/><Relationship Id="rId92" Type="http://schemas.openxmlformats.org/officeDocument/2006/relationships/hyperlink" Target="consultantplus://offline/ref=D467B5ABE913B90365D053E2DFC66B9FFF004FA7307979A134544AA857256FB5B196C863DAE22C6A0840FBB2DD07J" TargetMode="External"/><Relationship Id="rId213" Type="http://schemas.openxmlformats.org/officeDocument/2006/relationships/hyperlink" Target="consultantplus://offline/ref=D467B5ABE913B90365D053E2DFC66B9FFF004FA7307979A134544AA857256FB5B196C863DAE22C6A0840FDB0DD07J" TargetMode="External"/><Relationship Id="rId234" Type="http://schemas.openxmlformats.org/officeDocument/2006/relationships/hyperlink" Target="consultantplus://offline/ref=D467B5ABE913B90365D053E2DFC66B9FFF004FA7307979A134544AA857256FB5B196C863DAE22C6A0840F2B6DD0E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24C6745460BA40E334311E24611F9C15895F4E88F6FC244AA13C2AFD30B492885BBC4B2B28F73F7AF4B030BBB301J" TargetMode="External"/><Relationship Id="rId255" Type="http://schemas.openxmlformats.org/officeDocument/2006/relationships/hyperlink" Target="consultantplus://offline/ref=D467B5ABE913B90365D053E2DFC66B9FFF004FA7307979A134544AA857256FB5B196C863DAE22C6A0840F3B5DD06J" TargetMode="External"/><Relationship Id="rId276" Type="http://schemas.openxmlformats.org/officeDocument/2006/relationships/hyperlink" Target="consultantplus://offline/ref=D467B5ABE913B90365D053E2DFC66B9FFF004FA7307979A134544AA857256FB5B196C863DAE22C6A0841FABADD02J" TargetMode="External"/><Relationship Id="rId297" Type="http://schemas.openxmlformats.org/officeDocument/2006/relationships/hyperlink" Target="consultantplus://offline/ref=D467B5ABE913B90365D053E2DFC66B9FFF004FA7307979A134544AA857256FB5B196C863DAE22C6A0841FBBBDD06J" TargetMode="External"/><Relationship Id="rId40" Type="http://schemas.openxmlformats.org/officeDocument/2006/relationships/hyperlink" Target="consultantplus://offline/ref=732F07461B639F9F75EB3CAD35C98459B2ED5E563F8E9BC2F85394DC079AFBDC470D956DCDABC8FEA25B2EB1CB0BJ" TargetMode="External"/><Relationship Id="rId115" Type="http://schemas.openxmlformats.org/officeDocument/2006/relationships/hyperlink" Target="consultantplus://offline/ref=D467B5ABE913B90365D053E2DFC66B9FFF004FA7307979A134544AA857256FB5B196C863DAE22C6A0840FBBBDD02J" TargetMode="External"/><Relationship Id="rId136" Type="http://schemas.openxmlformats.org/officeDocument/2006/relationships/hyperlink" Target="consultantplus://offline/ref=D467B5ABE913B90365D053E2DFC66B9FFF004FA7307979A134544AA857256FB5B196C863DAE22C6A0840F8BBDD01J" TargetMode="External"/><Relationship Id="rId157" Type="http://schemas.openxmlformats.org/officeDocument/2006/relationships/hyperlink" Target="consultantplus://offline/ref=D467B5ABE913B90365D053E2DFC66B9FFF004FA7307979A134544AA857256FB5B196C863DAE22C6A0840FEB2DD0EJ" TargetMode="External"/><Relationship Id="rId178" Type="http://schemas.openxmlformats.org/officeDocument/2006/relationships/hyperlink" Target="consultantplus://offline/ref=D467B5ABE913B90365D053E2DFC66B9FFF004FA7307979A134544AA857256FB5B196C863DAE22C6A0840FFB1DD06J" TargetMode="External"/><Relationship Id="rId301" Type="http://schemas.openxmlformats.org/officeDocument/2006/relationships/hyperlink" Target="consultantplus://offline/ref=D467B5ABE913B90365D053E2DFC66B9FFF004FA7307979A134544AA857256FB5B196C863DAE22C6A0841F8B3DD06J" TargetMode="External"/><Relationship Id="rId322" Type="http://schemas.openxmlformats.org/officeDocument/2006/relationships/hyperlink" Target="consultantplus://offline/ref=D467B5ABE913B90365D053E2DFC66B9FFF004FA7307979A134544AA857256FB5B196C863DAE22C6A0841F9B0DD03J" TargetMode="External"/><Relationship Id="rId343" Type="http://schemas.openxmlformats.org/officeDocument/2006/relationships/hyperlink" Target="consultantplus://offline/ref=D467B5ABE913B90365D053E2DFC66B9FFF004FA7307979A134544AA857256FB5B196C863DAE22C6A0841FEB1DD05J" TargetMode="External"/><Relationship Id="rId364" Type="http://schemas.openxmlformats.org/officeDocument/2006/relationships/hyperlink" Target="consultantplus://offline/ref=D467B5ABE913B90365D053E2DFC66B9FFF004FA7307979A134544AA857256FB5B196C863DAE22C6A0841FFB6DD01J" TargetMode="External"/><Relationship Id="rId61" Type="http://schemas.openxmlformats.org/officeDocument/2006/relationships/hyperlink" Target="consultantplus://offline/ref=732F07461B639F9F75EB3CAD35C98459B2ED5E563F8E9BC2F85394DC079AFBDC470D956DCDABC8FEA25B2EB1CB0BJ" TargetMode="External"/><Relationship Id="rId82" Type="http://schemas.openxmlformats.org/officeDocument/2006/relationships/hyperlink" Target="consultantplus://offline/ref=D467B5ABE913B90365D053E2DFC66B9FFF004FA7307979A134544AA857256FB5B196C863DAE22C6A0840FAB6DD01J" TargetMode="External"/><Relationship Id="rId199" Type="http://schemas.openxmlformats.org/officeDocument/2006/relationships/hyperlink" Target="consultantplus://offline/ref=D467B5ABE913B90365D053E2DFC66B9FFF004FA7307979A134544AA857256FB5B196C863DAE22C6A0840FCB6DD03J" TargetMode="External"/><Relationship Id="rId203" Type="http://schemas.openxmlformats.org/officeDocument/2006/relationships/hyperlink" Target="consultantplus://offline/ref=D467B5ABE913B90365D053E2DFC66B9FFF004FA7307979A134544AA857256FB5B196C863DAE22C6A0840FCB4DD0FJ" TargetMode="External"/><Relationship Id="rId19" Type="http://schemas.openxmlformats.org/officeDocument/2006/relationships/hyperlink" Target="consultantplus://offline/ref=669AFA359061F697D866F72022439DC2BAD68284147D6BCA9E4C03AE5C0BCD79187BD99E5F7E87E150453EF6A70EJ" TargetMode="External"/><Relationship Id="rId224" Type="http://schemas.openxmlformats.org/officeDocument/2006/relationships/hyperlink" Target="consultantplus://offline/ref=D467B5ABE913B90365D053E2DFC66B9FFF004FA7307979A134544AA857256FB5B196C863DAE22C6A0840FDBADD06J" TargetMode="External"/><Relationship Id="rId245" Type="http://schemas.openxmlformats.org/officeDocument/2006/relationships/hyperlink" Target="consultantplus://offline/ref=D467B5ABE913B90365D053E2DFC66B9FFF004FA7307979A134544AA857256FB5B196C863DAE22C6A0840F3B3DD02J" TargetMode="External"/><Relationship Id="rId266" Type="http://schemas.openxmlformats.org/officeDocument/2006/relationships/hyperlink" Target="consultantplus://offline/ref=D467B5ABE913B90365D053E2DFC66B9FFF004FA7307979A134544AA857256FB5B196C863DAE22C6A0841FAB0DD0FJ" TargetMode="External"/><Relationship Id="rId287" Type="http://schemas.openxmlformats.org/officeDocument/2006/relationships/hyperlink" Target="consultantplus://offline/ref=D467B5ABE913B90365D053E2DFC66B9FFF004FA7307979A134544AA857256FB5B196C863DAE22C6A0841FBB1DD0FJ" TargetMode="External"/><Relationship Id="rId30" Type="http://schemas.openxmlformats.org/officeDocument/2006/relationships/hyperlink" Target="consultantplus://offline/ref=24C6745460BA40E334311E24611F9C15895F4E88F6FC2643A33F2AFD30B492885BBC4B2B28F73F7AF4B030BBB301J" TargetMode="External"/><Relationship Id="rId105" Type="http://schemas.openxmlformats.org/officeDocument/2006/relationships/hyperlink" Target="consultantplus://offline/ref=D467B5ABE913B90365D053E2DFC66B9FFF004FA7307979A134544AA857256FB5B196C863DAE22C6A0840FBB7DD02J" TargetMode="External"/><Relationship Id="rId126" Type="http://schemas.openxmlformats.org/officeDocument/2006/relationships/hyperlink" Target="consultantplus://offline/ref=D467B5ABE913B90365D053E2DFC66B9FFF004FA7307979A134544AA857256FB5B196C863DAE22C6A0840F8B6DD00J" TargetMode="External"/><Relationship Id="rId147" Type="http://schemas.openxmlformats.org/officeDocument/2006/relationships/hyperlink" Target="consultantplus://offline/ref=D467B5ABE913B90365D053E2DFC66B9FFF004FA7307979A134544AA857256FB5B196C863DAE22C6A0840F9B7DD04J" TargetMode="External"/><Relationship Id="rId168" Type="http://schemas.openxmlformats.org/officeDocument/2006/relationships/hyperlink" Target="consultantplus://offline/ref=D467B5ABE913B90365D053E2DFC66B9FFF004FA7307979A134544AA857256FB5B196C863DAE22C6A0840FEB5DD05J" TargetMode="External"/><Relationship Id="rId312" Type="http://schemas.openxmlformats.org/officeDocument/2006/relationships/hyperlink" Target="consultantplus://offline/ref=D467B5ABE913B90365D053E2DFC66B9FFF004FA7307979A134544AA857256FB5B196C863DAE22C6A0841F8B4DD0EJ" TargetMode="External"/><Relationship Id="rId333" Type="http://schemas.openxmlformats.org/officeDocument/2006/relationships/hyperlink" Target="consultantplus://offline/ref=D467B5ABE913B90365D053E2DFC66B9FFF004FA7307979A134544AA857256FB5B196C863DAE22C6A0841F9BADD04J" TargetMode="External"/><Relationship Id="rId354" Type="http://schemas.openxmlformats.org/officeDocument/2006/relationships/hyperlink" Target="consultantplus://offline/ref=D467B5ABE913B90365D053E2DFC66B9FFF004FA7307979A134544AA857256FB5B196C863DAE22C6A0841FEBBDD05J" TargetMode="External"/><Relationship Id="rId51" Type="http://schemas.openxmlformats.org/officeDocument/2006/relationships/hyperlink" Target="consultantplus://offline/ref=732F07461B639F9F75EB3CAD35C98459B2ED5E563F8E93CFFB5394DC079AFBDC470D956DCDABC8FEA25B2EB1CB0BJ" TargetMode="External"/><Relationship Id="rId72" Type="http://schemas.openxmlformats.org/officeDocument/2006/relationships/hyperlink" Target="consultantplus://offline/ref=732F07461B639F9F75EB3CAD35C98459B2ED5E563F8E9BC2F85394DC079AFBDC470D956DCDABC8FEA25B2EB1CB0BJ" TargetMode="External"/><Relationship Id="rId93" Type="http://schemas.openxmlformats.org/officeDocument/2006/relationships/hyperlink" Target="consultantplus://offline/ref=D467B5ABE913B90365D053E2DFC66B9FFF004FA7307979A134544AA857256FB5B196C863DAE22C6A0840FBB2DD03J" TargetMode="External"/><Relationship Id="rId189" Type="http://schemas.openxmlformats.org/officeDocument/2006/relationships/hyperlink" Target="consultantplus://offline/ref=D467B5ABE913B90365D053E2DFC66B9FFF004FA7307979A134544AA857256FB5B196C863DAE22C6A0840FFBBDD05J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D467B5ABE913B90365D053E2DFC66B9FFF004FA7307979A134544AA857256FB5B196C863DAE22C6A0840FDB0DD00J" TargetMode="External"/><Relationship Id="rId235" Type="http://schemas.openxmlformats.org/officeDocument/2006/relationships/hyperlink" Target="consultantplus://offline/ref=D467B5ABE913B90365D053E2DFC66B9FFF004FA7307979A134544AA857256FB5B196C863DAE22C6A0840F2B7DD03J" TargetMode="External"/><Relationship Id="rId256" Type="http://schemas.openxmlformats.org/officeDocument/2006/relationships/hyperlink" Target="consultantplus://offline/ref=D467B5ABE913B90365D053E2DFC66B9FFF004FA7307979A134544AA857256FB5B196C863DAE22C6A0840F3B5DD03J" TargetMode="External"/><Relationship Id="rId277" Type="http://schemas.openxmlformats.org/officeDocument/2006/relationships/hyperlink" Target="consultantplus://offline/ref=D467B5ABE913B90365D053E2DFC66B9FFF004FA7307979A134544AA857256FB5B196C863DAE22C6A0841FABADD0FJ" TargetMode="External"/><Relationship Id="rId298" Type="http://schemas.openxmlformats.org/officeDocument/2006/relationships/hyperlink" Target="consultantplus://offline/ref=D467B5ABE913B90365D053E2DFC66B9FFF004FA7307979A134544AA857256FB5B196C863DAE22C6A0841FBBBDD03J" TargetMode="External"/><Relationship Id="rId116" Type="http://schemas.openxmlformats.org/officeDocument/2006/relationships/hyperlink" Target="consultantplus://offline/ref=D467B5ABE913B90365D053E2DFC66B9FFF004FA7307979A134544AA857256FB5B196C863DAE22C6A0840FBBBDD0EJ" TargetMode="External"/><Relationship Id="rId137" Type="http://schemas.openxmlformats.org/officeDocument/2006/relationships/hyperlink" Target="consultantplus://offline/ref=D467B5ABE913B90365D053E2DFC66B9FFF004FA7307979A134544AA857256FB5B196C863DAE22C6A0840F9B2DD04J" TargetMode="External"/><Relationship Id="rId158" Type="http://schemas.openxmlformats.org/officeDocument/2006/relationships/hyperlink" Target="consultantplus://offline/ref=D467B5ABE913B90365D053E2DFC66B9FFF004FA7307979A134544AA857256FB5B196C863DAE22C6A0840FEB3DD02J" TargetMode="External"/><Relationship Id="rId302" Type="http://schemas.openxmlformats.org/officeDocument/2006/relationships/hyperlink" Target="consultantplus://offline/ref=D467B5ABE913B90365D053E2DFC66B9FFF004FA7307979A134544AA857256FB5B196C863DAE22C6A0841F8B3DD03J" TargetMode="External"/><Relationship Id="rId323" Type="http://schemas.openxmlformats.org/officeDocument/2006/relationships/hyperlink" Target="consultantplus://offline/ref=D467B5ABE913B90365D053E2DFC66B9FFF004FA7307979A134544AA857256FB5B196C863DAE22C6A0841F9B1DD07J" TargetMode="External"/><Relationship Id="rId344" Type="http://schemas.openxmlformats.org/officeDocument/2006/relationships/hyperlink" Target="consultantplus://offline/ref=D467B5ABE913B90365D053E2DFC66B9FFF004FA7307979A134544AA857256FB5B196C863DAE22C6A0841FEB1DD0EJ" TargetMode="External"/><Relationship Id="rId20" Type="http://schemas.openxmlformats.org/officeDocument/2006/relationships/hyperlink" Target="consultantplus://offline/ref=669AFA359061F697D866F72022439DC2BAD68284147D6BCA9E4C03AE5C0BCD79187BD99E5F7E87E150453EF6A70EJ" TargetMode="External"/><Relationship Id="rId41" Type="http://schemas.openxmlformats.org/officeDocument/2006/relationships/hyperlink" Target="consultantplus://offline/ref=732F07461B639F9F75EB3CAD35C98459B2ED5E563F8E9BC2F85394DC079AFBDC470D956DCDABC8FEA25B2EB1CB0BJ" TargetMode="External"/><Relationship Id="rId62" Type="http://schemas.openxmlformats.org/officeDocument/2006/relationships/hyperlink" Target="consultantplus://offline/ref=732F07461B639F9F75EB3CAD35C98459B2ED5E563F8E9BC2F85394DC079AFBDC470D956DCDABC8FEA25B2EB1CB0BJ" TargetMode="External"/><Relationship Id="rId83" Type="http://schemas.openxmlformats.org/officeDocument/2006/relationships/hyperlink" Target="consultantplus://offline/ref=D467B5ABE913B90365D053E2DFC66B9FFF004FA7307979A134544AA857256FB5B196C863DAE22C6A0840FAB7DD05J" TargetMode="External"/><Relationship Id="rId179" Type="http://schemas.openxmlformats.org/officeDocument/2006/relationships/hyperlink" Target="consultantplus://offline/ref=D467B5ABE913B90365D053E2DFC66B9FFF004FA7307979A134544AA857256FB5B196C863DAE22C6A0840FFB1DD03J" TargetMode="External"/><Relationship Id="rId365" Type="http://schemas.openxmlformats.org/officeDocument/2006/relationships/hyperlink" Target="consultantplus://offline/ref=D467B5ABE913B90365D053E2DFC66B9FFF004FA7307979A134544AA857256FB5B196C863DAE22C6A0841FFB7DD04J" TargetMode="External"/><Relationship Id="rId190" Type="http://schemas.openxmlformats.org/officeDocument/2006/relationships/hyperlink" Target="consultantplus://offline/ref=D467B5ABE913B90365D053E2DFC66B9FFF004FA7307979A134544AA857256FB5B196C863DAE22C6A0840FFBBDD0EJ" TargetMode="External"/><Relationship Id="rId204" Type="http://schemas.openxmlformats.org/officeDocument/2006/relationships/hyperlink" Target="consultantplus://offline/ref=D467B5ABE913B90365D053E2DFC66B9FFF004FA7307979A134544AA857256FB5B196C863DAE22C6A0840FCB5DD03J" TargetMode="External"/><Relationship Id="rId225" Type="http://schemas.openxmlformats.org/officeDocument/2006/relationships/hyperlink" Target="consultantplus://offline/ref=D467B5ABE913B90365D053E2DFC66B9FFF004FA7307979A134544AA857256FB5B196C863DAE22C6A0840FDBADD00J" TargetMode="External"/><Relationship Id="rId246" Type="http://schemas.openxmlformats.org/officeDocument/2006/relationships/hyperlink" Target="consultantplus://offline/ref=D467B5ABE913B90365D053E2DFC66B9FFF004FA7307979A134544AA857256FB5B196C863DAE22C6A0840F3B3DD0FJ" TargetMode="External"/><Relationship Id="rId267" Type="http://schemas.openxmlformats.org/officeDocument/2006/relationships/hyperlink" Target="consultantplus://offline/ref=D467B5ABE913B90365D053E2DFC66B9FFF004FA7307979A134544AA857256FB5B196C863DAE22C6A0841FAB1DD02J" TargetMode="External"/><Relationship Id="rId288" Type="http://schemas.openxmlformats.org/officeDocument/2006/relationships/hyperlink" Target="consultantplus://offline/ref=D467B5ABE913B90365D053E2DFC66B9FFF004FA7307979A134544AA857256FB5B196C863DAE22C6A0841FBB6DD02J" TargetMode="External"/><Relationship Id="rId106" Type="http://schemas.openxmlformats.org/officeDocument/2006/relationships/hyperlink" Target="consultantplus://offline/ref=D467B5ABE913B90365D053E2DFC66B9FFF004FA7307979A134544AA857256FB5B196C863DAE22C6A0840FBB7DD0EJ" TargetMode="External"/><Relationship Id="rId127" Type="http://schemas.openxmlformats.org/officeDocument/2006/relationships/hyperlink" Target="consultantplus://offline/ref=D467B5ABE913B90365D053E2DFC66B9FFF004FA7307979A134544AA857256FB5B196C863DAE22C6A0840F8B7DD07J" TargetMode="External"/><Relationship Id="rId313" Type="http://schemas.openxmlformats.org/officeDocument/2006/relationships/hyperlink" Target="consultantplus://offline/ref=D467B5ABE913B90365D053E2DFC66B9FFF004FA7307979A134544AA857256FB5B196C863DAE22C6A0841F8B5DD02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566</Pages>
  <Words>-32766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Кузнецова Юлия Анатольевна</dc:creator>
  <cp:keywords/>
  <dc:description/>
  <cp:lastModifiedBy>123</cp:lastModifiedBy>
  <cp:revision>2</cp:revision>
  <dcterms:created xsi:type="dcterms:W3CDTF">2016-06-10T10:37:00Z</dcterms:created>
  <dcterms:modified xsi:type="dcterms:W3CDTF">2016-06-10T10:37:00Z</dcterms:modified>
</cp:coreProperties>
</file>