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41B" w:rsidRDefault="000D3C85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D1341B" w:rsidRDefault="000D3C85">
      <w:pPr>
        <w:rPr>
          <w:noProof/>
        </w:rPr>
      </w:pPr>
      <w:r>
        <w:rPr>
          <w:noProof/>
        </w:rPr>
        <w:t>01.08.2016 г.</w:t>
      </w:r>
    </w:p>
    <w:p w:rsidR="00D1341B" w:rsidRDefault="000D3C8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1341B" w:rsidRDefault="000D3C8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1341B" w:rsidRDefault="000D3C8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30.06.2016</w:t>
      </w:r>
    </w:p>
    <w:p w:rsidR="00D1341B" w:rsidRDefault="00D1341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1341B">
        <w:trPr>
          <w:cantSplit/>
          <w:trHeight w:val="225"/>
        </w:trPr>
        <w:tc>
          <w:tcPr>
            <w:tcW w:w="7513" w:type="dxa"/>
            <w:vMerge w:val="restart"/>
          </w:tcPr>
          <w:p w:rsidR="00D1341B" w:rsidRDefault="00D1341B">
            <w:pPr>
              <w:jc w:val="center"/>
              <w:rPr>
                <w:noProof/>
                <w:sz w:val="18"/>
                <w:lang w:val="en-US"/>
              </w:rPr>
            </w:pPr>
          </w:p>
          <w:p w:rsidR="00D1341B" w:rsidRDefault="000D3C8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1341B" w:rsidRDefault="000D3C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1341B">
        <w:trPr>
          <w:cantSplit/>
          <w:trHeight w:val="437"/>
        </w:trPr>
        <w:tc>
          <w:tcPr>
            <w:tcW w:w="7513" w:type="dxa"/>
            <w:vMerge/>
          </w:tcPr>
          <w:p w:rsidR="00D1341B" w:rsidRDefault="00D1341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1341B" w:rsidRDefault="00D1341B">
            <w:pPr>
              <w:jc w:val="center"/>
              <w:rPr>
                <w:noProof/>
                <w:sz w:val="18"/>
              </w:rPr>
            </w:pPr>
          </w:p>
        </w:tc>
      </w:tr>
      <w:tr w:rsidR="00D1341B">
        <w:trPr>
          <w:cantSplit/>
        </w:trPr>
        <w:tc>
          <w:tcPr>
            <w:tcW w:w="7513" w:type="dxa"/>
          </w:tcPr>
          <w:p w:rsidR="00D1341B" w:rsidRDefault="000D3C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1341B" w:rsidRDefault="000D3C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1341B">
        <w:trPr>
          <w:cantSplit/>
        </w:trPr>
        <w:tc>
          <w:tcPr>
            <w:tcW w:w="7513" w:type="dxa"/>
          </w:tcPr>
          <w:p w:rsidR="00D1341B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D1341B" w:rsidRDefault="00D1341B">
            <w:pPr>
              <w:jc w:val="right"/>
              <w:rPr>
                <w:noProof/>
                <w:sz w:val="18"/>
              </w:rPr>
            </w:pP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0001.0002.0024.0172 Федеральная государственная гражданская служба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0001.0002.0024.1296 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0001.0002.0024.1297 Мотивация государственных гражданских служащих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0001.0002.0025.0466  Развитие предпринимательской деятельности‚ малый и средний бизнес 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0001.0002.0025.1342 Государственные закупки, конкурсы, аукционы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0001.0003.0030.0000 Граждане (физические лица)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0D3C85" w:rsidRPr="00544D2E" w:rsidRDefault="00544D2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18</w:t>
            </w: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D3C85" w:rsidRPr="00544D2E" w:rsidRDefault="00544D2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E86A13" w:rsidRPr="00E86A13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0D3C85" w:rsidRPr="00E86A13" w:rsidRDefault="00EC1DC4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E86A13">
              <w:rPr>
                <w:b/>
                <w:noProof/>
                <w:sz w:val="18"/>
                <w:lang w:val="en-US"/>
              </w:rPr>
              <w:t>1</w:t>
            </w: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0D3C85" w:rsidRPr="0056444D" w:rsidRDefault="000D3C85" w:rsidP="00E86A1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7</w:t>
            </w:r>
            <w:r w:rsidR="00E86A13">
              <w:rPr>
                <w:noProof/>
                <w:sz w:val="18"/>
                <w:lang w:val="en-US"/>
              </w:rPr>
              <w:t>3</w:t>
            </w: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0D3C85" w:rsidRPr="00E86A13" w:rsidRDefault="00E86A13" w:rsidP="00E86A1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22</w:t>
            </w:r>
            <w:r>
              <w:rPr>
                <w:noProof/>
                <w:sz w:val="18"/>
                <w:lang w:val="en-US"/>
              </w:rPr>
              <w:t>9</w:t>
            </w: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0003.0008.0086.0767 Госпошлина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0D3C85" w:rsidRPr="00E86A13" w:rsidRDefault="00CD3CB9">
            <w:pPr>
              <w:jc w:val="right"/>
              <w:rPr>
                <w:noProof/>
                <w:sz w:val="18"/>
                <w:lang w:val="en-US"/>
              </w:rPr>
            </w:pPr>
            <w:r w:rsidRPr="00E86A13">
              <w:rPr>
                <w:noProof/>
                <w:sz w:val="18"/>
              </w:rPr>
              <w:t>6</w:t>
            </w:r>
            <w:r w:rsidR="003044FC" w:rsidRPr="000729F8">
              <w:rPr>
                <w:b/>
                <w:noProof/>
                <w:color w:val="00B050"/>
                <w:sz w:val="18"/>
                <w:lang w:val="en-US"/>
              </w:rPr>
              <w:t>3</w:t>
            </w: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178</w:t>
            </w: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0D3C85" w:rsidRPr="0056444D" w:rsidRDefault="000D3C8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16</w:t>
            </w:r>
            <w:r w:rsidR="0056444D">
              <w:rPr>
                <w:noProof/>
                <w:sz w:val="18"/>
                <w:lang w:val="en-US"/>
              </w:rPr>
              <w:t>+</w:t>
            </w:r>
            <w:r w:rsidR="0056444D" w:rsidRPr="0056444D">
              <w:rPr>
                <w:b/>
                <w:noProof/>
                <w:color w:val="00B050"/>
                <w:sz w:val="18"/>
                <w:lang w:val="en-US"/>
              </w:rPr>
              <w:t>1</w:t>
            </w: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0D3C85" w:rsidRPr="00544D2E" w:rsidRDefault="000D3C85" w:rsidP="00544D2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19</w:t>
            </w:r>
            <w:r w:rsidR="00544D2E">
              <w:rPr>
                <w:noProof/>
                <w:sz w:val="18"/>
                <w:lang w:val="en-US"/>
              </w:rPr>
              <w:t>7</w:t>
            </w: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0005.0000.0000.0000 Жилищно-коммунальная сфера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Кадровые вопросы.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об исключении ООО Астат Глобал из ЕГРЮЛ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 признании банкротом.</w:t>
            </w: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D3C85" w:rsidRDefault="000D3C85">
            <w:pPr>
              <w:jc w:val="right"/>
              <w:rPr>
                <w:noProof/>
                <w:sz w:val="18"/>
              </w:rPr>
            </w:pPr>
          </w:p>
        </w:tc>
      </w:tr>
      <w:tr w:rsidR="000D3C85">
        <w:trPr>
          <w:cantSplit/>
        </w:trPr>
        <w:tc>
          <w:tcPr>
            <w:tcW w:w="7513" w:type="dxa"/>
          </w:tcPr>
          <w:p w:rsidR="000D3C85" w:rsidRDefault="000D3C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D3C85" w:rsidRPr="00865461" w:rsidRDefault="000D3C85" w:rsidP="00865461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116</w:t>
            </w:r>
            <w:r w:rsidR="00865461">
              <w:rPr>
                <w:noProof/>
                <w:sz w:val="18"/>
                <w:lang w:val="en-US"/>
              </w:rPr>
              <w:t>7</w:t>
            </w:r>
          </w:p>
        </w:tc>
      </w:tr>
    </w:tbl>
    <w:p w:rsidR="00D1341B" w:rsidRDefault="00D1341B">
      <w:pPr>
        <w:rPr>
          <w:noProof/>
        </w:rPr>
      </w:pPr>
    </w:p>
    <w:p w:rsidR="00D1341B" w:rsidRDefault="00D1341B">
      <w:pPr>
        <w:rPr>
          <w:noProof/>
        </w:rPr>
      </w:pPr>
    </w:p>
    <w:p w:rsidR="00D1341B" w:rsidRDefault="00D1341B">
      <w:pPr>
        <w:rPr>
          <w:noProof/>
        </w:rPr>
      </w:pPr>
    </w:p>
    <w:p w:rsidR="000D3C85" w:rsidRDefault="000D3C85">
      <w:pPr>
        <w:rPr>
          <w:noProof/>
          <w:sz w:val="24"/>
        </w:rPr>
      </w:pPr>
    </w:p>
    <w:p w:rsidR="000D3C85" w:rsidRDefault="000D3C85">
      <w:pPr>
        <w:rPr>
          <w:noProof/>
          <w:sz w:val="24"/>
        </w:rPr>
      </w:pPr>
    </w:p>
    <w:p w:rsidR="000D3C85" w:rsidRDefault="000D3C85">
      <w:pPr>
        <w:rPr>
          <w:noProof/>
          <w:sz w:val="24"/>
        </w:rPr>
      </w:pPr>
    </w:p>
    <w:p w:rsidR="000D3C85" w:rsidRDefault="000D3C85">
      <w:pPr>
        <w:rPr>
          <w:noProof/>
          <w:sz w:val="24"/>
        </w:rPr>
      </w:pPr>
    </w:p>
    <w:p w:rsidR="000D3C85" w:rsidRDefault="000D3C85">
      <w:pPr>
        <w:rPr>
          <w:noProof/>
          <w:sz w:val="24"/>
        </w:rPr>
      </w:pPr>
    </w:p>
    <w:p w:rsidR="000D3C85" w:rsidRDefault="000D3C85">
      <w:pPr>
        <w:rPr>
          <w:noProof/>
          <w:sz w:val="24"/>
        </w:rPr>
      </w:pPr>
    </w:p>
    <w:p w:rsidR="000D3C85" w:rsidRDefault="000D3C85">
      <w:pPr>
        <w:rPr>
          <w:noProof/>
          <w:sz w:val="24"/>
        </w:rPr>
      </w:pPr>
    </w:p>
    <w:p w:rsidR="000D3C85" w:rsidRDefault="000D3C85">
      <w:pPr>
        <w:rPr>
          <w:noProof/>
          <w:sz w:val="24"/>
        </w:rPr>
      </w:pPr>
    </w:p>
    <w:p w:rsidR="000D3C85" w:rsidRDefault="000D3C85">
      <w:pPr>
        <w:rPr>
          <w:noProof/>
          <w:sz w:val="24"/>
        </w:rPr>
      </w:pPr>
    </w:p>
    <w:p w:rsidR="000D3C85" w:rsidRDefault="000D3C85">
      <w:pPr>
        <w:rPr>
          <w:noProof/>
          <w:sz w:val="24"/>
        </w:rPr>
      </w:pPr>
    </w:p>
    <w:p w:rsidR="000D3C85" w:rsidRDefault="000D3C85">
      <w:pPr>
        <w:rPr>
          <w:noProof/>
          <w:sz w:val="24"/>
        </w:rPr>
      </w:pPr>
    </w:p>
    <w:p w:rsidR="000D3C85" w:rsidRDefault="000D3C85">
      <w:pPr>
        <w:rPr>
          <w:noProof/>
          <w:sz w:val="24"/>
        </w:rPr>
      </w:pPr>
    </w:p>
    <w:p w:rsidR="000D3C85" w:rsidRDefault="000D3C85">
      <w:pPr>
        <w:rPr>
          <w:noProof/>
          <w:sz w:val="24"/>
        </w:rPr>
      </w:pPr>
    </w:p>
    <w:p w:rsidR="000D3C85" w:rsidRDefault="000D3C85">
      <w:pPr>
        <w:rPr>
          <w:noProof/>
          <w:sz w:val="24"/>
        </w:rPr>
      </w:pPr>
    </w:p>
    <w:p w:rsidR="000D3C85" w:rsidRDefault="000D3C85">
      <w:pPr>
        <w:rPr>
          <w:noProof/>
          <w:sz w:val="24"/>
        </w:rPr>
      </w:pPr>
    </w:p>
    <w:p w:rsidR="000D3C85" w:rsidRDefault="000D3C85">
      <w:pPr>
        <w:rPr>
          <w:noProof/>
          <w:sz w:val="24"/>
        </w:rPr>
      </w:pPr>
    </w:p>
    <w:p w:rsidR="000D3C85" w:rsidRDefault="000D3C85">
      <w:pPr>
        <w:rPr>
          <w:noProof/>
          <w:sz w:val="24"/>
        </w:rPr>
      </w:pPr>
    </w:p>
    <w:p w:rsidR="000D3C85" w:rsidRDefault="000D3C85">
      <w:pPr>
        <w:rPr>
          <w:noProof/>
          <w:sz w:val="24"/>
        </w:rPr>
      </w:pPr>
    </w:p>
    <w:p w:rsidR="000D3C85" w:rsidRDefault="000D3C85">
      <w:pPr>
        <w:rPr>
          <w:noProof/>
          <w:sz w:val="24"/>
        </w:rPr>
      </w:pPr>
    </w:p>
    <w:p w:rsidR="000D3C85" w:rsidRDefault="000D3C85">
      <w:pPr>
        <w:rPr>
          <w:noProof/>
          <w:sz w:val="24"/>
        </w:rPr>
      </w:pPr>
    </w:p>
    <w:p w:rsidR="000D3C85" w:rsidRDefault="000D3C85">
      <w:pPr>
        <w:rPr>
          <w:noProof/>
          <w:sz w:val="24"/>
        </w:rPr>
      </w:pPr>
      <w:bookmarkStart w:id="0" w:name="_GoBack"/>
      <w:bookmarkEnd w:id="0"/>
    </w:p>
    <w:sectPr w:rsidR="000D3C8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3C85"/>
    <w:rsid w:val="000729F8"/>
    <w:rsid w:val="000D3C85"/>
    <w:rsid w:val="003044FC"/>
    <w:rsid w:val="00544D2E"/>
    <w:rsid w:val="0056444D"/>
    <w:rsid w:val="007B167E"/>
    <w:rsid w:val="007B3DD7"/>
    <w:rsid w:val="00844CCD"/>
    <w:rsid w:val="00865461"/>
    <w:rsid w:val="009E1A2F"/>
    <w:rsid w:val="00CD3CB9"/>
    <w:rsid w:val="00D1341B"/>
    <w:rsid w:val="00E86A13"/>
    <w:rsid w:val="00EC1DC4"/>
    <w:rsid w:val="00FE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A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E1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AF7ED-11BB-4910-9801-88A1B18A5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23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Корчак Татьяна Борисовна</cp:lastModifiedBy>
  <cp:revision>14</cp:revision>
  <cp:lastPrinted>2016-08-08T06:32:00Z</cp:lastPrinted>
  <dcterms:created xsi:type="dcterms:W3CDTF">2016-08-01T07:50:00Z</dcterms:created>
  <dcterms:modified xsi:type="dcterms:W3CDTF">2016-08-09T10:04:00Z</dcterms:modified>
</cp:coreProperties>
</file>