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B92" w:rsidRPr="009205F4" w:rsidRDefault="00872B92" w:rsidP="00872B92">
      <w:pPr>
        <w:spacing w:after="200"/>
        <w:contextualSpacing/>
        <w:jc w:val="center"/>
        <w:rPr>
          <w:rFonts w:eastAsia="Calibri"/>
          <w:b/>
          <w:lang w:eastAsia="en-US"/>
        </w:rPr>
      </w:pPr>
      <w:r w:rsidRPr="009205F4">
        <w:rPr>
          <w:rFonts w:eastAsia="Calibri"/>
          <w:b/>
          <w:lang w:eastAsia="en-US"/>
        </w:rPr>
        <w:t xml:space="preserve">Список победителей конкурса </w:t>
      </w:r>
    </w:p>
    <w:p w:rsidR="00872B92" w:rsidRPr="009205F4" w:rsidRDefault="00872B92" w:rsidP="00872B92">
      <w:pPr>
        <w:spacing w:after="200"/>
        <w:contextualSpacing/>
        <w:jc w:val="center"/>
        <w:rPr>
          <w:rFonts w:eastAsia="Calibri"/>
          <w:b/>
          <w:lang w:eastAsia="en-US"/>
        </w:rPr>
      </w:pPr>
      <w:r w:rsidRPr="009205F4">
        <w:rPr>
          <w:rFonts w:eastAsia="Calibri"/>
          <w:b/>
          <w:lang w:eastAsia="en-US"/>
        </w:rPr>
        <w:t xml:space="preserve">на замещение вакантных должностей государственной гражданской службы </w:t>
      </w:r>
    </w:p>
    <w:p w:rsidR="00C31027" w:rsidRDefault="00872B92" w:rsidP="00872B92">
      <w:pPr>
        <w:pStyle w:val="ConsNonformat"/>
        <w:widowControl/>
        <w:ind w:right="0"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205F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ИФНС России по Кировскому району г. Екатеринбурга</w:t>
      </w:r>
    </w:p>
    <w:p w:rsidR="001C50C1" w:rsidRDefault="001C50C1" w:rsidP="00872B92">
      <w:pPr>
        <w:pStyle w:val="ConsNonformat"/>
        <w:widowControl/>
        <w:ind w:right="0" w:firstLine="709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:rsidR="005C238D" w:rsidRPr="00F26DB0" w:rsidRDefault="005C238D" w:rsidP="00872B92">
      <w:pPr>
        <w:pStyle w:val="ConsNonformat"/>
        <w:widowControl/>
        <w:ind w:right="0" w:firstLine="709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0348" w:type="dxa"/>
        <w:tblInd w:w="-289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2410"/>
        <w:gridCol w:w="3118"/>
        <w:gridCol w:w="2551"/>
      </w:tblGrid>
      <w:tr w:rsidR="00872B92" w:rsidRPr="00FD75EB" w:rsidTr="00BF024B">
        <w:trPr>
          <w:cantSplit/>
          <w:trHeight w:val="45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B92" w:rsidRPr="00872B92" w:rsidRDefault="00872B92" w:rsidP="00F62F3E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</w:rPr>
            </w:pPr>
            <w:r w:rsidRPr="00872B92">
              <w:rPr>
                <w:rFonts w:ascii="Times New Roman" w:hAnsi="Times New Roman" w:cs="Times New Roman"/>
              </w:rPr>
              <w:t>Наименование отдела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B92" w:rsidRPr="00872B92" w:rsidRDefault="00872B92" w:rsidP="009E5A39">
            <w:pPr>
              <w:pStyle w:val="ConsNonformat"/>
              <w:widowControl/>
              <w:ind w:right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872B92">
              <w:rPr>
                <w:rFonts w:ascii="Times New Roman" w:hAnsi="Times New Roman" w:cs="Times New Roman"/>
              </w:rPr>
              <w:t>Наименование вакантной должности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B92" w:rsidRPr="00872B92" w:rsidRDefault="00C948A4" w:rsidP="00F62F3E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</w:rPr>
            </w:pPr>
            <w:r w:rsidRPr="00043B48">
              <w:rPr>
                <w:rFonts w:ascii="Times New Roman" w:hAnsi="Times New Roman"/>
              </w:rPr>
              <w:t>Ф.И.О. победителей конкурса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92" w:rsidRPr="00872B92" w:rsidRDefault="00C948A4" w:rsidP="00F62F3E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</w:rPr>
            </w:pPr>
            <w:r w:rsidRPr="00043B48">
              <w:rPr>
                <w:rFonts w:ascii="Times New Roman" w:hAnsi="Times New Roman"/>
              </w:rPr>
              <w:t>Ф.И.О. кандидата, рекомендованного для включения в кадровый резерв</w:t>
            </w:r>
          </w:p>
        </w:tc>
      </w:tr>
      <w:tr w:rsidR="00BF024B" w:rsidRPr="00FD75EB" w:rsidTr="00BF024B">
        <w:trPr>
          <w:cantSplit/>
          <w:trHeight w:val="73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24B" w:rsidRPr="00A66D29" w:rsidRDefault="00BF024B" w:rsidP="00BF024B">
            <w:pPr>
              <w:pStyle w:val="ConsNonformat"/>
              <w:widowControl/>
              <w:ind w:righ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66D29">
              <w:rPr>
                <w:rFonts w:ascii="Times New Roman" w:hAnsi="Times New Roman" w:cs="Times New Roman"/>
                <w:sz w:val="24"/>
                <w:szCs w:val="24"/>
              </w:rPr>
              <w:t>Отдел учета налогоплательщиков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24B" w:rsidRPr="00A66D29" w:rsidRDefault="00BF024B" w:rsidP="00BF024B">
            <w:pPr>
              <w:pStyle w:val="ConsNonformat"/>
              <w:widowControl/>
              <w:ind w:righ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66D29">
              <w:rPr>
                <w:rFonts w:ascii="Times New Roman" w:hAnsi="Times New Roman" w:cs="Times New Roman"/>
                <w:sz w:val="24"/>
                <w:szCs w:val="24"/>
              </w:rPr>
              <w:t xml:space="preserve">Старший государственный налоговый инспектор </w:t>
            </w:r>
          </w:p>
          <w:p w:rsidR="00BF024B" w:rsidRPr="00A66D29" w:rsidRDefault="00BF024B" w:rsidP="00BF024B">
            <w:pPr>
              <w:pStyle w:val="ConsNonformat"/>
              <w:widowControl/>
              <w:ind w:righ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66D29">
              <w:rPr>
                <w:rFonts w:ascii="Times New Roman" w:hAnsi="Times New Roman" w:cs="Times New Roman"/>
                <w:sz w:val="24"/>
                <w:szCs w:val="24"/>
              </w:rPr>
              <w:t>(1 ед.)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24B" w:rsidRPr="00A66D29" w:rsidRDefault="00BF024B" w:rsidP="00BF024B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6D29">
              <w:rPr>
                <w:rFonts w:ascii="Times New Roman" w:hAnsi="Times New Roman" w:cs="Times New Roman"/>
                <w:sz w:val="24"/>
                <w:szCs w:val="24"/>
              </w:rPr>
              <w:t>Мишина Екатерина Михайловна</w:t>
            </w:r>
          </w:p>
          <w:p w:rsidR="00BF024B" w:rsidRPr="00A66D29" w:rsidRDefault="00BF024B" w:rsidP="00BF024B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C3" w:rsidRDefault="00373CC3" w:rsidP="00BF024B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24B" w:rsidRPr="00441FB3" w:rsidRDefault="00DA6066" w:rsidP="00BF024B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3CC3">
              <w:rPr>
                <w:rFonts w:ascii="Times New Roman" w:hAnsi="Times New Roman" w:cs="Times New Roman"/>
                <w:sz w:val="24"/>
                <w:szCs w:val="24"/>
              </w:rPr>
              <w:t>Хайбулина Яна Евгеньевна</w:t>
            </w:r>
          </w:p>
        </w:tc>
      </w:tr>
      <w:tr w:rsidR="00BF024B" w:rsidRPr="00FD75EB" w:rsidTr="00BF024B">
        <w:trPr>
          <w:cantSplit/>
          <w:trHeight w:val="85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024B" w:rsidRPr="00A66D29" w:rsidRDefault="00BF024B" w:rsidP="00BF024B">
            <w:pPr>
              <w:pStyle w:val="ConsNonformat"/>
              <w:widowControl/>
              <w:ind w:righ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66D29">
              <w:rPr>
                <w:rFonts w:ascii="Times New Roman" w:hAnsi="Times New Roman" w:cs="Times New Roman"/>
                <w:sz w:val="24"/>
                <w:szCs w:val="24"/>
              </w:rPr>
              <w:t>Контрольно-аналитический отдел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24B" w:rsidRPr="00A66D29" w:rsidRDefault="00BF024B" w:rsidP="00BF024B">
            <w:pPr>
              <w:pStyle w:val="ConsNonformat"/>
              <w:widowControl/>
              <w:ind w:righ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66D29">
              <w:rPr>
                <w:rFonts w:ascii="Times New Roman" w:hAnsi="Times New Roman" w:cs="Times New Roman"/>
                <w:sz w:val="24"/>
                <w:szCs w:val="24"/>
              </w:rPr>
              <w:t xml:space="preserve">Старший государственный налоговый инспектор </w:t>
            </w:r>
          </w:p>
          <w:p w:rsidR="00BF024B" w:rsidRPr="00A66D29" w:rsidRDefault="00BF024B" w:rsidP="00BF024B">
            <w:pPr>
              <w:pStyle w:val="ConsNonformat"/>
              <w:widowControl/>
              <w:ind w:righ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66D29">
              <w:rPr>
                <w:rFonts w:ascii="Times New Roman" w:hAnsi="Times New Roman" w:cs="Times New Roman"/>
                <w:sz w:val="24"/>
                <w:szCs w:val="24"/>
              </w:rPr>
              <w:t>(1 ед.)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24B" w:rsidRPr="00A66D29" w:rsidRDefault="00BF024B" w:rsidP="00BF024B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6D29">
              <w:rPr>
                <w:rFonts w:ascii="Times New Roman" w:hAnsi="Times New Roman" w:cs="Times New Roman"/>
                <w:sz w:val="24"/>
                <w:szCs w:val="24"/>
              </w:rPr>
              <w:t>Мамедов Фарид Абулфатович</w:t>
            </w:r>
          </w:p>
          <w:p w:rsidR="00BF024B" w:rsidRPr="00A66D29" w:rsidRDefault="00BF024B" w:rsidP="00BF024B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4B" w:rsidRPr="00441FB3" w:rsidRDefault="00BF024B" w:rsidP="00BF024B">
            <w:pPr>
              <w:pStyle w:val="ConsNonformat"/>
              <w:widowControl/>
              <w:ind w:righ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24B" w:rsidRPr="00FD75EB" w:rsidTr="00BF024B">
        <w:trPr>
          <w:cantSplit/>
          <w:trHeight w:val="41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24B" w:rsidRPr="00A66D29" w:rsidRDefault="00BF024B" w:rsidP="00BF024B">
            <w:pPr>
              <w:pStyle w:val="ConsNonformat"/>
              <w:widowControl/>
              <w:ind w:righ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66D29">
              <w:rPr>
                <w:rFonts w:ascii="Times New Roman" w:hAnsi="Times New Roman" w:cs="Times New Roman"/>
                <w:sz w:val="24"/>
                <w:szCs w:val="24"/>
              </w:rPr>
              <w:t>Аналитический отдел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24B" w:rsidRPr="00A66D29" w:rsidRDefault="00BF024B" w:rsidP="00BF024B">
            <w:pPr>
              <w:pStyle w:val="ConsNonformat"/>
              <w:widowControl/>
              <w:ind w:righ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66D29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Государственный налоговый инспектор </w:t>
            </w:r>
          </w:p>
          <w:p w:rsidR="00BF024B" w:rsidRPr="00A66D29" w:rsidRDefault="00BF024B" w:rsidP="00BF024B">
            <w:pPr>
              <w:pStyle w:val="ConsNonformat"/>
              <w:widowControl/>
              <w:ind w:righ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66D29">
              <w:rPr>
                <w:rFonts w:ascii="Times New Roman" w:hAnsi="Times New Roman" w:cs="Times New Roman"/>
                <w:sz w:val="24"/>
                <w:szCs w:val="24"/>
              </w:rPr>
              <w:t>(1 ед.)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24B" w:rsidRDefault="00BF024B" w:rsidP="00BF024B">
            <w:pPr>
              <w:pStyle w:val="ConsNonformat"/>
              <w:widowControl/>
              <w:ind w:righ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66D29">
              <w:rPr>
                <w:rFonts w:ascii="Times New Roman" w:hAnsi="Times New Roman" w:cs="Times New Roman"/>
                <w:sz w:val="24"/>
                <w:szCs w:val="24"/>
              </w:rPr>
              <w:t>Пупкова Татьяна Евгеньевна</w:t>
            </w:r>
          </w:p>
          <w:p w:rsidR="00BF024B" w:rsidRPr="00A66D29" w:rsidRDefault="00BF024B" w:rsidP="00BF024B">
            <w:pPr>
              <w:pStyle w:val="ConsNonformat"/>
              <w:widowControl/>
              <w:ind w:righ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4B" w:rsidRPr="00441FB3" w:rsidRDefault="00BF024B" w:rsidP="00BF024B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24B" w:rsidRPr="00FD75EB" w:rsidTr="00BF024B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24B" w:rsidRPr="00A66D29" w:rsidRDefault="00BF024B" w:rsidP="00BF024B">
            <w:pPr>
              <w:pStyle w:val="ConsNonformat"/>
              <w:widowControl/>
              <w:ind w:righ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66D29">
              <w:rPr>
                <w:rFonts w:ascii="Times New Roman" w:hAnsi="Times New Roman" w:cs="Times New Roman"/>
                <w:sz w:val="24"/>
                <w:szCs w:val="24"/>
              </w:rPr>
              <w:t>Отдел обеспечения процедур банкротства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024B" w:rsidRPr="00A66D29" w:rsidRDefault="00BF024B" w:rsidP="00BF024B">
            <w:pPr>
              <w:pStyle w:val="ConsNonformat"/>
              <w:widowControl/>
              <w:ind w:righ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66D29"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  <w:p w:rsidR="00BF024B" w:rsidRPr="00A66D29" w:rsidRDefault="00BF024B" w:rsidP="00BF024B">
            <w:pPr>
              <w:pStyle w:val="ConsNonformat"/>
              <w:widowControl/>
              <w:ind w:righ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66D29">
              <w:rPr>
                <w:rFonts w:ascii="Times New Roman" w:hAnsi="Times New Roman" w:cs="Times New Roman"/>
                <w:sz w:val="24"/>
                <w:szCs w:val="24"/>
              </w:rPr>
              <w:t>(2 ед.)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024B" w:rsidRPr="00A66D29" w:rsidRDefault="00BF024B" w:rsidP="00BF024B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6D29">
              <w:rPr>
                <w:rFonts w:ascii="Times New Roman" w:hAnsi="Times New Roman" w:cs="Times New Roman"/>
                <w:sz w:val="24"/>
                <w:szCs w:val="24"/>
              </w:rPr>
              <w:t>Овсянникова Алена Анатольевна</w:t>
            </w:r>
          </w:p>
          <w:p w:rsidR="00BF024B" w:rsidRDefault="00BF024B" w:rsidP="00BF024B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6D29">
              <w:rPr>
                <w:rFonts w:ascii="Times New Roman" w:hAnsi="Times New Roman" w:cs="Times New Roman"/>
                <w:sz w:val="24"/>
                <w:szCs w:val="24"/>
              </w:rPr>
              <w:t>Фаткуллин Руслан Ринатович</w:t>
            </w:r>
          </w:p>
          <w:p w:rsidR="00BF024B" w:rsidRPr="00A66D29" w:rsidRDefault="00BF024B" w:rsidP="00BF024B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373CC3" w:rsidRDefault="00373CC3" w:rsidP="00BF024B"/>
          <w:p w:rsidR="00BF024B" w:rsidRPr="00441FB3" w:rsidRDefault="00373CC3" w:rsidP="00BF024B">
            <w:bookmarkStart w:id="0" w:name="_GoBack"/>
            <w:bookmarkEnd w:id="0"/>
            <w:r>
              <w:t>Бороздин Сергей Валерьевич</w:t>
            </w:r>
          </w:p>
        </w:tc>
      </w:tr>
      <w:tr w:rsidR="00BF024B" w:rsidRPr="00FD75EB" w:rsidTr="00BF024B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24B" w:rsidRPr="00A66D29" w:rsidRDefault="00BF024B" w:rsidP="00BF024B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6D29">
              <w:rPr>
                <w:rFonts w:ascii="Times New Roman" w:hAnsi="Times New Roman" w:cs="Times New Roman"/>
                <w:sz w:val="24"/>
                <w:szCs w:val="24"/>
              </w:rPr>
              <w:t>Отдел камеральных проверок №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024B" w:rsidRPr="00A66D29" w:rsidRDefault="00BF024B" w:rsidP="00BF024B">
            <w:pPr>
              <w:pStyle w:val="ConsNonformat"/>
              <w:widowControl/>
              <w:ind w:righ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специалист 2 разряда</w:t>
            </w:r>
          </w:p>
          <w:p w:rsidR="00BF024B" w:rsidRPr="00A66D29" w:rsidRDefault="00BF024B" w:rsidP="00BF024B">
            <w:pPr>
              <w:pStyle w:val="ConsNonformat"/>
              <w:widowControl/>
              <w:ind w:righ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66D29">
              <w:rPr>
                <w:rFonts w:ascii="Times New Roman" w:hAnsi="Times New Roman" w:cs="Times New Roman"/>
                <w:sz w:val="24"/>
                <w:szCs w:val="24"/>
              </w:rPr>
              <w:t>(1 ед.)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024B" w:rsidRPr="00A66D29" w:rsidRDefault="00BF024B" w:rsidP="00BF024B">
            <w:pPr>
              <w:pStyle w:val="ConsNonformat"/>
              <w:widowControl/>
              <w:ind w:righ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Калинина Валентина Станиславовна</w:t>
            </w:r>
          </w:p>
          <w:p w:rsidR="00BF024B" w:rsidRPr="00A66D29" w:rsidRDefault="00BF024B" w:rsidP="00BF024B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F024B" w:rsidRPr="00441FB3" w:rsidRDefault="00BF024B" w:rsidP="00BF024B"/>
        </w:tc>
      </w:tr>
      <w:tr w:rsidR="00BF024B" w:rsidRPr="00FD75EB" w:rsidTr="00BF024B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4B" w:rsidRPr="00A66D29" w:rsidRDefault="00BF024B" w:rsidP="00BF024B">
            <w:r w:rsidRPr="00A66D29">
              <w:t>Отдел камеральных проверок № 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024B" w:rsidRPr="00A66D29" w:rsidRDefault="00BF024B" w:rsidP="00BF024B">
            <w:pPr>
              <w:pStyle w:val="ConsNonformat"/>
              <w:widowControl/>
              <w:ind w:righ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специалист 2 разряда</w:t>
            </w:r>
          </w:p>
          <w:p w:rsidR="00BF024B" w:rsidRPr="00A66D29" w:rsidRDefault="00BF024B" w:rsidP="00BF024B">
            <w:r w:rsidRPr="00A66D29">
              <w:t xml:space="preserve"> (1 ед.)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BF024B" w:rsidRPr="00A66D29" w:rsidRDefault="00BF024B" w:rsidP="00BF024B"/>
          <w:p w:rsidR="00BF024B" w:rsidRPr="00A66D29" w:rsidRDefault="00BF024B" w:rsidP="00BF024B">
            <w:r>
              <w:t>Щербакова Анастасия Владимировна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F024B" w:rsidRPr="00DA6066" w:rsidRDefault="00BF024B" w:rsidP="00BF024B">
            <w:pPr>
              <w:rPr>
                <w:color w:val="FF0000"/>
              </w:rPr>
            </w:pPr>
          </w:p>
        </w:tc>
      </w:tr>
      <w:tr w:rsidR="00BF024B" w:rsidRPr="00FD75EB" w:rsidTr="00BF024B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4B" w:rsidRPr="00A66D29" w:rsidRDefault="00BF024B" w:rsidP="00BF024B">
            <w:r w:rsidRPr="00A66D29">
              <w:t>Отдел камеральных проверок № 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024B" w:rsidRPr="00A66D29" w:rsidRDefault="00BF024B" w:rsidP="00BF024B">
            <w:pPr>
              <w:pStyle w:val="ConsNonformat"/>
              <w:widowControl/>
              <w:ind w:righ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специалист 2 разряда</w:t>
            </w:r>
          </w:p>
          <w:p w:rsidR="00BF024B" w:rsidRPr="00A66D29" w:rsidRDefault="00BF024B" w:rsidP="00BF024B">
            <w:r w:rsidRPr="00A66D29">
              <w:t xml:space="preserve"> (1 ед.)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BF024B" w:rsidRPr="00A66D29" w:rsidRDefault="00BF024B" w:rsidP="00BF024B"/>
          <w:p w:rsidR="00BF024B" w:rsidRDefault="00BF024B" w:rsidP="00BF024B">
            <w:r>
              <w:t>Беспалова Мария Дмитриевна</w:t>
            </w:r>
          </w:p>
          <w:p w:rsidR="00373CC3" w:rsidRPr="00A66D29" w:rsidRDefault="00373CC3" w:rsidP="00BF024B"/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373CC3" w:rsidRDefault="00373CC3" w:rsidP="00BF024B">
            <w:pPr>
              <w:rPr>
                <w:color w:val="FF0000"/>
              </w:rPr>
            </w:pPr>
          </w:p>
          <w:p w:rsidR="00BF024B" w:rsidRDefault="00DA6066" w:rsidP="00BF024B">
            <w:r w:rsidRPr="00373CC3">
              <w:t>Толстов Иван Витальевич</w:t>
            </w:r>
          </w:p>
          <w:p w:rsidR="00373CC3" w:rsidRPr="00DA6066" w:rsidRDefault="00373CC3" w:rsidP="00BF024B">
            <w:pPr>
              <w:rPr>
                <w:color w:val="FF0000"/>
              </w:rPr>
            </w:pPr>
          </w:p>
        </w:tc>
      </w:tr>
    </w:tbl>
    <w:p w:rsidR="005B1561" w:rsidRDefault="005B1561" w:rsidP="0053142C">
      <w:pPr>
        <w:jc w:val="both"/>
      </w:pPr>
    </w:p>
    <w:p w:rsidR="001E6D1F" w:rsidRDefault="001E6D1F" w:rsidP="0053142C">
      <w:pPr>
        <w:jc w:val="both"/>
      </w:pPr>
    </w:p>
    <w:p w:rsidR="001E6D1F" w:rsidRDefault="001E6D1F" w:rsidP="0053142C">
      <w:pPr>
        <w:jc w:val="both"/>
      </w:pPr>
    </w:p>
    <w:p w:rsidR="001E6D1F" w:rsidRPr="00CB1D70" w:rsidRDefault="001E6D1F" w:rsidP="0053142C">
      <w:pPr>
        <w:jc w:val="both"/>
      </w:pPr>
    </w:p>
    <w:sectPr w:rsidR="001E6D1F" w:rsidRPr="00CB1D70" w:rsidSect="005C238D">
      <w:headerReference w:type="even" r:id="rId7"/>
      <w:headerReference w:type="default" r:id="rId8"/>
      <w:footnotePr>
        <w:numRestart w:val="eachPage"/>
      </w:footnotePr>
      <w:pgSz w:w="11906" w:h="16838" w:code="9"/>
      <w:pgMar w:top="568" w:right="567" w:bottom="284" w:left="1134" w:header="567" w:footer="4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87A" w:rsidRDefault="00B6687A">
      <w:r>
        <w:separator/>
      </w:r>
    </w:p>
  </w:endnote>
  <w:endnote w:type="continuationSeparator" w:id="0">
    <w:p w:rsidR="00B6687A" w:rsidRDefault="00B66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87A" w:rsidRDefault="00B6687A">
      <w:r>
        <w:separator/>
      </w:r>
    </w:p>
  </w:footnote>
  <w:footnote w:type="continuationSeparator" w:id="0">
    <w:p w:rsidR="00B6687A" w:rsidRDefault="00B668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4AAE" w:rsidRDefault="006F4AAE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68</w:t>
    </w:r>
    <w:r>
      <w:rPr>
        <w:rStyle w:val="a9"/>
      </w:rPr>
      <w:fldChar w:fldCharType="end"/>
    </w:r>
  </w:p>
  <w:p w:rsidR="006F4AAE" w:rsidRDefault="006F4AAE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4AAE" w:rsidRDefault="006F4AAE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F024B">
      <w:rPr>
        <w:rStyle w:val="a9"/>
        <w:noProof/>
      </w:rPr>
      <w:t>2</w:t>
    </w:r>
    <w:r>
      <w:rPr>
        <w:rStyle w:val="a9"/>
      </w:rPr>
      <w:fldChar w:fldCharType="end"/>
    </w:r>
  </w:p>
  <w:p w:rsidR="006F4AAE" w:rsidRDefault="006F4AA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C6D2E"/>
    <w:multiLevelType w:val="multilevel"/>
    <w:tmpl w:val="C64CCD44"/>
    <w:lvl w:ilvl="0">
      <w:start w:val="5"/>
      <w:numFmt w:val="decimal"/>
      <w:lvlText w:val="%1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" w15:restartNumberingAfterBreak="0">
    <w:nsid w:val="028009FF"/>
    <w:multiLevelType w:val="singleLevel"/>
    <w:tmpl w:val="4C9C6418"/>
    <w:lvl w:ilvl="0">
      <w:start w:val="1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2" w15:restartNumberingAfterBreak="0">
    <w:nsid w:val="02D376A2"/>
    <w:multiLevelType w:val="multilevel"/>
    <w:tmpl w:val="0FB0561C"/>
    <w:lvl w:ilvl="0">
      <w:start w:val="11"/>
      <w:numFmt w:val="decimal"/>
      <w:lvlText w:val="%1."/>
      <w:lvlJc w:val="left"/>
      <w:pPr>
        <w:tabs>
          <w:tab w:val="num" w:pos="655"/>
        </w:tabs>
        <w:ind w:left="655" w:hanging="6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0F0852DF"/>
    <w:multiLevelType w:val="hybridMultilevel"/>
    <w:tmpl w:val="1916B21C"/>
    <w:lvl w:ilvl="0" w:tplc="04190001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4" w15:restartNumberingAfterBreak="0">
    <w:nsid w:val="160314F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18202913"/>
    <w:multiLevelType w:val="singleLevel"/>
    <w:tmpl w:val="0A5A69CA"/>
    <w:lvl w:ilvl="0">
      <w:start w:val="3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6" w15:restartNumberingAfterBreak="0">
    <w:nsid w:val="18260C69"/>
    <w:multiLevelType w:val="multilevel"/>
    <w:tmpl w:val="791A663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7" w15:restartNumberingAfterBreak="0">
    <w:nsid w:val="1DB0146E"/>
    <w:multiLevelType w:val="singleLevel"/>
    <w:tmpl w:val="D1BE0786"/>
    <w:lvl w:ilvl="0">
      <w:start w:val="15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8" w15:restartNumberingAfterBreak="0">
    <w:nsid w:val="21BD1968"/>
    <w:multiLevelType w:val="multilevel"/>
    <w:tmpl w:val="C14E75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084FB0"/>
    <w:multiLevelType w:val="multilevel"/>
    <w:tmpl w:val="1546A42A"/>
    <w:lvl w:ilvl="0">
      <w:start w:val="6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0" w15:restartNumberingAfterBreak="0">
    <w:nsid w:val="26375185"/>
    <w:multiLevelType w:val="multilevel"/>
    <w:tmpl w:val="CA8C003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9D5857"/>
    <w:multiLevelType w:val="multilevel"/>
    <w:tmpl w:val="A94C4836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B3B3B9F"/>
    <w:multiLevelType w:val="singleLevel"/>
    <w:tmpl w:val="E7EAA966"/>
    <w:lvl w:ilvl="0">
      <w:start w:val="1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13" w15:restartNumberingAfterBreak="0">
    <w:nsid w:val="30A1441B"/>
    <w:multiLevelType w:val="singleLevel"/>
    <w:tmpl w:val="FBF20400"/>
    <w:lvl w:ilvl="0">
      <w:start w:val="2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14" w15:restartNumberingAfterBreak="0">
    <w:nsid w:val="354A1CF5"/>
    <w:multiLevelType w:val="multilevel"/>
    <w:tmpl w:val="53D808CA"/>
    <w:lvl w:ilvl="0">
      <w:start w:val="1"/>
      <w:numFmt w:val="decimal"/>
      <w:lvlText w:val="%1."/>
      <w:lvlJc w:val="left"/>
      <w:pPr>
        <w:tabs>
          <w:tab w:val="num" w:pos="1335"/>
        </w:tabs>
        <w:ind w:left="1335" w:hanging="13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044"/>
        </w:tabs>
        <w:ind w:left="2044" w:hanging="13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53"/>
        </w:tabs>
        <w:ind w:left="2753" w:hanging="133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62"/>
        </w:tabs>
        <w:ind w:left="3462" w:hanging="13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71"/>
        </w:tabs>
        <w:ind w:left="4171" w:hanging="133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15" w15:restartNumberingAfterBreak="0">
    <w:nsid w:val="3BB13A10"/>
    <w:multiLevelType w:val="multilevel"/>
    <w:tmpl w:val="9C4A2C0E"/>
    <w:lvl w:ilvl="0">
      <w:start w:val="6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16" w15:restartNumberingAfterBreak="0">
    <w:nsid w:val="3BE745A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7" w15:restartNumberingAfterBreak="0">
    <w:nsid w:val="3C7B6C2F"/>
    <w:multiLevelType w:val="singleLevel"/>
    <w:tmpl w:val="1C26678E"/>
    <w:lvl w:ilvl="0">
      <w:start w:val="2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18" w15:restartNumberingAfterBreak="0">
    <w:nsid w:val="3FB6628E"/>
    <w:multiLevelType w:val="multilevel"/>
    <w:tmpl w:val="DF6837AA"/>
    <w:lvl w:ilvl="0">
      <w:start w:val="4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19" w15:restartNumberingAfterBreak="0">
    <w:nsid w:val="403D1357"/>
    <w:multiLevelType w:val="singleLevel"/>
    <w:tmpl w:val="3510212A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 w15:restartNumberingAfterBreak="0">
    <w:nsid w:val="40D603D4"/>
    <w:multiLevelType w:val="multilevel"/>
    <w:tmpl w:val="FA1EF064"/>
    <w:lvl w:ilvl="0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21" w15:restartNumberingAfterBreak="0">
    <w:nsid w:val="49074CB7"/>
    <w:multiLevelType w:val="hybridMultilevel"/>
    <w:tmpl w:val="1FE04E6E"/>
    <w:lvl w:ilvl="0" w:tplc="B1D48498">
      <w:start w:val="2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4C227598"/>
    <w:multiLevelType w:val="singleLevel"/>
    <w:tmpl w:val="1BC8385E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3" w15:restartNumberingAfterBreak="0">
    <w:nsid w:val="4E0A0D47"/>
    <w:multiLevelType w:val="singleLevel"/>
    <w:tmpl w:val="364A23AC"/>
    <w:lvl w:ilvl="0">
      <w:start w:val="7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24" w15:restartNumberingAfterBreak="0">
    <w:nsid w:val="544F2EF0"/>
    <w:multiLevelType w:val="singleLevel"/>
    <w:tmpl w:val="ADE6E6E4"/>
    <w:lvl w:ilvl="0">
      <w:start w:val="1"/>
      <w:numFmt w:val="decimal"/>
      <w:lvlText w:val="1.11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25" w15:restartNumberingAfterBreak="0">
    <w:nsid w:val="55207463"/>
    <w:multiLevelType w:val="singleLevel"/>
    <w:tmpl w:val="73A4D114"/>
    <w:lvl w:ilvl="0">
      <w:start w:val="6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26" w15:restartNumberingAfterBreak="0">
    <w:nsid w:val="5F464D1F"/>
    <w:multiLevelType w:val="singleLevel"/>
    <w:tmpl w:val="CD60681E"/>
    <w:lvl w:ilvl="0">
      <w:start w:val="16"/>
      <w:numFmt w:val="decimal"/>
      <w:lvlText w:val="2.%1. "/>
      <w:legacy w:legacy="1" w:legacySpace="0" w:legacyIndent="360"/>
      <w:lvlJc w:val="left"/>
      <w:rPr>
        <w:sz w:val="28"/>
        <w:szCs w:val="28"/>
      </w:rPr>
    </w:lvl>
  </w:abstractNum>
  <w:abstractNum w:abstractNumId="27" w15:restartNumberingAfterBreak="0">
    <w:nsid w:val="601958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62D95799"/>
    <w:multiLevelType w:val="multilevel"/>
    <w:tmpl w:val="BB3ECE2C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632B244C"/>
    <w:multiLevelType w:val="singleLevel"/>
    <w:tmpl w:val="82464484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30" w15:restartNumberingAfterBreak="0">
    <w:nsid w:val="64A732E6"/>
    <w:multiLevelType w:val="singleLevel"/>
    <w:tmpl w:val="B198989E"/>
    <w:lvl w:ilvl="0">
      <w:start w:val="1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31" w15:restartNumberingAfterBreak="0">
    <w:nsid w:val="659D066A"/>
    <w:multiLevelType w:val="multilevel"/>
    <w:tmpl w:val="8C7E3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72F4FC7"/>
    <w:multiLevelType w:val="singleLevel"/>
    <w:tmpl w:val="AF62E2DA"/>
    <w:lvl w:ilvl="0">
      <w:start w:val="2"/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hint="default"/>
      </w:rPr>
    </w:lvl>
  </w:abstractNum>
  <w:abstractNum w:abstractNumId="33" w15:restartNumberingAfterBreak="0">
    <w:nsid w:val="69D84A90"/>
    <w:multiLevelType w:val="singleLevel"/>
    <w:tmpl w:val="574EE7AE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4" w15:restartNumberingAfterBreak="0">
    <w:nsid w:val="71E22B13"/>
    <w:multiLevelType w:val="multilevel"/>
    <w:tmpl w:val="58AC52EE"/>
    <w:lvl w:ilvl="0">
      <w:start w:val="2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35" w15:restartNumberingAfterBreak="0">
    <w:nsid w:val="72142DE8"/>
    <w:multiLevelType w:val="hybridMultilevel"/>
    <w:tmpl w:val="D63EB40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40F29BA"/>
    <w:multiLevelType w:val="singleLevel"/>
    <w:tmpl w:val="F5009076"/>
    <w:lvl w:ilvl="0">
      <w:start w:val="4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37" w15:restartNumberingAfterBreak="0">
    <w:nsid w:val="74D43C53"/>
    <w:multiLevelType w:val="multilevel"/>
    <w:tmpl w:val="EE6E9C2C"/>
    <w:lvl w:ilvl="0">
      <w:numFmt w:val="decimalZero"/>
      <w:lvlText w:val="%1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8" w15:restartNumberingAfterBreak="0">
    <w:nsid w:val="7777556C"/>
    <w:multiLevelType w:val="singleLevel"/>
    <w:tmpl w:val="D310B7E8"/>
    <w:lvl w:ilvl="0">
      <w:start w:val="1"/>
      <w:numFmt w:val="decimal"/>
      <w:lvlText w:val="2.3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39" w15:restartNumberingAfterBreak="0">
    <w:nsid w:val="7FE9627B"/>
    <w:multiLevelType w:val="singleLevel"/>
    <w:tmpl w:val="B7221C22"/>
    <w:lvl w:ilvl="0">
      <w:start w:val="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num w:numId="1">
    <w:abstractNumId w:val="14"/>
  </w:num>
  <w:num w:numId="2">
    <w:abstractNumId w:val="29"/>
  </w:num>
  <w:num w:numId="3">
    <w:abstractNumId w:val="39"/>
  </w:num>
  <w:num w:numId="4">
    <w:abstractNumId w:val="39"/>
    <w:lvlOverride w:ilvl="0">
      <w:lvl w:ilvl="0">
        <w:start w:val="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  <w:szCs w:val="28"/>
        </w:rPr>
      </w:lvl>
    </w:lvlOverride>
  </w:num>
  <w:num w:numId="5">
    <w:abstractNumId w:val="24"/>
  </w:num>
  <w:num w:numId="6">
    <w:abstractNumId w:val="24"/>
    <w:lvlOverride w:ilvl="0">
      <w:lvl w:ilvl="0">
        <w:start w:val="2"/>
        <w:numFmt w:val="decimal"/>
        <w:lvlText w:val="1.11.%1. "/>
        <w:legacy w:legacy="1" w:legacySpace="0" w:legacyIndent="283"/>
        <w:lvlJc w:val="left"/>
        <w:pPr>
          <w:ind w:left="1003" w:hanging="283"/>
        </w:pPr>
        <w:rPr>
          <w:sz w:val="28"/>
          <w:szCs w:val="28"/>
        </w:rPr>
      </w:lvl>
    </w:lvlOverride>
  </w:num>
  <w:num w:numId="7">
    <w:abstractNumId w:val="12"/>
  </w:num>
  <w:num w:numId="8">
    <w:abstractNumId w:val="12"/>
    <w:lvlOverride w:ilvl="0">
      <w:lvl w:ilvl="0">
        <w:start w:val="1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  <w:szCs w:val="28"/>
        </w:rPr>
      </w:lvl>
    </w:lvlOverride>
  </w:num>
  <w:num w:numId="9">
    <w:abstractNumId w:val="7"/>
  </w:num>
  <w:num w:numId="10">
    <w:abstractNumId w:val="1"/>
  </w:num>
  <w:num w:numId="11">
    <w:abstractNumId w:val="13"/>
  </w:num>
  <w:num w:numId="12">
    <w:abstractNumId w:val="30"/>
  </w:num>
  <w:num w:numId="13">
    <w:abstractNumId w:val="17"/>
  </w:num>
  <w:num w:numId="14">
    <w:abstractNumId w:val="5"/>
  </w:num>
  <w:num w:numId="15">
    <w:abstractNumId w:val="38"/>
  </w:num>
  <w:num w:numId="16">
    <w:abstractNumId w:val="38"/>
    <w:lvlOverride w:ilvl="0">
      <w:lvl w:ilvl="0">
        <w:start w:val="2"/>
        <w:numFmt w:val="decimal"/>
        <w:lvlText w:val="2.3.%1. "/>
        <w:legacy w:legacy="1" w:legacySpace="0" w:legacyIndent="283"/>
        <w:lvlJc w:val="left"/>
        <w:pPr>
          <w:ind w:left="1003" w:hanging="283"/>
        </w:pPr>
        <w:rPr>
          <w:sz w:val="28"/>
          <w:szCs w:val="28"/>
        </w:rPr>
      </w:lvl>
    </w:lvlOverride>
  </w:num>
  <w:num w:numId="17">
    <w:abstractNumId w:val="36"/>
  </w:num>
  <w:num w:numId="18">
    <w:abstractNumId w:val="36"/>
    <w:lvlOverride w:ilvl="0">
      <w:lvl w:ilvl="0">
        <w:start w:val="5"/>
        <w:numFmt w:val="decimal"/>
        <w:lvlText w:val="2.%1. "/>
        <w:legacy w:legacy="1" w:legacySpace="0" w:legacyIndent="283"/>
        <w:lvlJc w:val="left"/>
        <w:pPr>
          <w:ind w:left="1003" w:hanging="283"/>
        </w:pPr>
        <w:rPr>
          <w:sz w:val="28"/>
          <w:szCs w:val="28"/>
        </w:rPr>
      </w:lvl>
    </w:lvlOverride>
  </w:num>
  <w:num w:numId="19">
    <w:abstractNumId w:val="25"/>
  </w:num>
  <w:num w:numId="20">
    <w:abstractNumId w:val="23"/>
  </w:num>
  <w:num w:numId="21">
    <w:abstractNumId w:val="26"/>
  </w:num>
  <w:num w:numId="22">
    <w:abstractNumId w:val="27"/>
  </w:num>
  <w:num w:numId="23">
    <w:abstractNumId w:val="6"/>
  </w:num>
  <w:num w:numId="24">
    <w:abstractNumId w:val="19"/>
  </w:num>
  <w:num w:numId="25">
    <w:abstractNumId w:val="33"/>
  </w:num>
  <w:num w:numId="26">
    <w:abstractNumId w:val="37"/>
  </w:num>
  <w:num w:numId="27">
    <w:abstractNumId w:val="16"/>
  </w:num>
  <w:num w:numId="28">
    <w:abstractNumId w:val="11"/>
  </w:num>
  <w:num w:numId="29">
    <w:abstractNumId w:val="28"/>
  </w:num>
  <w:num w:numId="30">
    <w:abstractNumId w:val="4"/>
  </w:num>
  <w:num w:numId="31">
    <w:abstractNumId w:val="20"/>
  </w:num>
  <w:num w:numId="32">
    <w:abstractNumId w:val="32"/>
  </w:num>
  <w:num w:numId="33">
    <w:abstractNumId w:val="18"/>
  </w:num>
  <w:num w:numId="34">
    <w:abstractNumId w:val="22"/>
  </w:num>
  <w:num w:numId="35">
    <w:abstractNumId w:val="34"/>
  </w:num>
  <w:num w:numId="36">
    <w:abstractNumId w:val="0"/>
  </w:num>
  <w:num w:numId="37">
    <w:abstractNumId w:val="9"/>
  </w:num>
  <w:num w:numId="38">
    <w:abstractNumId w:val="15"/>
  </w:num>
  <w:num w:numId="39">
    <w:abstractNumId w:val="10"/>
  </w:num>
  <w:num w:numId="40">
    <w:abstractNumId w:val="2"/>
  </w:num>
  <w:num w:numId="41">
    <w:abstractNumId w:val="39"/>
    <w:lvlOverride w:ilvl="0">
      <w:lvl w:ilvl="0">
        <w:start w:val="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2">
    <w:abstractNumId w:val="24"/>
    <w:lvlOverride w:ilvl="0">
      <w:lvl w:ilvl="0">
        <w:start w:val="2"/>
        <w:numFmt w:val="decimal"/>
        <w:lvlText w:val="1.1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3">
    <w:abstractNumId w:val="12"/>
    <w:lvlOverride w:ilvl="0">
      <w:lvl w:ilvl="0">
        <w:start w:val="1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4">
    <w:abstractNumId w:val="38"/>
    <w:lvlOverride w:ilvl="0">
      <w:lvl w:ilvl="0">
        <w:start w:val="2"/>
        <w:numFmt w:val="decimal"/>
        <w:lvlText w:val="2.3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5">
    <w:abstractNumId w:val="36"/>
    <w:lvlOverride w:ilvl="0">
      <w:lvl w:ilvl="0">
        <w:start w:val="5"/>
        <w:numFmt w:val="decimal"/>
        <w:lvlText w:val="2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6">
    <w:abstractNumId w:val="35"/>
  </w:num>
  <w:num w:numId="47">
    <w:abstractNumId w:val="21"/>
  </w:num>
  <w:num w:numId="48">
    <w:abstractNumId w:val="31"/>
    <w:lvlOverride w:ilvl="0">
      <w:startOverride w:val="1"/>
    </w:lvlOverride>
  </w:num>
  <w:num w:numId="49">
    <w:abstractNumId w:val="8"/>
  </w:num>
  <w:num w:numId="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317"/>
    <w:rsid w:val="000167B2"/>
    <w:rsid w:val="0009643D"/>
    <w:rsid w:val="000A48D4"/>
    <w:rsid w:val="000E050A"/>
    <w:rsid w:val="000E665F"/>
    <w:rsid w:val="001047B3"/>
    <w:rsid w:val="00114D45"/>
    <w:rsid w:val="00120FDE"/>
    <w:rsid w:val="00122766"/>
    <w:rsid w:val="001251E6"/>
    <w:rsid w:val="00131E06"/>
    <w:rsid w:val="00167116"/>
    <w:rsid w:val="001915AB"/>
    <w:rsid w:val="001C50C1"/>
    <w:rsid w:val="001E3870"/>
    <w:rsid w:val="001E6D1F"/>
    <w:rsid w:val="002032D5"/>
    <w:rsid w:val="00206F8B"/>
    <w:rsid w:val="00207FA1"/>
    <w:rsid w:val="00211569"/>
    <w:rsid w:val="002B75AB"/>
    <w:rsid w:val="002C35F8"/>
    <w:rsid w:val="002D3A3B"/>
    <w:rsid w:val="00350E4F"/>
    <w:rsid w:val="00373CC3"/>
    <w:rsid w:val="00385CD2"/>
    <w:rsid w:val="003A54CC"/>
    <w:rsid w:val="003B3CD0"/>
    <w:rsid w:val="003D16CA"/>
    <w:rsid w:val="00411E5D"/>
    <w:rsid w:val="00413196"/>
    <w:rsid w:val="00414D84"/>
    <w:rsid w:val="00441FB3"/>
    <w:rsid w:val="00454F6D"/>
    <w:rsid w:val="00496F7E"/>
    <w:rsid w:val="0049701F"/>
    <w:rsid w:val="004A517A"/>
    <w:rsid w:val="004D0FB5"/>
    <w:rsid w:val="004D1335"/>
    <w:rsid w:val="004F4609"/>
    <w:rsid w:val="005059EC"/>
    <w:rsid w:val="005265E1"/>
    <w:rsid w:val="0053142C"/>
    <w:rsid w:val="005458E8"/>
    <w:rsid w:val="00546833"/>
    <w:rsid w:val="00581B64"/>
    <w:rsid w:val="00585317"/>
    <w:rsid w:val="005A3843"/>
    <w:rsid w:val="005B1561"/>
    <w:rsid w:val="005C238D"/>
    <w:rsid w:val="005E31D3"/>
    <w:rsid w:val="005E37CF"/>
    <w:rsid w:val="00605B9A"/>
    <w:rsid w:val="00633E45"/>
    <w:rsid w:val="00696082"/>
    <w:rsid w:val="00696FB7"/>
    <w:rsid w:val="006C790B"/>
    <w:rsid w:val="006D7E17"/>
    <w:rsid w:val="006F4AAE"/>
    <w:rsid w:val="007901DB"/>
    <w:rsid w:val="00791624"/>
    <w:rsid w:val="0079237E"/>
    <w:rsid w:val="007F04E2"/>
    <w:rsid w:val="00851156"/>
    <w:rsid w:val="00860147"/>
    <w:rsid w:val="00864A26"/>
    <w:rsid w:val="00872B92"/>
    <w:rsid w:val="008842F5"/>
    <w:rsid w:val="008931D5"/>
    <w:rsid w:val="008F244E"/>
    <w:rsid w:val="009104D9"/>
    <w:rsid w:val="009205F4"/>
    <w:rsid w:val="00934EBE"/>
    <w:rsid w:val="00947244"/>
    <w:rsid w:val="00960F63"/>
    <w:rsid w:val="00986A09"/>
    <w:rsid w:val="00993478"/>
    <w:rsid w:val="009C4A89"/>
    <w:rsid w:val="009E49D9"/>
    <w:rsid w:val="009E544C"/>
    <w:rsid w:val="009E5A39"/>
    <w:rsid w:val="00A309FB"/>
    <w:rsid w:val="00A42695"/>
    <w:rsid w:val="00AA74E7"/>
    <w:rsid w:val="00AC3B4D"/>
    <w:rsid w:val="00AE677C"/>
    <w:rsid w:val="00B6652E"/>
    <w:rsid w:val="00B6687A"/>
    <w:rsid w:val="00B707AA"/>
    <w:rsid w:val="00B75DD0"/>
    <w:rsid w:val="00B84F32"/>
    <w:rsid w:val="00B872E7"/>
    <w:rsid w:val="00BC401E"/>
    <w:rsid w:val="00BD4734"/>
    <w:rsid w:val="00BF024B"/>
    <w:rsid w:val="00C220E9"/>
    <w:rsid w:val="00C31027"/>
    <w:rsid w:val="00C62701"/>
    <w:rsid w:val="00C81C28"/>
    <w:rsid w:val="00C948A4"/>
    <w:rsid w:val="00CB1D70"/>
    <w:rsid w:val="00CF6BA0"/>
    <w:rsid w:val="00D11BF2"/>
    <w:rsid w:val="00D8551D"/>
    <w:rsid w:val="00DA067C"/>
    <w:rsid w:val="00DA6066"/>
    <w:rsid w:val="00DC19BC"/>
    <w:rsid w:val="00DD1C1E"/>
    <w:rsid w:val="00DE3D60"/>
    <w:rsid w:val="00E03CBA"/>
    <w:rsid w:val="00E1392A"/>
    <w:rsid w:val="00E30D5E"/>
    <w:rsid w:val="00E31DD4"/>
    <w:rsid w:val="00E6092F"/>
    <w:rsid w:val="00E73231"/>
    <w:rsid w:val="00E84E10"/>
    <w:rsid w:val="00F15441"/>
    <w:rsid w:val="00F20BB1"/>
    <w:rsid w:val="00F26DB0"/>
    <w:rsid w:val="00F3528E"/>
    <w:rsid w:val="00F4680E"/>
    <w:rsid w:val="00F55AFE"/>
    <w:rsid w:val="00F616F2"/>
    <w:rsid w:val="00F7763D"/>
    <w:rsid w:val="00F8218C"/>
    <w:rsid w:val="00FD75EB"/>
    <w:rsid w:val="00FF5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353263E-6587-43EE-9887-F9CF33EB4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Cs/>
      <w:sz w:val="40"/>
      <w:szCs w:val="27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Cs/>
      <w:caps/>
      <w:sz w:val="30"/>
      <w:szCs w:val="27"/>
    </w:rPr>
  </w:style>
  <w:style w:type="paragraph" w:styleId="3">
    <w:name w:val="heading 3"/>
    <w:basedOn w:val="a"/>
    <w:next w:val="a"/>
    <w:qFormat/>
    <w:pPr>
      <w:keepNext/>
      <w:widowControl w:val="0"/>
      <w:autoSpaceDE w:val="0"/>
      <w:autoSpaceDN w:val="0"/>
      <w:adjustRightInd w:val="0"/>
      <w:ind w:left="3640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right="567"/>
      <w:jc w:val="right"/>
      <w:outlineLvl w:val="4"/>
    </w:pPr>
    <w:rPr>
      <w:sz w:val="28"/>
    </w:rPr>
  </w:style>
  <w:style w:type="paragraph" w:styleId="7">
    <w:name w:val="heading 7"/>
    <w:basedOn w:val="a"/>
    <w:next w:val="a"/>
    <w:qFormat/>
    <w:pPr>
      <w:keepNext/>
      <w:widowControl w:val="0"/>
      <w:ind w:left="5387" w:hanging="142"/>
      <w:outlineLvl w:val="6"/>
    </w:pPr>
    <w:rPr>
      <w:b/>
      <w:szCs w:val="20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bCs/>
      <w:i/>
      <w:iCs/>
    </w:rPr>
  </w:style>
  <w:style w:type="paragraph" w:styleId="9">
    <w:name w:val="heading 9"/>
    <w:basedOn w:val="a"/>
    <w:next w:val="a"/>
    <w:qFormat/>
    <w:pPr>
      <w:keepNext/>
      <w:widowControl w:val="0"/>
      <w:jc w:val="both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Cs/>
      <w:sz w:val="32"/>
      <w:szCs w:val="27"/>
    </w:rPr>
  </w:style>
  <w:style w:type="paragraph" w:styleId="a5">
    <w:name w:val="Body Text Indent"/>
    <w:basedOn w:val="a"/>
    <w:pPr>
      <w:widowControl w:val="0"/>
      <w:autoSpaceDE w:val="0"/>
      <w:autoSpaceDN w:val="0"/>
      <w:adjustRightInd w:val="0"/>
      <w:spacing w:before="200" w:line="260" w:lineRule="auto"/>
      <w:ind w:left="560" w:hanging="560"/>
    </w:pPr>
    <w:rPr>
      <w:sz w:val="28"/>
      <w:szCs w:val="22"/>
    </w:rPr>
  </w:style>
  <w:style w:type="paragraph" w:styleId="30">
    <w:name w:val="Body Text Indent 3"/>
    <w:basedOn w:val="a"/>
    <w:pPr>
      <w:spacing w:line="264" w:lineRule="auto"/>
      <w:ind w:left="709"/>
      <w:jc w:val="both"/>
    </w:pPr>
    <w:rPr>
      <w:sz w:val="26"/>
      <w:szCs w:val="20"/>
    </w:rPr>
  </w:style>
  <w:style w:type="paragraph" w:styleId="a6">
    <w:name w:val="footnote text"/>
    <w:basedOn w:val="a"/>
    <w:semiHidden/>
    <w:rPr>
      <w:bCs/>
      <w:sz w:val="20"/>
      <w:szCs w:val="20"/>
    </w:rPr>
  </w:style>
  <w:style w:type="character" w:styleId="a7">
    <w:name w:val="footnote reference"/>
    <w:basedOn w:val="a0"/>
    <w:semiHidden/>
    <w:rPr>
      <w:vertAlign w:val="superscript"/>
    </w:rPr>
  </w:style>
  <w:style w:type="paragraph" w:styleId="20">
    <w:name w:val="Body Text Indent 2"/>
    <w:basedOn w:val="a"/>
    <w:pPr>
      <w:numPr>
        <w:ilvl w:val="12"/>
      </w:numPr>
      <w:ind w:firstLine="709"/>
      <w:jc w:val="both"/>
    </w:pPr>
    <w:rPr>
      <w:sz w:val="28"/>
      <w:szCs w:val="20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styleId="ab">
    <w:name w:val="endnote text"/>
    <w:basedOn w:val="a"/>
    <w:semiHidden/>
    <w:rPr>
      <w:rFonts w:ascii="Arial" w:hAnsi="Arial"/>
      <w:sz w:val="20"/>
      <w:szCs w:val="20"/>
    </w:rPr>
  </w:style>
  <w:style w:type="character" w:styleId="ac">
    <w:name w:val="Hyperlink"/>
    <w:basedOn w:val="a0"/>
    <w:rPr>
      <w:color w:val="0000FF"/>
      <w:u w:val="single"/>
    </w:rPr>
  </w:style>
  <w:style w:type="character" w:styleId="ad">
    <w:name w:val="FollowedHyperlink"/>
    <w:basedOn w:val="a0"/>
    <w:rPr>
      <w:color w:val="800080"/>
      <w:u w:val="single"/>
    </w:rPr>
  </w:style>
  <w:style w:type="paragraph" w:styleId="ae">
    <w:name w:val="Normal (Web)"/>
    <w:basedOn w:val="a"/>
    <w:pPr>
      <w:spacing w:before="100" w:beforeAutospacing="1" w:after="100" w:afterAutospacing="1"/>
    </w:pPr>
  </w:style>
  <w:style w:type="paragraph" w:styleId="af">
    <w:name w:val="Title"/>
    <w:basedOn w:val="a"/>
    <w:qFormat/>
    <w:pPr>
      <w:spacing w:line="288" w:lineRule="auto"/>
      <w:ind w:firstLine="567"/>
      <w:jc w:val="center"/>
    </w:pPr>
    <w:rPr>
      <w:b/>
      <w:kern w:val="32"/>
      <w:sz w:val="26"/>
      <w:szCs w:val="32"/>
    </w:rPr>
  </w:style>
  <w:style w:type="paragraph" w:styleId="31">
    <w:name w:val="Body Text 3"/>
    <w:basedOn w:val="a"/>
    <w:pPr>
      <w:spacing w:after="120"/>
    </w:pPr>
    <w:rPr>
      <w:bCs/>
      <w:sz w:val="16"/>
      <w:szCs w:val="16"/>
    </w:rPr>
  </w:style>
  <w:style w:type="paragraph" w:styleId="af0">
    <w:name w:val="Normal Indent"/>
    <w:basedOn w:val="a"/>
    <w:pPr>
      <w:ind w:left="708"/>
    </w:pPr>
  </w:style>
  <w:style w:type="paragraph" w:styleId="af1">
    <w:name w:val="Subtitle"/>
    <w:basedOn w:val="a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21">
    <w:name w:val="Body Text 2"/>
    <w:basedOn w:val="a"/>
    <w:pPr>
      <w:spacing w:after="120" w:line="480" w:lineRule="auto"/>
    </w:pPr>
    <w:rPr>
      <w:bCs/>
      <w:sz w:val="28"/>
    </w:rPr>
  </w:style>
  <w:style w:type="paragraph" w:styleId="af2">
    <w:name w:val="caption"/>
    <w:basedOn w:val="a"/>
    <w:next w:val="a"/>
    <w:qFormat/>
    <w:pPr>
      <w:spacing w:before="120" w:after="240"/>
      <w:jc w:val="center"/>
    </w:pPr>
    <w:rPr>
      <w:b/>
      <w:szCs w:val="20"/>
    </w:rPr>
  </w:style>
  <w:style w:type="paragraph" w:customStyle="1" w:styleId="32">
    <w:name w:val="Строка3ИФНС"/>
    <w:basedOn w:val="a"/>
    <w:next w:val="a"/>
    <w:rsid w:val="00E1392A"/>
    <w:pPr>
      <w:spacing w:before="60" w:after="60"/>
      <w:jc w:val="center"/>
    </w:pPr>
    <w:rPr>
      <w:sz w:val="18"/>
    </w:rPr>
  </w:style>
  <w:style w:type="paragraph" w:customStyle="1" w:styleId="33">
    <w:name w:val="Строка3УФНС"/>
    <w:basedOn w:val="a"/>
    <w:next w:val="a"/>
    <w:pPr>
      <w:spacing w:before="80" w:after="60" w:line="120" w:lineRule="exact"/>
      <w:jc w:val="center"/>
    </w:pPr>
    <w:rPr>
      <w:sz w:val="8"/>
    </w:rPr>
  </w:style>
  <w:style w:type="paragraph" w:customStyle="1" w:styleId="ConsNonformat">
    <w:name w:val="ConsNonformat"/>
    <w:rsid w:val="00C3102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40">
    <w:name w:val="Строка4ИФНС"/>
    <w:basedOn w:val="a"/>
    <w:next w:val="a"/>
    <w:rsid w:val="00E1392A"/>
    <w:pPr>
      <w:spacing w:before="60" w:after="60"/>
      <w:jc w:val="center"/>
    </w:pPr>
    <w:rPr>
      <w:sz w:val="6"/>
    </w:rPr>
  </w:style>
  <w:style w:type="paragraph" w:customStyle="1" w:styleId="41">
    <w:name w:val="Строка4УФНС"/>
    <w:basedOn w:val="a"/>
    <w:next w:val="a"/>
    <w:pPr>
      <w:spacing w:before="60" w:after="60"/>
      <w:jc w:val="center"/>
    </w:pPr>
    <w:rPr>
      <w:b/>
      <w:sz w:val="18"/>
    </w:rPr>
  </w:style>
  <w:style w:type="paragraph" w:customStyle="1" w:styleId="50">
    <w:name w:val="Строка5УФНС"/>
    <w:basedOn w:val="a"/>
    <w:next w:val="a"/>
    <w:pPr>
      <w:tabs>
        <w:tab w:val="left" w:pos="4180"/>
      </w:tabs>
      <w:jc w:val="center"/>
    </w:pPr>
    <w:rPr>
      <w:sz w:val="22"/>
      <w:szCs w:val="22"/>
    </w:rPr>
  </w:style>
  <w:style w:type="paragraph" w:customStyle="1" w:styleId="6">
    <w:name w:val="Строка6УФНС"/>
    <w:basedOn w:val="a"/>
    <w:next w:val="a"/>
    <w:pPr>
      <w:spacing w:before="60" w:after="60"/>
      <w:jc w:val="center"/>
    </w:pPr>
    <w:rPr>
      <w:bCs/>
      <w:sz w:val="22"/>
      <w:szCs w:val="22"/>
    </w:rPr>
  </w:style>
  <w:style w:type="paragraph" w:customStyle="1" w:styleId="51">
    <w:name w:val="Строка5ИФНС"/>
    <w:basedOn w:val="a"/>
    <w:next w:val="a"/>
    <w:rsid w:val="00E1392A"/>
    <w:pPr>
      <w:spacing w:after="40" w:line="216" w:lineRule="auto"/>
      <w:jc w:val="center"/>
    </w:pPr>
    <w:rPr>
      <w:b/>
      <w:sz w:val="18"/>
    </w:rPr>
  </w:style>
  <w:style w:type="paragraph" w:customStyle="1" w:styleId="60">
    <w:name w:val="Строка6ИФНС"/>
    <w:basedOn w:val="a"/>
    <w:next w:val="a"/>
    <w:rsid w:val="00E1392A"/>
    <w:pPr>
      <w:jc w:val="center"/>
    </w:pPr>
    <w:rPr>
      <w:sz w:val="18"/>
    </w:rPr>
  </w:style>
  <w:style w:type="character" w:customStyle="1" w:styleId="a4">
    <w:name w:val="Основной текст Знак"/>
    <w:link w:val="a3"/>
    <w:rsid w:val="00FF542F"/>
    <w:rPr>
      <w:bCs/>
      <w:sz w:val="32"/>
      <w:szCs w:val="27"/>
    </w:rPr>
  </w:style>
  <w:style w:type="paragraph" w:styleId="af3">
    <w:name w:val="Balloon Text"/>
    <w:basedOn w:val="a"/>
    <w:link w:val="af4"/>
    <w:rsid w:val="00696082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rsid w:val="006960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600-01-017\dks%201.8\REPORT\KADRY\ORDERS\FORM-OF6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FORM-OF62.DOT</Template>
  <TotalTime>232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fns</Company>
  <LinksUpToDate>false</LinksUpToDate>
  <CharactersWithSpaces>1154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subject/>
  <dc:creator>Ставникова Наталья Алексеевна</dc:creator>
  <cp:keywords/>
  <dc:description/>
  <cp:lastModifiedBy>Эрленбуш Ирина Валерьевна</cp:lastModifiedBy>
  <cp:revision>70</cp:revision>
  <cp:lastPrinted>2024-10-14T12:40:00Z</cp:lastPrinted>
  <dcterms:created xsi:type="dcterms:W3CDTF">2022-05-11T10:45:00Z</dcterms:created>
  <dcterms:modified xsi:type="dcterms:W3CDTF">2024-12-23T04:28:00Z</dcterms:modified>
</cp:coreProperties>
</file>