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51" w:rsidRDefault="00154935">
      <w:pPr>
        <w:jc w:val="center"/>
        <w:rPr>
          <w:noProof/>
        </w:rPr>
      </w:pPr>
      <w:r>
        <w:rPr>
          <w:noProof/>
        </w:rPr>
        <w:t>У</w:t>
      </w:r>
      <w:r w:rsidR="006B71A6">
        <w:rPr>
          <w:noProof/>
        </w:rPr>
        <w:t xml:space="preserve">ФНС </w:t>
      </w:r>
      <w:r>
        <w:rPr>
          <w:noProof/>
        </w:rPr>
        <w:t xml:space="preserve">России </w:t>
      </w:r>
      <w:r w:rsidR="006B71A6">
        <w:rPr>
          <w:noProof/>
        </w:rPr>
        <w:t>по</w:t>
      </w:r>
      <w:r>
        <w:rPr>
          <w:noProof/>
        </w:rPr>
        <w:t xml:space="preserve"> Свердловской области</w:t>
      </w:r>
      <w:bookmarkStart w:id="0" w:name="_GoBack"/>
      <w:bookmarkEnd w:id="0"/>
    </w:p>
    <w:p w:rsidR="00245051" w:rsidRPr="00B075D2" w:rsidRDefault="006B71A6">
      <w:pPr>
        <w:rPr>
          <w:noProof/>
        </w:rPr>
      </w:pPr>
      <w:r>
        <w:rPr>
          <w:noProof/>
        </w:rPr>
        <w:t>01.08.2017 г.</w:t>
      </w:r>
    </w:p>
    <w:p w:rsidR="00245051" w:rsidRDefault="006B71A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45051" w:rsidRDefault="006B71A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45051" w:rsidRDefault="006B71A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31.07.2017</w:t>
      </w:r>
    </w:p>
    <w:p w:rsidR="00245051" w:rsidRDefault="0024505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45051">
        <w:trPr>
          <w:cantSplit/>
          <w:trHeight w:val="225"/>
        </w:trPr>
        <w:tc>
          <w:tcPr>
            <w:tcW w:w="7513" w:type="dxa"/>
            <w:vMerge w:val="restart"/>
          </w:tcPr>
          <w:p w:rsidR="00245051" w:rsidRDefault="00245051">
            <w:pPr>
              <w:jc w:val="center"/>
              <w:rPr>
                <w:noProof/>
                <w:sz w:val="18"/>
                <w:lang w:val="en-US"/>
              </w:rPr>
            </w:pPr>
          </w:p>
          <w:p w:rsidR="00245051" w:rsidRDefault="006B71A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45051" w:rsidRDefault="006B71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45051">
        <w:trPr>
          <w:cantSplit/>
          <w:trHeight w:val="437"/>
        </w:trPr>
        <w:tc>
          <w:tcPr>
            <w:tcW w:w="7513" w:type="dxa"/>
            <w:vMerge/>
          </w:tcPr>
          <w:p w:rsidR="00245051" w:rsidRDefault="0024505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45051" w:rsidRDefault="00245051">
            <w:pPr>
              <w:jc w:val="center"/>
              <w:rPr>
                <w:noProof/>
                <w:sz w:val="18"/>
              </w:rPr>
            </w:pPr>
          </w:p>
        </w:tc>
      </w:tr>
      <w:tr w:rsidR="00245051">
        <w:trPr>
          <w:cantSplit/>
        </w:trPr>
        <w:tc>
          <w:tcPr>
            <w:tcW w:w="7513" w:type="dxa"/>
          </w:tcPr>
          <w:p w:rsidR="00245051" w:rsidRDefault="006B71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45051" w:rsidRDefault="006B71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45051">
        <w:trPr>
          <w:cantSplit/>
        </w:trPr>
        <w:tc>
          <w:tcPr>
            <w:tcW w:w="7513" w:type="dxa"/>
          </w:tcPr>
          <w:p w:rsidR="00245051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245051" w:rsidRDefault="00245051">
            <w:pPr>
              <w:jc w:val="right"/>
              <w:rPr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6B71A6" w:rsidRDefault="006B71A6">
            <w:pPr>
              <w:jc w:val="right"/>
              <w:rPr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6B71A6" w:rsidRDefault="006B71A6">
            <w:pPr>
              <w:jc w:val="right"/>
              <w:rPr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6B71A6" w:rsidRDefault="006B71A6">
            <w:pPr>
              <w:jc w:val="right"/>
              <w:rPr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0001.0002.0024.1288 Административная ответственность государственных служащих</w:t>
            </w:r>
          </w:p>
        </w:tc>
        <w:tc>
          <w:tcPr>
            <w:tcW w:w="2268" w:type="dxa"/>
          </w:tcPr>
          <w:p w:rsidR="006B71A6" w:rsidRDefault="006B71A6">
            <w:pPr>
              <w:jc w:val="right"/>
              <w:rPr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6B71A6" w:rsidRDefault="006B71A6">
            <w:pPr>
              <w:jc w:val="right"/>
              <w:rPr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6B71A6" w:rsidRDefault="006B71A6">
            <w:pPr>
              <w:jc w:val="right"/>
              <w:rPr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6B71A6" w:rsidRDefault="006B71A6">
            <w:pPr>
              <w:jc w:val="right"/>
              <w:rPr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6B71A6" w:rsidRDefault="006B71A6">
            <w:pPr>
              <w:jc w:val="right"/>
              <w:rPr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3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3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1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Обращения‚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2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14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1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1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1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2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11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52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1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17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54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58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122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2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18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69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B71A6" w:rsidRPr="00B075D2" w:rsidRDefault="006B71A6" w:rsidP="00D24DC7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6</w:t>
            </w:r>
            <w:r w:rsidR="00D24DC7">
              <w:rPr>
                <w:b/>
                <w:noProof/>
                <w:sz w:val="18"/>
              </w:rPr>
              <w:t>3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8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14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69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17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61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0003.0010.0121.0444 Таможенные пошлины и налоги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3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3</w:t>
            </w: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B71A6">
        <w:trPr>
          <w:cantSplit/>
        </w:trPr>
        <w:tc>
          <w:tcPr>
            <w:tcW w:w="7513" w:type="dxa"/>
          </w:tcPr>
          <w:p w:rsidR="006B71A6" w:rsidRDefault="006B71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B71A6" w:rsidRPr="00B075D2" w:rsidRDefault="006B71A6">
            <w:pPr>
              <w:jc w:val="right"/>
              <w:rPr>
                <w:b/>
                <w:noProof/>
                <w:sz w:val="18"/>
              </w:rPr>
            </w:pPr>
            <w:r w:rsidRPr="00B075D2">
              <w:rPr>
                <w:b/>
                <w:noProof/>
                <w:sz w:val="18"/>
              </w:rPr>
              <w:t>670</w:t>
            </w:r>
          </w:p>
        </w:tc>
      </w:tr>
    </w:tbl>
    <w:p w:rsidR="00245051" w:rsidRDefault="00245051">
      <w:pPr>
        <w:rPr>
          <w:noProof/>
        </w:rPr>
      </w:pPr>
    </w:p>
    <w:p w:rsidR="00245051" w:rsidRDefault="00245051">
      <w:pPr>
        <w:rPr>
          <w:noProof/>
        </w:rPr>
      </w:pPr>
    </w:p>
    <w:p w:rsidR="00245051" w:rsidRDefault="00245051">
      <w:pPr>
        <w:rPr>
          <w:noProof/>
        </w:rPr>
      </w:pPr>
    </w:p>
    <w:p w:rsidR="006B71A6" w:rsidRPr="00B075D2" w:rsidRDefault="006B71A6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 w:rsidRPr="00B075D2">
        <w:rPr>
          <w:noProof/>
          <w:sz w:val="24"/>
        </w:rPr>
        <w:tab/>
      </w:r>
      <w:r w:rsidRPr="00B075D2">
        <w:rPr>
          <w:noProof/>
          <w:sz w:val="24"/>
        </w:rPr>
        <w:tab/>
      </w:r>
      <w:r w:rsidRPr="00B075D2">
        <w:rPr>
          <w:noProof/>
          <w:sz w:val="24"/>
        </w:rPr>
        <w:tab/>
      </w:r>
      <w:r w:rsidRPr="00B075D2">
        <w:rPr>
          <w:noProof/>
          <w:sz w:val="24"/>
        </w:rPr>
        <w:tab/>
      </w:r>
      <w:r w:rsidRPr="00B075D2"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Pr="00B075D2" w:rsidRDefault="006B71A6">
      <w:pPr>
        <w:rPr>
          <w:noProof/>
          <w:sz w:val="24"/>
        </w:rPr>
      </w:pPr>
    </w:p>
    <w:p w:rsidR="006B71A6" w:rsidRDefault="006B71A6">
      <w:pPr>
        <w:rPr>
          <w:noProof/>
        </w:rPr>
      </w:pPr>
      <w:r>
        <w:rPr>
          <w:noProof/>
        </w:rPr>
        <w:t>Алябьева</w:t>
      </w:r>
    </w:p>
    <w:p w:rsidR="006B71A6" w:rsidRPr="006B71A6" w:rsidRDefault="006B71A6">
      <w:pPr>
        <w:rPr>
          <w:noProof/>
        </w:rPr>
      </w:pPr>
      <w:r>
        <w:rPr>
          <w:noProof/>
        </w:rPr>
        <w:t>(66)1031</w:t>
      </w:r>
    </w:p>
    <w:sectPr w:rsidR="006B71A6" w:rsidRPr="006B71A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1A6"/>
    <w:rsid w:val="00154935"/>
    <w:rsid w:val="00245051"/>
    <w:rsid w:val="006B71A6"/>
    <w:rsid w:val="00B075D2"/>
    <w:rsid w:val="00D2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5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07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4</cp:revision>
  <cp:lastPrinted>2017-08-01T10:20:00Z</cp:lastPrinted>
  <dcterms:created xsi:type="dcterms:W3CDTF">2017-08-01T06:41:00Z</dcterms:created>
  <dcterms:modified xsi:type="dcterms:W3CDTF">2017-08-02T07:33:00Z</dcterms:modified>
</cp:coreProperties>
</file>