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C9" w:rsidRDefault="00A81047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AD29C9" w:rsidRDefault="00A81047">
      <w:pPr>
        <w:rPr>
          <w:noProof/>
        </w:rPr>
      </w:pPr>
      <w:r>
        <w:rPr>
          <w:noProof/>
        </w:rPr>
        <w:t>05.04.2017 г.</w:t>
      </w:r>
    </w:p>
    <w:p w:rsidR="00AD29C9" w:rsidRDefault="00A8104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D29C9" w:rsidRDefault="00A8104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D29C9" w:rsidRDefault="00A8104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31.03.2017</w:t>
      </w:r>
    </w:p>
    <w:p w:rsidR="00AD29C9" w:rsidRDefault="00AD29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D29C9">
        <w:trPr>
          <w:cantSplit/>
          <w:trHeight w:val="225"/>
        </w:trPr>
        <w:tc>
          <w:tcPr>
            <w:tcW w:w="7513" w:type="dxa"/>
            <w:vMerge w:val="restart"/>
          </w:tcPr>
          <w:p w:rsidR="00AD29C9" w:rsidRDefault="00AD29C9">
            <w:pPr>
              <w:jc w:val="center"/>
              <w:rPr>
                <w:noProof/>
                <w:sz w:val="18"/>
                <w:lang w:val="en-US"/>
              </w:rPr>
            </w:pPr>
          </w:p>
          <w:p w:rsidR="00AD29C9" w:rsidRDefault="00A8104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29C9" w:rsidRDefault="00A810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29C9">
        <w:trPr>
          <w:cantSplit/>
          <w:trHeight w:val="437"/>
        </w:trPr>
        <w:tc>
          <w:tcPr>
            <w:tcW w:w="7513" w:type="dxa"/>
            <w:vMerge/>
          </w:tcPr>
          <w:p w:rsidR="00AD29C9" w:rsidRDefault="00AD29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D29C9" w:rsidRDefault="00AD29C9">
            <w:pPr>
              <w:jc w:val="center"/>
              <w:rPr>
                <w:noProof/>
                <w:sz w:val="18"/>
              </w:rPr>
            </w:pPr>
          </w:p>
        </w:tc>
      </w:tr>
      <w:tr w:rsidR="00AD29C9">
        <w:trPr>
          <w:cantSplit/>
        </w:trPr>
        <w:tc>
          <w:tcPr>
            <w:tcW w:w="7513" w:type="dxa"/>
          </w:tcPr>
          <w:p w:rsidR="00AD29C9" w:rsidRDefault="00A810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D29C9" w:rsidRDefault="00A810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29C9">
        <w:trPr>
          <w:cantSplit/>
        </w:trPr>
        <w:tc>
          <w:tcPr>
            <w:tcW w:w="7513" w:type="dxa"/>
          </w:tcPr>
          <w:p w:rsidR="00AD29C9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AD29C9" w:rsidRDefault="00AD29C9">
            <w:pPr>
              <w:jc w:val="right"/>
              <w:rPr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5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7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2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2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81047" w:rsidRPr="004B46FE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2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48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22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87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77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116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17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61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47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19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2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13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6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81047" w:rsidRPr="004B46FE" w:rsidRDefault="00A81047" w:rsidP="004B46F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07666B">
              <w:rPr>
                <w:b/>
                <w:noProof/>
                <w:sz w:val="18"/>
              </w:rPr>
              <w:t>6</w:t>
            </w:r>
            <w:r w:rsidR="004B46FE">
              <w:rPr>
                <w:b/>
                <w:noProof/>
                <w:sz w:val="18"/>
                <w:lang w:val="en-US"/>
              </w:rPr>
              <w:t>9</w:t>
            </w:r>
            <w:bookmarkStart w:id="0" w:name="_GoBack"/>
            <w:bookmarkEnd w:id="0"/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15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2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4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1</w:t>
            </w: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81047" w:rsidRPr="0007666B">
        <w:trPr>
          <w:cantSplit/>
        </w:trPr>
        <w:tc>
          <w:tcPr>
            <w:tcW w:w="7513" w:type="dxa"/>
          </w:tcPr>
          <w:p w:rsidR="00A81047" w:rsidRDefault="00A810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81047" w:rsidRPr="0007666B" w:rsidRDefault="00A81047">
            <w:pPr>
              <w:jc w:val="right"/>
              <w:rPr>
                <w:b/>
                <w:noProof/>
                <w:sz w:val="18"/>
              </w:rPr>
            </w:pPr>
            <w:r w:rsidRPr="0007666B">
              <w:rPr>
                <w:b/>
                <w:noProof/>
                <w:sz w:val="18"/>
              </w:rPr>
              <w:t>653</w:t>
            </w:r>
          </w:p>
        </w:tc>
      </w:tr>
    </w:tbl>
    <w:p w:rsidR="00AD29C9" w:rsidRDefault="00AD29C9">
      <w:pPr>
        <w:rPr>
          <w:noProof/>
        </w:rPr>
      </w:pPr>
    </w:p>
    <w:p w:rsidR="00AD29C9" w:rsidRDefault="00AD29C9">
      <w:pPr>
        <w:rPr>
          <w:noProof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  <w:sz w:val="24"/>
        </w:rPr>
      </w:pPr>
    </w:p>
    <w:p w:rsidR="00A81047" w:rsidRDefault="00A81047">
      <w:pPr>
        <w:rPr>
          <w:noProof/>
        </w:rPr>
      </w:pPr>
      <w:r>
        <w:rPr>
          <w:noProof/>
        </w:rPr>
        <w:t>Алябьева</w:t>
      </w:r>
    </w:p>
    <w:p w:rsidR="00A81047" w:rsidRPr="00A81047" w:rsidRDefault="00A81047">
      <w:pPr>
        <w:rPr>
          <w:noProof/>
        </w:rPr>
      </w:pPr>
      <w:r>
        <w:rPr>
          <w:noProof/>
        </w:rPr>
        <w:t>1031</w:t>
      </w:r>
    </w:p>
    <w:sectPr w:rsidR="00A81047" w:rsidRPr="00A8104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047"/>
    <w:rsid w:val="0007666B"/>
    <w:rsid w:val="004B46FE"/>
    <w:rsid w:val="00A81047"/>
    <w:rsid w:val="00A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6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76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2017-04-05T08:40:00Z</cp:lastPrinted>
  <dcterms:created xsi:type="dcterms:W3CDTF">2017-04-05T08:38:00Z</dcterms:created>
  <dcterms:modified xsi:type="dcterms:W3CDTF">2017-04-05T08:45:00Z</dcterms:modified>
</cp:coreProperties>
</file>