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42" w:rsidRDefault="009D2B42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9D2B42" w:rsidRDefault="009D2B42">
      <w:pPr>
        <w:rPr>
          <w:noProof/>
        </w:rPr>
      </w:pPr>
      <w:r>
        <w:rPr>
          <w:noProof/>
        </w:rPr>
        <w:t>04.06.2018 г.</w:t>
      </w:r>
    </w:p>
    <w:p w:rsidR="009D2B42" w:rsidRDefault="009D2B42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СПРАВКА</w:t>
      </w:r>
    </w:p>
    <w:p w:rsidR="009D2B42" w:rsidRDefault="009D2B42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9D2B42" w:rsidRDefault="009D2B42">
      <w:pPr>
        <w:jc w:val="center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c 01.05.2018 </w:t>
      </w:r>
      <w:r>
        <w:rPr>
          <w:noProof/>
          <w:sz w:val="24"/>
          <w:szCs w:val="24"/>
        </w:rPr>
        <w:t>по</w:t>
      </w:r>
      <w:r>
        <w:rPr>
          <w:noProof/>
          <w:sz w:val="24"/>
          <w:szCs w:val="24"/>
          <w:lang w:val="en-US"/>
        </w:rPr>
        <w:t xml:space="preserve"> 31.05.2018</w:t>
      </w:r>
    </w:p>
    <w:p w:rsidR="009D2B42" w:rsidRDefault="009D2B42">
      <w:pPr>
        <w:jc w:val="center"/>
        <w:rPr>
          <w:noProof/>
          <w:sz w:val="18"/>
          <w:szCs w:val="18"/>
          <w:lang w:val="en-US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D2B42">
        <w:trPr>
          <w:cantSplit/>
          <w:trHeight w:val="225"/>
        </w:trPr>
        <w:tc>
          <w:tcPr>
            <w:tcW w:w="7513" w:type="dxa"/>
            <w:vMerge w:val="restart"/>
          </w:tcPr>
          <w:p w:rsidR="009D2B42" w:rsidRDefault="009D2B42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  <w:p w:rsidR="009D2B42" w:rsidRDefault="009D2B4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D2B42" w:rsidRDefault="009D2B42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9D2B42">
        <w:trPr>
          <w:cantSplit/>
          <w:trHeight w:val="437"/>
        </w:trPr>
        <w:tc>
          <w:tcPr>
            <w:tcW w:w="7513" w:type="dxa"/>
            <w:vMerge/>
          </w:tcPr>
          <w:p w:rsidR="009D2B42" w:rsidRDefault="009D2B4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D2B42" w:rsidRDefault="009D2B4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D2B42" w:rsidRDefault="009D2B42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32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5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36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5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2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7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12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24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19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106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2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17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11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13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11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2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33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78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6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36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4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15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24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22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8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20</w:t>
            </w: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9D2B42">
        <w:trPr>
          <w:cantSplit/>
        </w:trPr>
        <w:tc>
          <w:tcPr>
            <w:tcW w:w="7513" w:type="dxa"/>
          </w:tcPr>
          <w:p w:rsidR="009D2B42" w:rsidRDefault="009D2B4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9D2B42" w:rsidRPr="00B67DBA" w:rsidRDefault="009D2B42">
            <w:pPr>
              <w:jc w:val="right"/>
              <w:rPr>
                <w:b/>
                <w:bCs/>
                <w:noProof/>
                <w:sz w:val="18"/>
                <w:szCs w:val="18"/>
              </w:rPr>
            </w:pPr>
            <w:r w:rsidRPr="00B67DBA">
              <w:rPr>
                <w:b/>
                <w:bCs/>
                <w:noProof/>
                <w:sz w:val="18"/>
                <w:szCs w:val="18"/>
              </w:rPr>
              <w:t>554</w:t>
            </w:r>
          </w:p>
        </w:tc>
      </w:tr>
    </w:tbl>
    <w:p w:rsidR="009D2B42" w:rsidRDefault="009D2B42">
      <w:pPr>
        <w:rPr>
          <w:noProof/>
        </w:rPr>
      </w:pPr>
    </w:p>
    <w:p w:rsidR="009D2B42" w:rsidRDefault="009D2B42">
      <w:pPr>
        <w:rPr>
          <w:noProof/>
        </w:rPr>
      </w:pPr>
    </w:p>
    <w:p w:rsidR="009D2B42" w:rsidRDefault="009D2B42">
      <w:pPr>
        <w:rPr>
          <w:noProof/>
        </w:rPr>
      </w:pPr>
    </w:p>
    <w:sectPr w:rsidR="009D2B42" w:rsidSect="00386F15">
      <w:pgSz w:w="11907" w:h="16840" w:code="9"/>
      <w:pgMar w:top="1134" w:right="1168" w:bottom="1134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DBA"/>
    <w:rsid w:val="00386F15"/>
    <w:rsid w:val="004B65E8"/>
    <w:rsid w:val="009D2B42"/>
    <w:rsid w:val="00AF101D"/>
    <w:rsid w:val="00B6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1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6F1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6F1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F1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6F1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6F1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6F1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6F1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6F1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6F1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8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8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8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84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84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84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84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84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84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441</Words>
  <Characters>2515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dc:description/>
  <cp:lastModifiedBy>Владелец</cp:lastModifiedBy>
  <cp:revision>2</cp:revision>
  <dcterms:created xsi:type="dcterms:W3CDTF">2018-06-04T12:11:00Z</dcterms:created>
  <dcterms:modified xsi:type="dcterms:W3CDTF">2018-06-07T14:01:00Z</dcterms:modified>
</cp:coreProperties>
</file>