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FE" w:rsidRDefault="00323FF6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0F2DFE" w:rsidRDefault="00323FF6">
      <w:pPr>
        <w:rPr>
          <w:noProof/>
        </w:rPr>
      </w:pPr>
      <w:r>
        <w:rPr>
          <w:noProof/>
        </w:rPr>
        <w:t>06.12.2017 г.</w:t>
      </w:r>
    </w:p>
    <w:p w:rsidR="000F2DFE" w:rsidRDefault="00323FF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F2DFE" w:rsidRDefault="00323FF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F2DFE" w:rsidRDefault="00323FF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30.11.2017</w:t>
      </w:r>
    </w:p>
    <w:p w:rsidR="000F2DFE" w:rsidRDefault="000F2DF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F2DFE">
        <w:trPr>
          <w:cantSplit/>
          <w:trHeight w:val="225"/>
        </w:trPr>
        <w:tc>
          <w:tcPr>
            <w:tcW w:w="7513" w:type="dxa"/>
            <w:vMerge w:val="restart"/>
          </w:tcPr>
          <w:p w:rsidR="000F2DFE" w:rsidRDefault="000F2DFE">
            <w:pPr>
              <w:jc w:val="center"/>
              <w:rPr>
                <w:noProof/>
                <w:sz w:val="18"/>
                <w:lang w:val="en-US"/>
              </w:rPr>
            </w:pPr>
          </w:p>
          <w:p w:rsidR="000F2DFE" w:rsidRDefault="00323FF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F2DFE" w:rsidRDefault="00323F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F2DFE">
        <w:trPr>
          <w:cantSplit/>
          <w:trHeight w:val="437"/>
        </w:trPr>
        <w:tc>
          <w:tcPr>
            <w:tcW w:w="7513" w:type="dxa"/>
            <w:vMerge/>
          </w:tcPr>
          <w:p w:rsidR="000F2DFE" w:rsidRDefault="000F2DF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F2DFE" w:rsidRDefault="000F2DFE">
            <w:pPr>
              <w:jc w:val="center"/>
              <w:rPr>
                <w:noProof/>
                <w:sz w:val="18"/>
              </w:rPr>
            </w:pPr>
          </w:p>
        </w:tc>
      </w:tr>
      <w:tr w:rsidR="000F2DFE">
        <w:trPr>
          <w:cantSplit/>
        </w:trPr>
        <w:tc>
          <w:tcPr>
            <w:tcW w:w="7513" w:type="dxa"/>
          </w:tcPr>
          <w:p w:rsidR="000F2DFE" w:rsidRDefault="00323F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F2DFE" w:rsidRDefault="00323FF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2DFE">
        <w:trPr>
          <w:cantSplit/>
        </w:trPr>
        <w:tc>
          <w:tcPr>
            <w:tcW w:w="7513" w:type="dxa"/>
          </w:tcPr>
          <w:p w:rsidR="000F2DFE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F2DFE" w:rsidRDefault="000F2DFE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0001.0002.0024.0172 Федеральная государственная гражданская служба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0001.0002.0024.1287 Дисциплинарные взыскания государственных служащих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0001.0002.0024.1288 Административная ответственность государственных служащих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Обращения‚ не имеющие смыслового содержания. Рассуждения общего характера (за исключением зарубежных стран)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0002.0006.0065.0221 Трудовой стаж и трудовые книжки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0002.0007.0000.0000 Социальное обеспечение и социальное страхование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0002.0007.0067.0000 Управление социальным обеспечением и социальным страхованием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271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445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0003.0008.0086.0766 Налог на прибыль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0003.0008.0089.0000 Валютное регулирование и валютный контроль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0003.0010.0121.0444 Таможенные пошлины и налоги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0005.0005.0055.0579 Постановка на учет и восстановление в очереди на получение жилья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</w:p>
        </w:tc>
      </w:tr>
      <w:tr w:rsidR="00323FF6">
        <w:trPr>
          <w:cantSplit/>
        </w:trPr>
        <w:tc>
          <w:tcPr>
            <w:tcW w:w="7513" w:type="dxa"/>
          </w:tcPr>
          <w:p w:rsidR="00323FF6" w:rsidRDefault="00323FF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23FF6" w:rsidRDefault="00323F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1263</w:t>
            </w:r>
          </w:p>
        </w:tc>
      </w:tr>
    </w:tbl>
    <w:p w:rsidR="000F2DFE" w:rsidRDefault="000F2DFE">
      <w:pPr>
        <w:rPr>
          <w:noProof/>
        </w:rPr>
      </w:pPr>
    </w:p>
    <w:p w:rsidR="000F2DFE" w:rsidRDefault="000F2DFE">
      <w:pPr>
        <w:rPr>
          <w:noProof/>
        </w:rPr>
      </w:pPr>
    </w:p>
    <w:p w:rsidR="000F2DFE" w:rsidRDefault="000F2DFE">
      <w:pPr>
        <w:rPr>
          <w:noProof/>
        </w:rPr>
      </w:pPr>
    </w:p>
    <w:p w:rsidR="00323FF6" w:rsidRDefault="00323FF6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B81CCF" w:rsidRPr="00B81CCF">
        <w:rPr>
          <w:noProof/>
          <w:sz w:val="24"/>
        </w:rPr>
        <w:tab/>
      </w:r>
      <w:r w:rsidR="00B81CCF" w:rsidRPr="00B81CCF">
        <w:rPr>
          <w:noProof/>
          <w:sz w:val="24"/>
        </w:rPr>
        <w:tab/>
      </w:r>
      <w:r w:rsidR="00B81CCF" w:rsidRPr="00B81CCF">
        <w:rPr>
          <w:noProof/>
          <w:sz w:val="24"/>
        </w:rPr>
        <w:tab/>
      </w:r>
      <w:r w:rsidR="00B81CCF" w:rsidRPr="00B81CCF">
        <w:rPr>
          <w:noProof/>
          <w:sz w:val="24"/>
        </w:rPr>
        <w:tab/>
      </w:r>
      <w:r w:rsidR="00B81CCF" w:rsidRPr="00B81CCF">
        <w:rPr>
          <w:noProof/>
          <w:sz w:val="24"/>
        </w:rPr>
        <w:tab/>
      </w:r>
      <w:bookmarkStart w:id="0" w:name="_GoBack"/>
      <w:bookmarkEnd w:id="0"/>
      <w:r>
        <w:rPr>
          <w:noProof/>
          <w:sz w:val="24"/>
        </w:rPr>
        <w:t>Н.А. Краузе</w:t>
      </w: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  <w:sz w:val="24"/>
        </w:rPr>
      </w:pPr>
    </w:p>
    <w:p w:rsidR="00323FF6" w:rsidRDefault="00323FF6">
      <w:pPr>
        <w:rPr>
          <w:noProof/>
        </w:rPr>
      </w:pPr>
      <w:r>
        <w:rPr>
          <w:noProof/>
        </w:rPr>
        <w:t>Алябьева</w:t>
      </w:r>
    </w:p>
    <w:p w:rsidR="00323FF6" w:rsidRPr="00323FF6" w:rsidRDefault="00323FF6">
      <w:pPr>
        <w:rPr>
          <w:noProof/>
        </w:rPr>
      </w:pPr>
      <w:r>
        <w:rPr>
          <w:noProof/>
        </w:rPr>
        <w:t>1031</w:t>
      </w:r>
    </w:p>
    <w:sectPr w:rsidR="00323FF6" w:rsidRPr="00323FF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3FF6"/>
    <w:rsid w:val="000F2DFE"/>
    <w:rsid w:val="00323FF6"/>
    <w:rsid w:val="00B8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C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81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2017-12-07T07:53:00Z</cp:lastPrinted>
  <dcterms:created xsi:type="dcterms:W3CDTF">2017-12-06T09:52:00Z</dcterms:created>
  <dcterms:modified xsi:type="dcterms:W3CDTF">2017-12-07T07:54:00Z</dcterms:modified>
</cp:coreProperties>
</file>