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B9" w:rsidRDefault="0032268F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6147B9" w:rsidRDefault="0032268F">
      <w:pPr>
        <w:rPr>
          <w:noProof/>
        </w:rPr>
      </w:pPr>
      <w:bookmarkStart w:id="0" w:name="_GoBack"/>
      <w:bookmarkEnd w:id="0"/>
      <w:r>
        <w:rPr>
          <w:noProof/>
        </w:rPr>
        <w:t>06.12.2018 г.</w:t>
      </w:r>
    </w:p>
    <w:p w:rsidR="006147B9" w:rsidRDefault="0032268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147B9" w:rsidRDefault="0032268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147B9" w:rsidRDefault="003226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30.11.2018</w:t>
      </w:r>
    </w:p>
    <w:p w:rsidR="006147B9" w:rsidRDefault="006147B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147B9">
        <w:trPr>
          <w:cantSplit/>
          <w:trHeight w:val="225"/>
        </w:trPr>
        <w:tc>
          <w:tcPr>
            <w:tcW w:w="7513" w:type="dxa"/>
            <w:vMerge w:val="restart"/>
          </w:tcPr>
          <w:p w:rsidR="006147B9" w:rsidRDefault="006147B9">
            <w:pPr>
              <w:jc w:val="center"/>
              <w:rPr>
                <w:noProof/>
                <w:sz w:val="18"/>
                <w:lang w:val="en-US"/>
              </w:rPr>
            </w:pPr>
          </w:p>
          <w:p w:rsidR="006147B9" w:rsidRDefault="0032268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147B9" w:rsidRDefault="003226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147B9">
        <w:trPr>
          <w:cantSplit/>
          <w:trHeight w:val="437"/>
        </w:trPr>
        <w:tc>
          <w:tcPr>
            <w:tcW w:w="7513" w:type="dxa"/>
            <w:vMerge/>
          </w:tcPr>
          <w:p w:rsidR="006147B9" w:rsidRDefault="006147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147B9" w:rsidRDefault="006147B9">
            <w:pPr>
              <w:jc w:val="center"/>
              <w:rPr>
                <w:noProof/>
                <w:sz w:val="18"/>
              </w:rPr>
            </w:pPr>
          </w:p>
        </w:tc>
      </w:tr>
      <w:tr w:rsidR="006147B9">
        <w:trPr>
          <w:cantSplit/>
        </w:trPr>
        <w:tc>
          <w:tcPr>
            <w:tcW w:w="7513" w:type="dxa"/>
          </w:tcPr>
          <w:p w:rsidR="006147B9" w:rsidRDefault="003226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147B9" w:rsidRDefault="003226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47B9" w:rsidRPr="0032268F">
        <w:trPr>
          <w:cantSplit/>
        </w:trPr>
        <w:tc>
          <w:tcPr>
            <w:tcW w:w="7513" w:type="dxa"/>
          </w:tcPr>
          <w:p w:rsidR="006147B9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147B9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2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11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4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27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4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2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5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14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3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21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32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40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20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16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10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3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39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14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59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32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2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11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32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19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8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8</w:t>
            </w: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2268F" w:rsidRPr="0032268F">
        <w:trPr>
          <w:cantSplit/>
        </w:trPr>
        <w:tc>
          <w:tcPr>
            <w:tcW w:w="7513" w:type="dxa"/>
          </w:tcPr>
          <w:p w:rsidR="0032268F" w:rsidRDefault="003226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2268F" w:rsidRPr="0032268F" w:rsidRDefault="0032268F">
            <w:pPr>
              <w:jc w:val="right"/>
              <w:rPr>
                <w:b/>
                <w:noProof/>
                <w:sz w:val="18"/>
              </w:rPr>
            </w:pPr>
            <w:r w:rsidRPr="0032268F">
              <w:rPr>
                <w:b/>
                <w:noProof/>
                <w:sz w:val="18"/>
              </w:rPr>
              <w:t>440</w:t>
            </w:r>
          </w:p>
        </w:tc>
      </w:tr>
    </w:tbl>
    <w:p w:rsidR="006147B9" w:rsidRDefault="006147B9">
      <w:pPr>
        <w:rPr>
          <w:noProof/>
        </w:rPr>
      </w:pPr>
    </w:p>
    <w:p w:rsidR="006147B9" w:rsidRDefault="006147B9">
      <w:pPr>
        <w:rPr>
          <w:noProof/>
        </w:rPr>
      </w:pPr>
    </w:p>
    <w:p w:rsidR="006147B9" w:rsidRDefault="006147B9">
      <w:pPr>
        <w:rPr>
          <w:noProof/>
        </w:rPr>
      </w:pPr>
    </w:p>
    <w:p w:rsidR="0032268F" w:rsidRDefault="0032268F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32268F" w:rsidRDefault="0032268F">
      <w:pPr>
        <w:rPr>
          <w:noProof/>
          <w:sz w:val="24"/>
        </w:rPr>
      </w:pPr>
    </w:p>
    <w:p w:rsidR="0032268F" w:rsidRPr="0032268F" w:rsidRDefault="0032268F">
      <w:pPr>
        <w:rPr>
          <w:noProof/>
        </w:rPr>
      </w:pPr>
      <w:r>
        <w:rPr>
          <w:noProof/>
        </w:rPr>
        <w:t>Алябьева (66)1031</w:t>
      </w:r>
    </w:p>
    <w:sectPr w:rsidR="0032268F" w:rsidRPr="0032268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68F"/>
    <w:rsid w:val="00133A85"/>
    <w:rsid w:val="0032268F"/>
    <w:rsid w:val="0061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2018-12-06T10:45:00Z</dcterms:created>
  <dcterms:modified xsi:type="dcterms:W3CDTF">2018-12-07T10:37:00Z</dcterms:modified>
</cp:coreProperties>
</file>