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0F" w:rsidRDefault="00EC1A4C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BD7C0F" w:rsidRDefault="00EC1A4C">
      <w:pPr>
        <w:rPr>
          <w:noProof/>
        </w:rPr>
      </w:pPr>
      <w:r>
        <w:rPr>
          <w:noProof/>
        </w:rPr>
        <w:t>01.11.2017 г.</w:t>
      </w:r>
    </w:p>
    <w:p w:rsidR="00BD7C0F" w:rsidRDefault="00EC1A4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D7C0F" w:rsidRDefault="00EC1A4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D7C0F" w:rsidRDefault="00EC1A4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31.10.2017</w:t>
      </w:r>
    </w:p>
    <w:p w:rsidR="00BD7C0F" w:rsidRDefault="00BD7C0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D7C0F">
        <w:trPr>
          <w:cantSplit/>
          <w:trHeight w:val="225"/>
        </w:trPr>
        <w:tc>
          <w:tcPr>
            <w:tcW w:w="7513" w:type="dxa"/>
            <w:vMerge w:val="restart"/>
          </w:tcPr>
          <w:p w:rsidR="00BD7C0F" w:rsidRDefault="00BD7C0F">
            <w:pPr>
              <w:jc w:val="center"/>
              <w:rPr>
                <w:noProof/>
                <w:sz w:val="18"/>
                <w:lang w:val="en-US"/>
              </w:rPr>
            </w:pPr>
          </w:p>
          <w:p w:rsidR="00BD7C0F" w:rsidRDefault="00EC1A4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D7C0F" w:rsidRDefault="00EC1A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D7C0F">
        <w:trPr>
          <w:cantSplit/>
          <w:trHeight w:val="437"/>
        </w:trPr>
        <w:tc>
          <w:tcPr>
            <w:tcW w:w="7513" w:type="dxa"/>
            <w:vMerge/>
          </w:tcPr>
          <w:p w:rsidR="00BD7C0F" w:rsidRDefault="00BD7C0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D7C0F" w:rsidRDefault="00BD7C0F">
            <w:pPr>
              <w:jc w:val="center"/>
              <w:rPr>
                <w:noProof/>
                <w:sz w:val="18"/>
              </w:rPr>
            </w:pPr>
          </w:p>
        </w:tc>
      </w:tr>
      <w:tr w:rsidR="00BD7C0F">
        <w:trPr>
          <w:cantSplit/>
        </w:trPr>
        <w:tc>
          <w:tcPr>
            <w:tcW w:w="7513" w:type="dxa"/>
          </w:tcPr>
          <w:p w:rsidR="00BD7C0F" w:rsidRDefault="00EC1A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D7C0F" w:rsidRDefault="00EC1A4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D7C0F">
        <w:trPr>
          <w:cantSplit/>
        </w:trPr>
        <w:tc>
          <w:tcPr>
            <w:tcW w:w="7513" w:type="dxa"/>
          </w:tcPr>
          <w:p w:rsidR="00BD7C0F" w:rsidRDefault="00EC1A4C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D7C0F" w:rsidRPr="006067B4" w:rsidRDefault="00BD7C0F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9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10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5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3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48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46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3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143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226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72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0003.0008.0086.0767 Госпошлина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7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76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58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5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17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48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26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3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41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12</w:t>
            </w: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EC1A4C">
        <w:trPr>
          <w:cantSplit/>
        </w:trPr>
        <w:tc>
          <w:tcPr>
            <w:tcW w:w="7513" w:type="dxa"/>
          </w:tcPr>
          <w:p w:rsidR="00EC1A4C" w:rsidRDefault="00EC1A4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C1A4C" w:rsidRPr="006067B4" w:rsidRDefault="00EC1A4C">
            <w:pPr>
              <w:jc w:val="right"/>
              <w:rPr>
                <w:b/>
                <w:noProof/>
                <w:sz w:val="18"/>
              </w:rPr>
            </w:pPr>
            <w:r w:rsidRPr="006067B4">
              <w:rPr>
                <w:b/>
                <w:noProof/>
                <w:sz w:val="18"/>
              </w:rPr>
              <w:t>860</w:t>
            </w:r>
          </w:p>
        </w:tc>
      </w:tr>
      <w:bookmarkEnd w:id="0"/>
    </w:tbl>
    <w:p w:rsidR="00BD7C0F" w:rsidRDefault="00BD7C0F">
      <w:pPr>
        <w:rPr>
          <w:noProof/>
        </w:rPr>
      </w:pPr>
    </w:p>
    <w:p w:rsidR="00BD7C0F" w:rsidRDefault="00BD7C0F">
      <w:pPr>
        <w:rPr>
          <w:noProof/>
        </w:rPr>
      </w:pPr>
    </w:p>
    <w:p w:rsidR="00BD7C0F" w:rsidRDefault="00BD7C0F">
      <w:pPr>
        <w:rPr>
          <w:noProof/>
        </w:rPr>
      </w:pPr>
    </w:p>
    <w:p w:rsidR="00EC1A4C" w:rsidRPr="006067B4" w:rsidRDefault="00EC1A4C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EC1A4C">
        <w:rPr>
          <w:noProof/>
          <w:sz w:val="24"/>
        </w:rPr>
        <w:tab/>
      </w:r>
      <w:r w:rsidRPr="00EC1A4C">
        <w:rPr>
          <w:noProof/>
          <w:sz w:val="24"/>
        </w:rPr>
        <w:tab/>
      </w:r>
      <w:r w:rsidRPr="00EC1A4C">
        <w:rPr>
          <w:noProof/>
          <w:sz w:val="24"/>
        </w:rPr>
        <w:tab/>
      </w:r>
      <w:r w:rsidRPr="00EC1A4C">
        <w:rPr>
          <w:noProof/>
          <w:sz w:val="24"/>
        </w:rPr>
        <w:tab/>
      </w:r>
      <w:r w:rsidRPr="00EC1A4C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Pr="006067B4" w:rsidRDefault="00EC1A4C">
      <w:pPr>
        <w:rPr>
          <w:noProof/>
          <w:sz w:val="24"/>
        </w:rPr>
      </w:pPr>
    </w:p>
    <w:p w:rsidR="00EC1A4C" w:rsidRDefault="00EC1A4C">
      <w:pPr>
        <w:rPr>
          <w:noProof/>
        </w:rPr>
      </w:pPr>
      <w:r>
        <w:rPr>
          <w:noProof/>
        </w:rPr>
        <w:t>Алябьева</w:t>
      </w:r>
    </w:p>
    <w:p w:rsidR="00EC1A4C" w:rsidRPr="00EC1A4C" w:rsidRDefault="00EC1A4C">
      <w:pPr>
        <w:rPr>
          <w:noProof/>
        </w:rPr>
      </w:pPr>
      <w:r>
        <w:rPr>
          <w:noProof/>
        </w:rPr>
        <w:t>Вн.1031</w:t>
      </w:r>
    </w:p>
    <w:sectPr w:rsidR="00EC1A4C" w:rsidRPr="00EC1A4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A4C"/>
    <w:rsid w:val="006067B4"/>
    <w:rsid w:val="00BD7C0F"/>
    <w:rsid w:val="00E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C1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2017-11-02T05:36:00Z</cp:lastPrinted>
  <dcterms:created xsi:type="dcterms:W3CDTF">2017-11-02T05:34:00Z</dcterms:created>
  <dcterms:modified xsi:type="dcterms:W3CDTF">2017-11-02T05:38:00Z</dcterms:modified>
</cp:coreProperties>
</file>