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73" w:rsidRDefault="00D25E7A">
      <w:pPr>
        <w:jc w:val="center"/>
        <w:rPr>
          <w:noProof/>
        </w:rPr>
      </w:pPr>
      <w:r>
        <w:rPr>
          <w:noProof/>
        </w:rPr>
        <w:t>У</w:t>
      </w:r>
      <w:r w:rsidR="0023096B">
        <w:rPr>
          <w:noProof/>
        </w:rPr>
        <w:t xml:space="preserve">ФНС </w:t>
      </w:r>
      <w:r>
        <w:rPr>
          <w:noProof/>
        </w:rPr>
        <w:t xml:space="preserve">России </w:t>
      </w:r>
      <w:r w:rsidR="0023096B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B26F73" w:rsidRDefault="00D25E7A">
      <w:pPr>
        <w:rPr>
          <w:noProof/>
        </w:rPr>
      </w:pPr>
      <w:r>
        <w:rPr>
          <w:noProof/>
        </w:rPr>
        <w:t>05.10.2017 г.</w:t>
      </w:r>
    </w:p>
    <w:p w:rsidR="00B26F73" w:rsidRDefault="0023096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26F73" w:rsidRDefault="0023096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26F73" w:rsidRDefault="0023096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25E7A">
        <w:rPr>
          <w:noProof/>
          <w:sz w:val="24"/>
          <w:lang w:val="en-US"/>
        </w:rPr>
        <w:t>01.09.2017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25E7A">
        <w:rPr>
          <w:noProof/>
          <w:sz w:val="24"/>
          <w:lang w:val="en-US"/>
        </w:rPr>
        <w:t>30.09.2017</w:t>
      </w:r>
    </w:p>
    <w:p w:rsidR="00B26F73" w:rsidRDefault="00B26F7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26F73">
        <w:trPr>
          <w:cantSplit/>
          <w:trHeight w:val="207"/>
        </w:trPr>
        <w:tc>
          <w:tcPr>
            <w:tcW w:w="7513" w:type="dxa"/>
            <w:vMerge w:val="restart"/>
          </w:tcPr>
          <w:p w:rsidR="00B26F73" w:rsidRDefault="00B26F73">
            <w:pPr>
              <w:jc w:val="center"/>
              <w:rPr>
                <w:noProof/>
                <w:sz w:val="18"/>
                <w:lang w:val="en-US"/>
              </w:rPr>
            </w:pPr>
          </w:p>
          <w:p w:rsidR="00B26F73" w:rsidRDefault="0023096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26F73" w:rsidRPr="00D25E7A" w:rsidRDefault="0023096B">
            <w:pPr>
              <w:jc w:val="center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B26F73">
        <w:trPr>
          <w:cantSplit/>
          <w:trHeight w:val="437"/>
        </w:trPr>
        <w:tc>
          <w:tcPr>
            <w:tcW w:w="7513" w:type="dxa"/>
            <w:vMerge/>
          </w:tcPr>
          <w:p w:rsidR="00B26F73" w:rsidRDefault="00B26F7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26F73" w:rsidRPr="00D25E7A" w:rsidRDefault="00B26F73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B26F73">
        <w:trPr>
          <w:cantSplit/>
        </w:trPr>
        <w:tc>
          <w:tcPr>
            <w:tcW w:w="7513" w:type="dxa"/>
          </w:tcPr>
          <w:p w:rsidR="00B26F73" w:rsidRDefault="002309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26F73" w:rsidRPr="00D25E7A" w:rsidRDefault="0023096B">
            <w:pPr>
              <w:jc w:val="center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2</w:t>
            </w:r>
          </w:p>
        </w:tc>
      </w:tr>
      <w:tr w:rsidR="00B26F73">
        <w:trPr>
          <w:cantSplit/>
        </w:trPr>
        <w:tc>
          <w:tcPr>
            <w:tcW w:w="7513" w:type="dxa"/>
          </w:tcPr>
          <w:p w:rsidR="00B26F73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26F73" w:rsidRPr="00D25E7A" w:rsidRDefault="00B26F7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10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8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2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2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25E7A" w:rsidRPr="0092061E" w:rsidRDefault="00D25E7A" w:rsidP="0092061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D25E7A">
              <w:rPr>
                <w:b/>
                <w:noProof/>
                <w:sz w:val="18"/>
              </w:rPr>
              <w:t>5</w:t>
            </w:r>
            <w:r w:rsidR="0092061E">
              <w:rPr>
                <w:b/>
                <w:noProof/>
                <w:sz w:val="18"/>
                <w:lang w:val="en-US"/>
              </w:rPr>
              <w:t>1</w:t>
            </w:r>
            <w:bookmarkStart w:id="0" w:name="_GoBack"/>
            <w:bookmarkEnd w:id="0"/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D25E7A" w:rsidRPr="00D25E7A" w:rsidRDefault="0023096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24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25E7A" w:rsidRPr="00D25E7A" w:rsidRDefault="00D25E7A" w:rsidP="00715AB7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8</w:t>
            </w:r>
            <w:r w:rsidR="00715AB7">
              <w:rPr>
                <w:b/>
                <w:noProof/>
                <w:sz w:val="18"/>
              </w:rPr>
              <w:t>8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137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89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13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55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64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6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7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32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19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40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5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  <w:r w:rsidRPr="00D25E7A">
              <w:rPr>
                <w:b/>
                <w:noProof/>
                <w:sz w:val="18"/>
              </w:rPr>
              <w:t>1</w:t>
            </w: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25E7A" w:rsidRPr="00D25E7A" w:rsidRDefault="00D25E7A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25E7A">
        <w:trPr>
          <w:cantSplit/>
        </w:trPr>
        <w:tc>
          <w:tcPr>
            <w:tcW w:w="7513" w:type="dxa"/>
          </w:tcPr>
          <w:p w:rsidR="00D25E7A" w:rsidRDefault="00D25E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25E7A" w:rsidRPr="0092061E" w:rsidRDefault="0092061E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</w:rPr>
              <w:t>66</w:t>
            </w:r>
            <w:r>
              <w:rPr>
                <w:b/>
                <w:noProof/>
                <w:sz w:val="18"/>
                <w:lang w:val="en-US"/>
              </w:rPr>
              <w:t>0</w:t>
            </w:r>
          </w:p>
        </w:tc>
      </w:tr>
    </w:tbl>
    <w:p w:rsidR="00B26F73" w:rsidRDefault="00B26F73">
      <w:pPr>
        <w:rPr>
          <w:noProof/>
        </w:rPr>
      </w:pPr>
    </w:p>
    <w:p w:rsidR="00B26F73" w:rsidRDefault="00B26F73">
      <w:pPr>
        <w:rPr>
          <w:noProof/>
        </w:rPr>
      </w:pPr>
    </w:p>
    <w:p w:rsidR="00B26F73" w:rsidRDefault="00B26F73">
      <w:pPr>
        <w:rPr>
          <w:noProof/>
        </w:rPr>
      </w:pPr>
    </w:p>
    <w:p w:rsidR="00D25E7A" w:rsidRDefault="0023096B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25E7A">
        <w:rPr>
          <w:noProof/>
          <w:sz w:val="24"/>
        </w:rPr>
        <w:t>Н.А. Краузе</w:t>
      </w: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  <w:sz w:val="24"/>
        </w:rPr>
      </w:pPr>
    </w:p>
    <w:p w:rsidR="00D25E7A" w:rsidRDefault="00D25E7A">
      <w:pPr>
        <w:rPr>
          <w:noProof/>
        </w:rPr>
      </w:pPr>
      <w:r>
        <w:rPr>
          <w:noProof/>
        </w:rPr>
        <w:t>Алябьева</w:t>
      </w:r>
    </w:p>
    <w:p w:rsidR="00D25E7A" w:rsidRPr="00D25E7A" w:rsidRDefault="00D25E7A">
      <w:pPr>
        <w:rPr>
          <w:noProof/>
        </w:rPr>
      </w:pPr>
      <w:r>
        <w:rPr>
          <w:noProof/>
        </w:rPr>
        <w:t>(1031)</w:t>
      </w:r>
    </w:p>
    <w:sectPr w:rsidR="00D25E7A" w:rsidRPr="00D25E7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E7A"/>
    <w:rsid w:val="0007694E"/>
    <w:rsid w:val="0023096B"/>
    <w:rsid w:val="00715AB7"/>
    <w:rsid w:val="0092061E"/>
    <w:rsid w:val="00B26F73"/>
    <w:rsid w:val="00D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76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66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5</cp:revision>
  <cp:lastPrinted>2017-10-05T07:54:00Z</cp:lastPrinted>
  <dcterms:created xsi:type="dcterms:W3CDTF">2017-10-05T07:52:00Z</dcterms:created>
  <dcterms:modified xsi:type="dcterms:W3CDTF">2017-10-06T07:29:00Z</dcterms:modified>
</cp:coreProperties>
</file>