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74" w:rsidRDefault="00495074" w:rsidP="00495074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85301" w:rsidRDefault="00E85301" w:rsidP="00E85301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E85301" w:rsidRDefault="00E85301" w:rsidP="00E85301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конкурса на замещение </w:t>
      </w:r>
      <w:r w:rsidR="00BD4A6A">
        <w:rPr>
          <w:rFonts w:ascii="Times New Roman" w:hAnsi="Times New Roman" w:cs="Times New Roman"/>
          <w:sz w:val="28"/>
          <w:szCs w:val="28"/>
        </w:rPr>
        <w:t xml:space="preserve">вакантных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должностей государственной</w:t>
      </w:r>
    </w:p>
    <w:p w:rsidR="00E85301" w:rsidRDefault="00E85301" w:rsidP="00E85301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гражданской службы</w:t>
      </w:r>
    </w:p>
    <w:p w:rsidR="00E85301" w:rsidRPr="00600679" w:rsidRDefault="00E85301" w:rsidP="00E85301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923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27"/>
        <w:gridCol w:w="3861"/>
      </w:tblGrid>
      <w:tr w:rsidR="00E85301" w:rsidRPr="007913AA" w:rsidTr="00E85301">
        <w:trPr>
          <w:cantSplit/>
          <w:jc w:val="center"/>
        </w:trPr>
        <w:tc>
          <w:tcPr>
            <w:tcW w:w="9923" w:type="dxa"/>
            <w:gridSpan w:val="3"/>
            <w:tcBorders>
              <w:top w:val="nil"/>
              <w:bottom w:val="nil"/>
            </w:tcBorders>
            <w:vAlign w:val="center"/>
          </w:tcPr>
          <w:p w:rsidR="00E85301" w:rsidRPr="007913AA" w:rsidRDefault="00E85301" w:rsidP="00E85301">
            <w:pPr>
              <w:pStyle w:val="ConsNonformat"/>
              <w:widowControl/>
              <w:spacing w:line="276" w:lineRule="auto"/>
              <w:ind w:left="-108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3AA">
              <w:rPr>
                <w:rFonts w:ascii="Times New Roman" w:hAnsi="Times New Roman" w:cs="Times New Roman"/>
                <w:sz w:val="26"/>
                <w:szCs w:val="26"/>
              </w:rPr>
              <w:t>в Межрайонной Инспекции Федеральной налоговой службы №31 по Свердловской области:</w:t>
            </w:r>
          </w:p>
        </w:tc>
      </w:tr>
      <w:tr w:rsidR="006D1005" w:rsidRPr="00D17E4D" w:rsidTr="00E85301">
        <w:trPr>
          <w:cantSplit/>
          <w:trHeight w:val="48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5" w:rsidRPr="00D17E4D" w:rsidRDefault="006D1005" w:rsidP="00073DE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5" w:rsidRPr="00D17E4D" w:rsidRDefault="006D1005" w:rsidP="00073DE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5" w:rsidRPr="00D17E4D" w:rsidRDefault="006D1005" w:rsidP="00073DEF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4F575F" w:rsidRPr="00D17E4D" w:rsidTr="00E85301">
        <w:trPr>
          <w:cantSplit/>
          <w:trHeight w:val="1939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75F" w:rsidRPr="00D17E4D" w:rsidRDefault="004F575F" w:rsidP="00073DE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  <w:p w:rsidR="004F575F" w:rsidRPr="00D17E4D" w:rsidRDefault="004F575F" w:rsidP="00073DEF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75F" w:rsidRDefault="004F575F" w:rsidP="00073DE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налоговый инспектор </w:t>
            </w:r>
          </w:p>
          <w:p w:rsidR="004F575F" w:rsidRPr="00D17E4D" w:rsidRDefault="004F575F" w:rsidP="00073DE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 вакансии)</w:t>
            </w:r>
          </w:p>
          <w:p w:rsidR="004F575F" w:rsidRPr="00D17E4D" w:rsidRDefault="004F575F" w:rsidP="00073DEF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75F" w:rsidRPr="00D17E4D" w:rsidRDefault="004F575F" w:rsidP="00073DE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Уварова Алена Викторовна</w:t>
            </w:r>
          </w:p>
          <w:p w:rsidR="004F575F" w:rsidRPr="00D17E4D" w:rsidRDefault="004F575F" w:rsidP="00073DE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Шкарубо Ольга Николаевна</w:t>
            </w:r>
          </w:p>
          <w:p w:rsidR="004F575F" w:rsidRPr="00D17E4D" w:rsidRDefault="004F575F" w:rsidP="00073DE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Ермолаева Юлия Владимировна</w:t>
            </w:r>
          </w:p>
          <w:p w:rsidR="004F575F" w:rsidRPr="00D17E4D" w:rsidRDefault="004F575F" w:rsidP="00073DEF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Нарожная Екатерина Георгиевна</w:t>
            </w:r>
          </w:p>
        </w:tc>
      </w:tr>
      <w:tr w:rsidR="00E85301" w:rsidRPr="00D17E4D" w:rsidTr="00E85301">
        <w:trPr>
          <w:cantSplit/>
          <w:trHeight w:val="483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01" w:rsidRPr="00D17E4D" w:rsidRDefault="00E85301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01" w:rsidRPr="00D17E4D" w:rsidRDefault="00E85301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301" w:rsidRPr="00D17E4D" w:rsidRDefault="00E85301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Василькова Елена Сергеевна</w:t>
            </w:r>
          </w:p>
        </w:tc>
      </w:tr>
      <w:tr w:rsidR="00E85301" w:rsidRPr="00D17E4D" w:rsidTr="00E8530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301" w:rsidRPr="00D17E4D" w:rsidRDefault="00E85301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301" w:rsidRPr="00D17E4D" w:rsidRDefault="00E85301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85301" w:rsidRPr="00D17E4D" w:rsidRDefault="00E85301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Меньшикова Евгения Викторовна</w:t>
            </w:r>
          </w:p>
        </w:tc>
      </w:tr>
      <w:tr w:rsidR="0004267B" w:rsidRPr="00D17E4D" w:rsidTr="00E85301">
        <w:trPr>
          <w:cantSplit/>
          <w:trHeight w:val="1872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67B" w:rsidRPr="00D17E4D" w:rsidRDefault="0004267B" w:rsidP="0004267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67B" w:rsidRDefault="0004267B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  <w:p w:rsidR="0004267B" w:rsidRPr="00D17E4D" w:rsidRDefault="0004267B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 вакансии)</w:t>
            </w:r>
          </w:p>
          <w:p w:rsidR="0004267B" w:rsidRPr="00D17E4D" w:rsidRDefault="0004267B" w:rsidP="0004267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67B" w:rsidRPr="00D17E4D" w:rsidRDefault="0004267B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Азмуханова Елена Викторовна</w:t>
            </w:r>
          </w:p>
          <w:p w:rsidR="0004267B" w:rsidRPr="00D17E4D" w:rsidRDefault="00A97FDF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04267B">
              <w:rPr>
                <w:rFonts w:ascii="Times New Roman" w:hAnsi="Times New Roman" w:cs="Times New Roman"/>
                <w:sz w:val="26"/>
                <w:szCs w:val="26"/>
              </w:rPr>
              <w:t>Харлова Ксения Юрьевна</w:t>
            </w:r>
          </w:p>
          <w:p w:rsidR="0004267B" w:rsidRPr="00D17E4D" w:rsidRDefault="00A97FDF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04267B">
              <w:rPr>
                <w:rFonts w:ascii="Times New Roman" w:hAnsi="Times New Roman" w:cs="Times New Roman"/>
                <w:sz w:val="26"/>
                <w:szCs w:val="26"/>
              </w:rPr>
              <w:t>Игнатьева Виктория Андреевна</w:t>
            </w:r>
          </w:p>
          <w:p w:rsidR="0004267B" w:rsidRPr="00D17E4D" w:rsidRDefault="00A97FDF" w:rsidP="0004267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04267B">
              <w:rPr>
                <w:rFonts w:ascii="Times New Roman" w:hAnsi="Times New Roman" w:cs="Times New Roman"/>
                <w:sz w:val="26"/>
                <w:szCs w:val="26"/>
              </w:rPr>
              <w:t>Шестакова Екатерина Александровна</w:t>
            </w:r>
          </w:p>
        </w:tc>
      </w:tr>
      <w:tr w:rsidR="00A97FDF" w:rsidRPr="00D17E4D" w:rsidTr="00E85301">
        <w:trPr>
          <w:cantSplit/>
          <w:trHeight w:val="1482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FDF" w:rsidRPr="00D17E4D" w:rsidRDefault="00A97FDF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FDF" w:rsidRPr="00D17E4D" w:rsidRDefault="00A97FDF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FDF" w:rsidRPr="00D17E4D" w:rsidRDefault="00A97FDF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Азмуханова Елена Викторовна</w:t>
            </w:r>
          </w:p>
          <w:p w:rsidR="00A97FDF" w:rsidRPr="00D17E4D" w:rsidRDefault="00A97FDF" w:rsidP="0004267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Петухова Евгения Викторовна</w:t>
            </w:r>
          </w:p>
        </w:tc>
      </w:tr>
      <w:tr w:rsidR="00A97FDF" w:rsidRPr="00D17E4D" w:rsidTr="00E85301">
        <w:trPr>
          <w:cantSplit/>
          <w:trHeight w:val="136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FDF" w:rsidRPr="00D17E4D" w:rsidRDefault="00A97FDF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FDF" w:rsidRPr="00D17E4D" w:rsidRDefault="00A97FDF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FDF" w:rsidRPr="00D17E4D" w:rsidRDefault="00A97FDF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Бахтина Зинфира Адыгаровна</w:t>
            </w:r>
          </w:p>
          <w:p w:rsidR="00A97FDF" w:rsidRPr="00D17E4D" w:rsidRDefault="00A97FDF" w:rsidP="0004267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Княжев Дмитрий Алексеевич</w:t>
            </w:r>
          </w:p>
        </w:tc>
      </w:tr>
      <w:tr w:rsidR="00A97FDF" w:rsidRPr="00D17E4D" w:rsidTr="00E85301">
        <w:trPr>
          <w:cantSplit/>
          <w:trHeight w:val="136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DF" w:rsidRPr="00D17E4D" w:rsidRDefault="00A97FDF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DF" w:rsidRPr="00D17E4D" w:rsidRDefault="00A97FDF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DF" w:rsidRPr="00D17E4D" w:rsidRDefault="00A97FDF" w:rsidP="00A97FD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Быкова Татьяна Владимировна</w:t>
            </w:r>
          </w:p>
          <w:p w:rsidR="00A97FDF" w:rsidRPr="00D17E4D" w:rsidRDefault="00A97FDF" w:rsidP="00A97FDF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Клецкова Елена Валерьевна</w:t>
            </w:r>
          </w:p>
        </w:tc>
      </w:tr>
      <w:tr w:rsidR="00A97FDF" w:rsidRPr="00D17E4D" w:rsidTr="00E85301">
        <w:trPr>
          <w:cantSplit/>
          <w:trHeight w:val="140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DF" w:rsidRPr="00D17E4D" w:rsidRDefault="00A97FDF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DF" w:rsidRPr="00D17E4D" w:rsidRDefault="00A97FDF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DF" w:rsidRPr="00D17E4D" w:rsidRDefault="00A97FDF" w:rsidP="0004267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1.Лупынин Михаил Вячеславович</w:t>
            </w:r>
          </w:p>
          <w:p w:rsidR="00A97FDF" w:rsidRPr="00D17E4D" w:rsidRDefault="00A97FDF" w:rsidP="0004267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Татаринов Максим Игоревич</w:t>
            </w:r>
          </w:p>
        </w:tc>
      </w:tr>
    </w:tbl>
    <w:p w:rsidR="006D1005" w:rsidRPr="00A97FDF" w:rsidRDefault="006D1005" w:rsidP="006D1005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1005" w:rsidRDefault="006D1005" w:rsidP="006D1005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D1005" w:rsidSect="00A97FDF">
      <w:pgSz w:w="11906" w:h="16838" w:code="9"/>
      <w:pgMar w:top="284" w:right="567" w:bottom="142" w:left="1418" w:header="51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005" w:rsidRDefault="006D1005" w:rsidP="006D1005">
      <w:r>
        <w:separator/>
      </w:r>
    </w:p>
  </w:endnote>
  <w:endnote w:type="continuationSeparator" w:id="0">
    <w:p w:rsidR="006D1005" w:rsidRDefault="006D1005" w:rsidP="006D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005" w:rsidRDefault="006D1005" w:rsidP="006D1005">
      <w:r>
        <w:separator/>
      </w:r>
    </w:p>
  </w:footnote>
  <w:footnote w:type="continuationSeparator" w:id="0">
    <w:p w:rsidR="006D1005" w:rsidRDefault="006D1005" w:rsidP="006D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13DAD"/>
    <w:multiLevelType w:val="hybridMultilevel"/>
    <w:tmpl w:val="D21893BE"/>
    <w:lvl w:ilvl="0" w:tplc="5E22BC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05"/>
    <w:rsid w:val="0004267B"/>
    <w:rsid w:val="00133402"/>
    <w:rsid w:val="001B3195"/>
    <w:rsid w:val="003A1B3B"/>
    <w:rsid w:val="00472101"/>
    <w:rsid w:val="00495074"/>
    <w:rsid w:val="004F575F"/>
    <w:rsid w:val="00576D29"/>
    <w:rsid w:val="00600679"/>
    <w:rsid w:val="006D1005"/>
    <w:rsid w:val="00A97FDF"/>
    <w:rsid w:val="00BD4A6A"/>
    <w:rsid w:val="00C819E5"/>
    <w:rsid w:val="00D17E4D"/>
    <w:rsid w:val="00D75A1C"/>
    <w:rsid w:val="00E8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3B005C-BB62-4FB6-B37B-C64FF5B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6D10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D1005"/>
    <w:rPr>
      <w:sz w:val="24"/>
      <w:szCs w:val="24"/>
    </w:rPr>
  </w:style>
  <w:style w:type="paragraph" w:styleId="a8">
    <w:name w:val="footer"/>
    <w:basedOn w:val="a"/>
    <w:link w:val="a9"/>
    <w:rsid w:val="006D10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D1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KONKURS_LIST2.DOT</Template>
  <TotalTime>3</TotalTime>
  <Pages>1</Pages>
  <Words>151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Козьмина Ирина Дмитриевна</dc:creator>
  <cp:keywords/>
  <dc:description/>
  <cp:lastModifiedBy>Валеева Татьяна Андреевна</cp:lastModifiedBy>
  <cp:revision>4</cp:revision>
  <cp:lastPrinted>2024-09-12T05:17:00Z</cp:lastPrinted>
  <dcterms:created xsi:type="dcterms:W3CDTF">2024-09-12T05:44:00Z</dcterms:created>
  <dcterms:modified xsi:type="dcterms:W3CDTF">2024-09-12T09:24:00Z</dcterms:modified>
</cp:coreProperties>
</file>