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3AA" w:rsidRDefault="007913AA" w:rsidP="007913AA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</w:t>
      </w:r>
    </w:p>
    <w:p w:rsidR="007913AA" w:rsidRDefault="007913AA" w:rsidP="007913AA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участников конкурса на замещение должностей государственной</w:t>
      </w:r>
    </w:p>
    <w:p w:rsidR="007913AA" w:rsidRDefault="007913AA" w:rsidP="007913AA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гражданской службы</w:t>
      </w:r>
    </w:p>
    <w:p w:rsidR="007913AA" w:rsidRPr="00600679" w:rsidRDefault="007913AA" w:rsidP="007913AA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10349" w:type="dxa"/>
        <w:tblInd w:w="-426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2835"/>
        <w:gridCol w:w="4253"/>
      </w:tblGrid>
      <w:tr w:rsidR="007913AA" w:rsidRPr="007913AA" w:rsidTr="007631F6">
        <w:trPr>
          <w:cantSplit/>
        </w:trPr>
        <w:tc>
          <w:tcPr>
            <w:tcW w:w="10349" w:type="dxa"/>
            <w:gridSpan w:val="3"/>
            <w:tcBorders>
              <w:top w:val="nil"/>
              <w:bottom w:val="nil"/>
            </w:tcBorders>
            <w:vAlign w:val="center"/>
          </w:tcPr>
          <w:p w:rsidR="007913AA" w:rsidRPr="007913AA" w:rsidRDefault="007913AA" w:rsidP="009901C0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13AA">
              <w:rPr>
                <w:rFonts w:ascii="Times New Roman" w:hAnsi="Times New Roman" w:cs="Times New Roman"/>
                <w:sz w:val="26"/>
                <w:szCs w:val="26"/>
              </w:rPr>
              <w:t>в Межрайонной Инспекции Федеральной налоговой службы №31 по Свердловской области:</w:t>
            </w:r>
          </w:p>
        </w:tc>
      </w:tr>
      <w:tr w:rsidR="007913AA" w:rsidRPr="00D17E4D" w:rsidTr="007631F6">
        <w:trPr>
          <w:cantSplit/>
          <w:trHeight w:val="48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AA" w:rsidRPr="00D17E4D" w:rsidRDefault="007913AA" w:rsidP="009901C0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E4D">
              <w:rPr>
                <w:rFonts w:ascii="Times New Roman" w:hAnsi="Times New Roman" w:cs="Times New Roman"/>
                <w:sz w:val="26"/>
                <w:szCs w:val="26"/>
              </w:rPr>
              <w:t>Наименование отдела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AA" w:rsidRPr="00D17E4D" w:rsidRDefault="007913AA" w:rsidP="009901C0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E4D">
              <w:rPr>
                <w:rFonts w:ascii="Times New Roman" w:hAnsi="Times New Roman" w:cs="Times New Roman"/>
                <w:sz w:val="26"/>
                <w:szCs w:val="26"/>
              </w:rPr>
              <w:t>Наименование вакантной должности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AA" w:rsidRPr="00D17E4D" w:rsidRDefault="007913AA" w:rsidP="009901C0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E4D">
              <w:rPr>
                <w:rFonts w:ascii="Times New Roman" w:hAnsi="Times New Roman" w:cs="Times New Roman"/>
                <w:sz w:val="26"/>
                <w:szCs w:val="26"/>
              </w:rPr>
              <w:t>Ф.И.О. участника конкурса</w:t>
            </w:r>
          </w:p>
        </w:tc>
      </w:tr>
      <w:tr w:rsidR="007631F6" w:rsidRPr="00D17E4D" w:rsidTr="00FC4336">
        <w:trPr>
          <w:cantSplit/>
          <w:trHeight w:val="112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31F6" w:rsidRPr="00D17E4D" w:rsidRDefault="007631F6" w:rsidP="007913A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работы с налогоплательщиками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31F6" w:rsidRPr="00D17E4D" w:rsidRDefault="007631F6" w:rsidP="007631F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  (1 вакансия)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31F6" w:rsidRPr="00D17E4D" w:rsidRDefault="007631F6" w:rsidP="007913A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Астафурова Ольга Владимировна</w:t>
            </w:r>
          </w:p>
          <w:p w:rsidR="007631F6" w:rsidRPr="00D17E4D" w:rsidRDefault="007631F6" w:rsidP="007913AA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Меньшикова Евгения Викторовна</w:t>
            </w:r>
          </w:p>
        </w:tc>
      </w:tr>
      <w:tr w:rsidR="00466780" w:rsidRPr="00D17E4D" w:rsidTr="007631F6">
        <w:trPr>
          <w:cantSplit/>
          <w:trHeight w:val="20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6780" w:rsidRPr="00D17E4D" w:rsidRDefault="00466780" w:rsidP="007913A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камеральных проверок №4</w:t>
            </w:r>
          </w:p>
          <w:p w:rsidR="00466780" w:rsidRPr="00D17E4D" w:rsidRDefault="00466780" w:rsidP="007913AA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6780" w:rsidRPr="00D17E4D" w:rsidRDefault="00466780" w:rsidP="007913A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государственный налоговый инспектор (2 вакансии)</w:t>
            </w:r>
          </w:p>
          <w:p w:rsidR="00466780" w:rsidRPr="00D17E4D" w:rsidRDefault="00466780" w:rsidP="007913AA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6780" w:rsidRPr="00D17E4D" w:rsidRDefault="00466780" w:rsidP="007913A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Абакумов Илья Максимович</w:t>
            </w:r>
          </w:p>
          <w:p w:rsidR="00466780" w:rsidRPr="00D17E4D" w:rsidRDefault="00466780" w:rsidP="007913A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Кустова Таисия Анатольевна</w:t>
            </w:r>
          </w:p>
          <w:p w:rsidR="00466780" w:rsidRPr="00D17E4D" w:rsidRDefault="00466780" w:rsidP="007913A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Дюндина Ольга Владимировна</w:t>
            </w:r>
          </w:p>
          <w:p w:rsidR="00466780" w:rsidRPr="00D17E4D" w:rsidRDefault="00466780" w:rsidP="007913AA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 Степанов Павел Андреевич</w:t>
            </w:r>
          </w:p>
        </w:tc>
      </w:tr>
      <w:tr w:rsidR="007631F6" w:rsidRPr="00D17E4D" w:rsidTr="003A597C">
        <w:trPr>
          <w:cantSplit/>
          <w:trHeight w:val="13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31F6" w:rsidRPr="00D17E4D" w:rsidRDefault="007631F6" w:rsidP="007913A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Контрольно-аналитический отдел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31F6" w:rsidRDefault="007631F6" w:rsidP="007913A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государственный налоговый инспектор</w:t>
            </w:r>
          </w:p>
          <w:p w:rsidR="007631F6" w:rsidRPr="00D17E4D" w:rsidRDefault="007631F6" w:rsidP="007913A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(1 вакансия)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31F6" w:rsidRPr="00D17E4D" w:rsidRDefault="007631F6" w:rsidP="007913A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Калюта Владимир Викторович</w:t>
            </w:r>
          </w:p>
          <w:p w:rsidR="007631F6" w:rsidRPr="00D17E4D" w:rsidRDefault="007631F6" w:rsidP="007913AA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Шмидтке Анастасия Эдуардовна</w:t>
            </w:r>
          </w:p>
        </w:tc>
      </w:tr>
      <w:tr w:rsidR="007631F6" w:rsidRPr="00D17E4D" w:rsidTr="000650AF">
        <w:trPr>
          <w:cantSplit/>
          <w:trHeight w:val="112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1F6" w:rsidRPr="00D17E4D" w:rsidRDefault="007631F6" w:rsidP="007913A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обеспечения процедур банкротства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1F6" w:rsidRDefault="007631F6" w:rsidP="007913A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специалист 2 разряда</w:t>
            </w:r>
          </w:p>
          <w:p w:rsidR="007631F6" w:rsidRPr="00D17E4D" w:rsidRDefault="007631F6" w:rsidP="007913A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(1 вакансия)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1F6" w:rsidRPr="00D17E4D" w:rsidRDefault="007631F6" w:rsidP="007913A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Мингалеев Вячеслав Константинович</w:t>
            </w:r>
          </w:p>
          <w:p w:rsidR="007631F6" w:rsidRPr="00D17E4D" w:rsidRDefault="007631F6" w:rsidP="007913AA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 Харлова Ксения Юрьевна </w:t>
            </w:r>
          </w:p>
        </w:tc>
      </w:tr>
      <w:tr w:rsidR="007913AA" w:rsidRPr="00D17E4D" w:rsidTr="000650AF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7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0AF" w:rsidRPr="00D17E4D" w:rsidRDefault="000650AF" w:rsidP="000650A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камеральных проверок №4</w:t>
            </w:r>
          </w:p>
          <w:p w:rsidR="007913AA" w:rsidRPr="00D17E4D" w:rsidRDefault="007913AA" w:rsidP="007913A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AA" w:rsidRPr="00D17E4D" w:rsidRDefault="000650AF" w:rsidP="007913A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Старший государственный налоговый инспектор (1 вакансия)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AA" w:rsidRPr="000650AF" w:rsidRDefault="000650AF" w:rsidP="00612F0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650AF">
              <w:rPr>
                <w:rFonts w:ascii="Times New Roman" w:hAnsi="Times New Roman" w:cs="Times New Roman"/>
                <w:sz w:val="26"/>
                <w:szCs w:val="26"/>
              </w:rPr>
              <w:t xml:space="preserve">По данной должности конкурс не состоялся </w:t>
            </w:r>
            <w:r w:rsidR="00612F03">
              <w:rPr>
                <w:rStyle w:val="FontStyle14"/>
                <w:b w:val="0"/>
                <w:sz w:val="26"/>
                <w:szCs w:val="26"/>
              </w:rPr>
              <w:t>в связи с  отсутствием</w:t>
            </w:r>
            <w:r w:rsidRPr="000650AF">
              <w:rPr>
                <w:rStyle w:val="FontStyle14"/>
                <w:b w:val="0"/>
                <w:sz w:val="26"/>
                <w:szCs w:val="26"/>
              </w:rPr>
              <w:t xml:space="preserve"> кандидатов, желающих принять участие в конкурсе</w:t>
            </w:r>
          </w:p>
        </w:tc>
      </w:tr>
    </w:tbl>
    <w:p w:rsidR="007913AA" w:rsidRPr="000650AF" w:rsidRDefault="007913AA" w:rsidP="007913AA">
      <w:pPr>
        <w:pStyle w:val="ConsNonformat"/>
        <w:widowControl/>
        <w:spacing w:line="276" w:lineRule="auto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913AA" w:rsidRDefault="007913AA" w:rsidP="007913AA">
      <w:pPr>
        <w:pStyle w:val="ConsNonformat"/>
        <w:widowControl/>
        <w:spacing w:line="360" w:lineRule="auto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913AA" w:rsidSect="007913AA">
      <w:pgSz w:w="11906" w:h="16838" w:code="9"/>
      <w:pgMar w:top="426" w:right="567" w:bottom="284" w:left="1701" w:header="22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13AA" w:rsidRDefault="007913AA" w:rsidP="007913AA">
      <w:r>
        <w:separator/>
      </w:r>
    </w:p>
  </w:endnote>
  <w:endnote w:type="continuationSeparator" w:id="0">
    <w:p w:rsidR="007913AA" w:rsidRDefault="007913AA" w:rsidP="00791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13AA" w:rsidRDefault="007913AA" w:rsidP="007913AA">
      <w:r>
        <w:separator/>
      </w:r>
    </w:p>
  </w:footnote>
  <w:footnote w:type="continuationSeparator" w:id="0">
    <w:p w:rsidR="007913AA" w:rsidRDefault="007913AA" w:rsidP="007913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3AA"/>
    <w:rsid w:val="000650AF"/>
    <w:rsid w:val="00133402"/>
    <w:rsid w:val="00466780"/>
    <w:rsid w:val="004F193C"/>
    <w:rsid w:val="00600679"/>
    <w:rsid w:val="00612F03"/>
    <w:rsid w:val="007631F6"/>
    <w:rsid w:val="007913AA"/>
    <w:rsid w:val="00C819E5"/>
    <w:rsid w:val="00D17E4D"/>
    <w:rsid w:val="00D75A1C"/>
    <w:rsid w:val="00DB439F"/>
    <w:rsid w:val="00F21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;"/>
  <w15:chartTrackingRefBased/>
  <w15:docId w15:val="{639CBA84-BD9D-4B5C-BFDF-2818BD481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link w:val="a7"/>
    <w:rsid w:val="007913A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7913AA"/>
    <w:rPr>
      <w:sz w:val="24"/>
      <w:szCs w:val="24"/>
    </w:rPr>
  </w:style>
  <w:style w:type="paragraph" w:styleId="a8">
    <w:name w:val="footer"/>
    <w:basedOn w:val="a"/>
    <w:link w:val="a9"/>
    <w:rsid w:val="007913A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7913AA"/>
    <w:rPr>
      <w:sz w:val="24"/>
      <w:szCs w:val="24"/>
    </w:rPr>
  </w:style>
  <w:style w:type="character" w:customStyle="1" w:styleId="FontStyle14">
    <w:name w:val="Font Style14"/>
    <w:uiPriority w:val="99"/>
    <w:rsid w:val="000650AF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dks18\REPORT\KADRY\KNK\KONKURS_LIST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KONKURS_LIST2</Template>
  <TotalTime>9</TotalTime>
  <Pages>1</Pages>
  <Words>130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&lt;Начало_Таблицы_c_data&gt;</vt:lpstr>
    </vt:vector>
  </TitlesOfParts>
  <Company>Kraftway</Company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&lt;Начало_Таблицы_c_data&gt;</dc:title>
  <dc:subject/>
  <dc:creator>Козьмина Ирина Дмитриевна</dc:creator>
  <cp:keywords/>
  <dc:description/>
  <cp:lastModifiedBy>Козьмина Ирина Дмитриевна</cp:lastModifiedBy>
  <cp:revision>7</cp:revision>
  <cp:lastPrinted>2024-05-13T05:52:00Z</cp:lastPrinted>
  <dcterms:created xsi:type="dcterms:W3CDTF">2024-05-08T11:28:00Z</dcterms:created>
  <dcterms:modified xsi:type="dcterms:W3CDTF">2024-05-13T05:53:00Z</dcterms:modified>
</cp:coreProperties>
</file>