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8A6" w:rsidRDefault="005F08A6" w:rsidP="00A55692">
      <w:pPr>
        <w:pStyle w:val="ConsNonformat"/>
        <w:widowControl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Список</w:t>
      </w:r>
    </w:p>
    <w:p w:rsidR="005F08A6" w:rsidRDefault="005F08A6" w:rsidP="00A55692">
      <w:pPr>
        <w:pStyle w:val="ConsNonformat"/>
        <w:widowControl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участников конкурса на замещение должностей государственной</w:t>
      </w:r>
    </w:p>
    <w:p w:rsidR="005F08A6" w:rsidRPr="00FB1B6F" w:rsidRDefault="005F08A6" w:rsidP="00A55692">
      <w:pPr>
        <w:pStyle w:val="ConsNonformat"/>
        <w:widowControl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гражданской службы</w:t>
      </w: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3420"/>
        <w:gridCol w:w="3189"/>
      </w:tblGrid>
      <w:tr w:rsidR="005F08A6" w:rsidRPr="005F08A6" w:rsidTr="00955774">
        <w:trPr>
          <w:cantSplit/>
        </w:trPr>
        <w:tc>
          <w:tcPr>
            <w:tcW w:w="10137" w:type="dxa"/>
            <w:gridSpan w:val="3"/>
            <w:tcBorders>
              <w:top w:val="nil"/>
              <w:bottom w:val="nil"/>
            </w:tcBorders>
            <w:vAlign w:val="center"/>
          </w:tcPr>
          <w:p w:rsidR="005F08A6" w:rsidRPr="005F08A6" w:rsidRDefault="005F08A6" w:rsidP="00A5569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08A6">
              <w:rPr>
                <w:rFonts w:ascii="Times New Roman" w:hAnsi="Times New Roman" w:cs="Times New Roman"/>
                <w:sz w:val="26"/>
                <w:szCs w:val="26"/>
              </w:rPr>
              <w:t>в Инспекции Федеральной Налоговой Службы по Верх-</w:t>
            </w:r>
            <w:proofErr w:type="spellStart"/>
            <w:r w:rsidRPr="005F08A6">
              <w:rPr>
                <w:rFonts w:ascii="Times New Roman" w:hAnsi="Times New Roman" w:cs="Times New Roman"/>
                <w:sz w:val="26"/>
                <w:szCs w:val="26"/>
              </w:rPr>
              <w:t>Исетскому</w:t>
            </w:r>
            <w:proofErr w:type="spellEnd"/>
            <w:r w:rsidRPr="005F08A6">
              <w:rPr>
                <w:rFonts w:ascii="Times New Roman" w:hAnsi="Times New Roman" w:cs="Times New Roman"/>
                <w:sz w:val="26"/>
                <w:szCs w:val="26"/>
              </w:rPr>
              <w:t xml:space="preserve"> району </w:t>
            </w:r>
            <w:r w:rsidR="00C37D2A" w:rsidRPr="00C37D2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</w:t>
            </w:r>
            <w:r w:rsidRPr="005F08A6">
              <w:rPr>
                <w:rFonts w:ascii="Times New Roman" w:hAnsi="Times New Roman" w:cs="Times New Roman"/>
                <w:sz w:val="26"/>
                <w:szCs w:val="26"/>
              </w:rPr>
              <w:t>г. Екатеринбурга:</w:t>
            </w:r>
          </w:p>
        </w:tc>
      </w:tr>
      <w:tr w:rsidR="005F08A6" w:rsidRPr="00D17E4D" w:rsidTr="00955774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5F08A6" w:rsidRPr="00D17E4D" w:rsidTr="00955774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Юридический 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08A6" w:rsidRPr="00D17E4D" w:rsidRDefault="00A55692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Демидова Полина Георгиевна</w:t>
            </w:r>
          </w:p>
        </w:tc>
      </w:tr>
      <w:tr w:rsidR="005F08A6" w:rsidRPr="00D17E4D" w:rsidTr="0095577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Дедюхин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Андреевич</w:t>
            </w:r>
          </w:p>
        </w:tc>
      </w:tr>
      <w:tr w:rsidR="005F08A6" w:rsidRPr="00D17E4D" w:rsidTr="0095577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08A6" w:rsidRPr="00D17E4D" w:rsidTr="00955774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информационного взаимодействия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08A6" w:rsidRPr="00D17E4D" w:rsidRDefault="00A55692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Поруцкая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Викторовна</w:t>
            </w:r>
          </w:p>
        </w:tc>
      </w:tr>
      <w:tr w:rsidR="005F08A6" w:rsidRPr="00D17E4D" w:rsidTr="0095577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Грошева Светлана Владимировна</w:t>
            </w:r>
          </w:p>
        </w:tc>
      </w:tr>
      <w:tr w:rsidR="005F08A6" w:rsidRPr="00D17E4D" w:rsidTr="0095577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B516D2" w:rsidRPr="00D17E4D" w:rsidRDefault="00B516D2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08A6" w:rsidRPr="00D17E4D" w:rsidTr="00955774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информационного взаимодействия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08A6" w:rsidRPr="00D17E4D" w:rsidRDefault="00B516D2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Ролейникова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Борисовна</w:t>
            </w:r>
          </w:p>
        </w:tc>
      </w:tr>
      <w:tr w:rsidR="005F08A6" w:rsidRPr="00D17E4D" w:rsidTr="0095577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5F08A6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Магасумова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Рушановна</w:t>
            </w:r>
            <w:proofErr w:type="spellEnd"/>
          </w:p>
          <w:p w:rsidR="00B516D2" w:rsidRPr="00D17E4D" w:rsidRDefault="00B516D2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08A6" w:rsidRPr="00D17E4D" w:rsidTr="00955774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08A6" w:rsidRPr="00D17E4D" w:rsidRDefault="00B516D2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Палькина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Юрьевна</w:t>
            </w:r>
          </w:p>
        </w:tc>
      </w:tr>
      <w:tr w:rsidR="005F08A6" w:rsidRPr="00D17E4D" w:rsidTr="0095577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Киселева Екатерина Сергеевна</w:t>
            </w:r>
          </w:p>
        </w:tc>
      </w:tr>
      <w:tr w:rsidR="005F08A6" w:rsidRPr="00D17E4D" w:rsidTr="0095577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08A6" w:rsidRPr="00D17E4D" w:rsidTr="00955774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работы с заявителями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специалист 2 разряда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08A6" w:rsidRPr="00D17E4D" w:rsidRDefault="00C37D2A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Ролейникова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Борисовна</w:t>
            </w:r>
          </w:p>
        </w:tc>
      </w:tr>
      <w:tr w:rsidR="005F08A6" w:rsidRPr="00D17E4D" w:rsidTr="0095577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Магасумова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Рушановна</w:t>
            </w:r>
            <w:proofErr w:type="spellEnd"/>
          </w:p>
        </w:tc>
      </w:tr>
      <w:tr w:rsidR="005F08A6" w:rsidRPr="00D17E4D" w:rsidTr="00C37D2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80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08A6" w:rsidRPr="00D17E4D" w:rsidTr="00955774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08A6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регистрации юридических лиц и индивидуальных предпринимателей</w:t>
            </w:r>
          </w:p>
          <w:p w:rsidR="00A55692" w:rsidRDefault="00A55692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5692" w:rsidRDefault="00A55692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5692" w:rsidRPr="00D17E4D" w:rsidRDefault="00A55692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08A6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  <w:p w:rsidR="00A55692" w:rsidRDefault="00A55692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5692" w:rsidRDefault="00A55692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5692" w:rsidRDefault="00A55692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5692" w:rsidRDefault="00A55692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5692" w:rsidRPr="00D17E4D" w:rsidRDefault="00A55692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7D2A" w:rsidRDefault="00C37D2A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Салахова Алёна Андреевна</w:t>
            </w:r>
          </w:p>
          <w:p w:rsidR="00C37D2A" w:rsidRDefault="00C37D2A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Ананьин Владимир Евгеньевич</w:t>
            </w:r>
          </w:p>
          <w:p w:rsidR="00C37D2A" w:rsidRDefault="00C37D2A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Попова Екатерина Александровна</w:t>
            </w:r>
          </w:p>
          <w:p w:rsidR="00C37D2A" w:rsidRPr="00D17E4D" w:rsidRDefault="00C37D2A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08A6" w:rsidRPr="00D17E4D" w:rsidTr="00C37D2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80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08A6" w:rsidRPr="00D17E4D" w:rsidTr="00955774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правового обеспечения государственной регистрации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08A6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  <w:p w:rsidR="00A55692" w:rsidRDefault="00A55692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5692" w:rsidRPr="00D17E4D" w:rsidRDefault="00A55692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08A6" w:rsidRDefault="00A55692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Шин Елена Андреевна</w:t>
            </w:r>
          </w:p>
          <w:p w:rsidR="00A55692" w:rsidRPr="00D17E4D" w:rsidRDefault="00A55692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Шарипов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Олег Эдуардович</w:t>
            </w:r>
          </w:p>
        </w:tc>
      </w:tr>
      <w:tr w:rsidR="005F08A6" w:rsidRPr="00D17E4D" w:rsidTr="0095577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08A6" w:rsidRPr="00D17E4D" w:rsidTr="00955774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правового обеспечения государственной регистрации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5692" w:rsidRDefault="00A55692" w:rsidP="00A5569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Чернядьева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Сергеевна</w:t>
            </w:r>
          </w:p>
          <w:p w:rsidR="00A55692" w:rsidRDefault="00A55692" w:rsidP="00A5569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Шин Елена Андреевна</w:t>
            </w:r>
          </w:p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08A6" w:rsidRPr="00D17E4D" w:rsidTr="0095577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A55692" w:rsidRPr="00D17E4D" w:rsidRDefault="00A55692" w:rsidP="00A5569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08A6" w:rsidRPr="00D17E4D" w:rsidTr="00955774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08A6" w:rsidRPr="00D17E4D" w:rsidRDefault="00A55692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Проскурякова Изабелла Константиновна</w:t>
            </w:r>
          </w:p>
        </w:tc>
      </w:tr>
      <w:tr w:rsidR="005F08A6" w:rsidRPr="00D17E4D" w:rsidTr="0095577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Докучаева Надежда Александровна</w:t>
            </w:r>
          </w:p>
        </w:tc>
      </w:tr>
      <w:tr w:rsidR="005F08A6" w:rsidRPr="00D17E4D" w:rsidTr="00955774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специалист 2 разряда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08A6" w:rsidRPr="00C37D2A" w:rsidRDefault="00B516D2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Мясогутова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Рафаиловна</w:t>
            </w:r>
          </w:p>
        </w:tc>
      </w:tr>
      <w:tr w:rsidR="005F08A6" w:rsidRPr="00D17E4D" w:rsidTr="0095577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Макарова Дарья Дмитриевна</w:t>
            </w:r>
          </w:p>
        </w:tc>
      </w:tr>
      <w:tr w:rsidR="005F08A6" w:rsidRPr="00D17E4D" w:rsidTr="0095577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08A6" w:rsidRPr="00D17E4D" w:rsidTr="00955774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08A6" w:rsidRPr="00D17E4D" w:rsidRDefault="00A55692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Сурина Ольга Владимировна</w:t>
            </w:r>
          </w:p>
        </w:tc>
      </w:tr>
      <w:tr w:rsidR="005F08A6" w:rsidRPr="00D17E4D" w:rsidTr="0095577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Загуменный Дмитрий Александрович</w:t>
            </w:r>
          </w:p>
        </w:tc>
      </w:tr>
      <w:tr w:rsidR="005F08A6" w:rsidRPr="00D17E4D" w:rsidTr="00955774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выездных проверок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08A6" w:rsidRPr="00D17E4D" w:rsidRDefault="00A55692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Исакова Ксения Александровна</w:t>
            </w:r>
          </w:p>
        </w:tc>
      </w:tr>
      <w:tr w:rsidR="005F08A6" w:rsidRPr="00D17E4D" w:rsidTr="0095577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Гайнанова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Андреевна</w:t>
            </w:r>
          </w:p>
        </w:tc>
      </w:tr>
      <w:tr w:rsidR="005F08A6" w:rsidRPr="00D17E4D" w:rsidTr="00955774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выездных проверок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08A6" w:rsidRPr="00D17E4D" w:rsidRDefault="00A55692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Потапов Константин Сергеевич</w:t>
            </w:r>
          </w:p>
        </w:tc>
      </w:tr>
      <w:tr w:rsidR="005F08A6" w:rsidRPr="00D17E4D" w:rsidTr="0095577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Завьялов Александр Олегович</w:t>
            </w:r>
          </w:p>
        </w:tc>
      </w:tr>
      <w:tr w:rsidR="005F08A6" w:rsidRPr="00D17E4D" w:rsidTr="00955774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урегулирования задолженности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08A6" w:rsidRPr="00D17E4D" w:rsidRDefault="00A55692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Пылаев Григорий Александрович</w:t>
            </w:r>
          </w:p>
        </w:tc>
      </w:tr>
      <w:tr w:rsidR="005F08A6" w:rsidRPr="00D17E4D" w:rsidTr="0095577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Асланян Ара Юрьевич</w:t>
            </w:r>
          </w:p>
        </w:tc>
      </w:tr>
      <w:tr w:rsidR="005F08A6" w:rsidRPr="00D17E4D" w:rsidTr="00955774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оперативного контроля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08A6" w:rsidRPr="00D17E4D" w:rsidRDefault="00A55692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Пырин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Максим Дмитриевич</w:t>
            </w:r>
          </w:p>
        </w:tc>
      </w:tr>
      <w:tr w:rsidR="005F08A6" w:rsidRPr="00D17E4D" w:rsidTr="0095577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5F08A6" w:rsidRPr="00D17E4D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Дровникова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Георгиевна</w:t>
            </w:r>
          </w:p>
        </w:tc>
      </w:tr>
      <w:tr w:rsidR="005F08A6" w:rsidRPr="005F08A6" w:rsidTr="0095577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71"/>
        </w:trPr>
        <w:tc>
          <w:tcPr>
            <w:tcW w:w="3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F08A6" w:rsidRPr="005F08A6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F08A6" w:rsidRPr="005F08A6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F08A6" w:rsidRPr="005F08A6" w:rsidRDefault="005F08A6" w:rsidP="0095577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5F08A6" w:rsidRDefault="005F08A6" w:rsidP="00A55692">
      <w:pPr>
        <w:pStyle w:val="ConsNonformat"/>
        <w:widowControl/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F08A6" w:rsidRDefault="005F08A6" w:rsidP="005F08A6">
      <w:pPr>
        <w:pStyle w:val="ConsNonformat"/>
        <w:widowControl/>
        <w:spacing w:line="36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F08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84E" w:rsidRDefault="0004184E" w:rsidP="005F08A6">
      <w:r>
        <w:separator/>
      </w:r>
    </w:p>
  </w:endnote>
  <w:endnote w:type="continuationSeparator" w:id="0">
    <w:p w:rsidR="0004184E" w:rsidRDefault="0004184E" w:rsidP="005F0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8A6" w:rsidRDefault="005F08A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8A6" w:rsidRDefault="005F08A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8A6" w:rsidRDefault="005F08A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84E" w:rsidRDefault="0004184E" w:rsidP="005F08A6">
      <w:r>
        <w:separator/>
      </w:r>
    </w:p>
  </w:footnote>
  <w:footnote w:type="continuationSeparator" w:id="0">
    <w:p w:rsidR="0004184E" w:rsidRDefault="0004184E" w:rsidP="005F0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8A6" w:rsidRDefault="005F08A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8A6" w:rsidRDefault="005F08A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8A6" w:rsidRDefault="005F08A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8A6"/>
    <w:rsid w:val="0004184E"/>
    <w:rsid w:val="005F08A6"/>
    <w:rsid w:val="00600679"/>
    <w:rsid w:val="006373D2"/>
    <w:rsid w:val="00A55692"/>
    <w:rsid w:val="00B516D2"/>
    <w:rsid w:val="00C37D2A"/>
    <w:rsid w:val="00C819E5"/>
    <w:rsid w:val="00D15DA0"/>
    <w:rsid w:val="00D17E4D"/>
    <w:rsid w:val="00D41AD0"/>
    <w:rsid w:val="00D7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2B87E3E-31F8-44FA-A67F-76374604C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rsid w:val="005F08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F08A6"/>
    <w:rPr>
      <w:sz w:val="24"/>
      <w:szCs w:val="24"/>
    </w:rPr>
  </w:style>
  <w:style w:type="paragraph" w:styleId="a8">
    <w:name w:val="footer"/>
    <w:basedOn w:val="a"/>
    <w:link w:val="a9"/>
    <w:rsid w:val="005F08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F08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ks\REPORT\KADRY\KNK\KONKURS_LIST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KONKURS_LIST2.DOT</Template>
  <TotalTime>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&lt;Начало_Таблицы_c_data&gt;</vt:lpstr>
    </vt:vector>
  </TitlesOfParts>
  <Company>Kraftway</Company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&lt;Начало_Таблицы_c_data&gt;</dc:title>
  <dc:subject/>
  <dc:creator>Горбман Юлия Михайловна</dc:creator>
  <cp:keywords/>
  <dc:description/>
  <cp:lastModifiedBy>Муравьева Анна Николаевна</cp:lastModifiedBy>
  <cp:revision>2</cp:revision>
  <cp:lastPrinted>2022-02-17T09:56:00Z</cp:lastPrinted>
  <dcterms:created xsi:type="dcterms:W3CDTF">2022-02-17T09:56:00Z</dcterms:created>
  <dcterms:modified xsi:type="dcterms:W3CDTF">2022-02-17T09:56:00Z</dcterms:modified>
</cp:coreProperties>
</file>