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317" w:rsidRDefault="00585317">
      <w:pPr>
        <w:rPr>
          <w:sz w:val="20"/>
          <w:szCs w:val="20"/>
        </w:rPr>
      </w:pPr>
    </w:p>
    <w:p w:rsidR="00700BA7" w:rsidRDefault="00700BA7">
      <w:pPr>
        <w:rPr>
          <w:sz w:val="20"/>
          <w:szCs w:val="20"/>
        </w:rPr>
      </w:pPr>
    </w:p>
    <w:p w:rsidR="00700BA7" w:rsidRPr="00FD75EB" w:rsidRDefault="00700BA7">
      <w:pPr>
        <w:rPr>
          <w:sz w:val="20"/>
          <w:szCs w:val="20"/>
        </w:rPr>
      </w:pPr>
    </w:p>
    <w:p w:rsidR="00C31027" w:rsidRPr="00C220E9" w:rsidRDefault="00C31027" w:rsidP="00E03CBA">
      <w:pPr>
        <w:pStyle w:val="ConsNonformat"/>
        <w:widowControl/>
        <w:ind w:right="0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220E9">
        <w:rPr>
          <w:rFonts w:ascii="Times New Roman" w:hAnsi="Times New Roman" w:cs="Times New Roman"/>
          <w:sz w:val="24"/>
          <w:szCs w:val="24"/>
        </w:rPr>
        <w:t>Список</w:t>
      </w:r>
    </w:p>
    <w:p w:rsidR="00A66D29" w:rsidRDefault="0046539F" w:rsidP="009E5A39">
      <w:pPr>
        <w:pStyle w:val="ConsNonformat"/>
        <w:widowControl/>
        <w:ind w:right="0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r w:rsidR="00A66D29">
        <w:rPr>
          <w:rFonts w:ascii="Times New Roman" w:hAnsi="Times New Roman" w:cs="Times New Roman"/>
          <w:sz w:val="24"/>
          <w:szCs w:val="24"/>
        </w:rPr>
        <w:t>частников</w:t>
      </w:r>
      <w:r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C31027" w:rsidRPr="00C22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027" w:rsidRPr="00C220E9" w:rsidRDefault="00C31027" w:rsidP="009E5A39">
      <w:pPr>
        <w:pStyle w:val="ConsNonformat"/>
        <w:widowControl/>
        <w:ind w:right="0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220E9">
        <w:rPr>
          <w:rFonts w:ascii="Times New Roman" w:hAnsi="Times New Roman" w:cs="Times New Roman"/>
          <w:sz w:val="24"/>
          <w:szCs w:val="24"/>
        </w:rPr>
        <w:t>на замещение</w:t>
      </w:r>
      <w:r w:rsidR="002B75AB" w:rsidRPr="00C220E9">
        <w:rPr>
          <w:rFonts w:ascii="Times New Roman" w:hAnsi="Times New Roman" w:cs="Times New Roman"/>
          <w:sz w:val="24"/>
          <w:szCs w:val="24"/>
        </w:rPr>
        <w:t xml:space="preserve"> вакантных</w:t>
      </w:r>
      <w:r w:rsidRPr="00C220E9">
        <w:rPr>
          <w:rFonts w:ascii="Times New Roman" w:hAnsi="Times New Roman" w:cs="Times New Roman"/>
          <w:sz w:val="24"/>
          <w:szCs w:val="24"/>
        </w:rPr>
        <w:t xml:space="preserve"> должностей государственной</w:t>
      </w:r>
    </w:p>
    <w:p w:rsidR="00C31027" w:rsidRPr="00C220E9" w:rsidRDefault="00C31027" w:rsidP="009E5A39">
      <w:pPr>
        <w:pStyle w:val="ConsNonformat"/>
        <w:widowControl/>
        <w:ind w:right="0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220E9">
        <w:rPr>
          <w:rFonts w:ascii="Times New Roman" w:hAnsi="Times New Roman" w:cs="Times New Roman"/>
          <w:sz w:val="24"/>
          <w:szCs w:val="24"/>
        </w:rPr>
        <w:t>гражданской службы</w:t>
      </w:r>
      <w:r w:rsidR="009E5A39" w:rsidRPr="00C220E9">
        <w:rPr>
          <w:rFonts w:ascii="Times New Roman" w:hAnsi="Times New Roman" w:cs="Times New Roman"/>
          <w:sz w:val="24"/>
          <w:szCs w:val="24"/>
        </w:rPr>
        <w:t xml:space="preserve"> </w:t>
      </w:r>
      <w:r w:rsidR="00E03CBA" w:rsidRPr="00C220E9">
        <w:rPr>
          <w:rFonts w:ascii="Times New Roman" w:hAnsi="Times New Roman" w:cs="Times New Roman"/>
          <w:sz w:val="24"/>
          <w:szCs w:val="24"/>
        </w:rPr>
        <w:t>в ИФНС России по Кировскому району г. Екатеринбурга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  <w:gridCol w:w="4467"/>
      </w:tblGrid>
      <w:tr w:rsidR="00C31027" w:rsidRPr="00FD75EB" w:rsidTr="00A66D29">
        <w:trPr>
          <w:cantSplit/>
        </w:trPr>
        <w:tc>
          <w:tcPr>
            <w:tcW w:w="1013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31027" w:rsidRDefault="00C31027" w:rsidP="00E03CB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</w:rPr>
            </w:pPr>
          </w:p>
          <w:p w:rsidR="00A66D29" w:rsidRPr="00FD75EB" w:rsidRDefault="00A66D29" w:rsidP="00E03CB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027" w:rsidRPr="00FD75EB" w:rsidTr="009E49D9">
        <w:trPr>
          <w:cantSplit/>
          <w:trHeight w:val="4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7" w:rsidRPr="00A66D29" w:rsidRDefault="00C31027" w:rsidP="00F62F3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7" w:rsidRPr="00A66D29" w:rsidRDefault="00C31027" w:rsidP="009E5A39">
            <w:pPr>
              <w:pStyle w:val="ConsNonformat"/>
              <w:widowControl/>
              <w:ind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7" w:rsidRPr="00A66D29" w:rsidRDefault="00C31027" w:rsidP="00F62F3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Ф.И.О. участника конкурса</w:t>
            </w:r>
          </w:p>
        </w:tc>
      </w:tr>
      <w:tr w:rsidR="004D1335" w:rsidRPr="00FD75EB" w:rsidTr="00A66D29">
        <w:trPr>
          <w:cantSplit/>
          <w:trHeight w:val="9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5" w:rsidRPr="00A66D29" w:rsidRDefault="004D1335" w:rsidP="00AB27D1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AB27D1" w:rsidRPr="00A66D29">
              <w:rPr>
                <w:rFonts w:ascii="Times New Roman" w:hAnsi="Times New Roman" w:cs="Times New Roman"/>
                <w:sz w:val="24"/>
                <w:szCs w:val="24"/>
              </w:rPr>
              <w:t>учета налогоплательщиков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D1" w:rsidRPr="00A66D29" w:rsidRDefault="00AB27D1" w:rsidP="00AB27D1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</w:p>
          <w:p w:rsidR="004D1335" w:rsidRPr="00A66D29" w:rsidRDefault="00AB27D1" w:rsidP="00AB27D1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(1 ед.)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16" w:rsidRPr="00A66D29" w:rsidRDefault="00AB27D1" w:rsidP="009E5A39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Мишина Екатерина Михайловна</w:t>
            </w:r>
          </w:p>
          <w:p w:rsidR="00AB27D1" w:rsidRPr="00A66D29" w:rsidRDefault="00D50362" w:rsidP="009E5A39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Хайбулина Яна Евгеньевна</w:t>
            </w:r>
          </w:p>
        </w:tc>
      </w:tr>
      <w:tr w:rsidR="004D1335" w:rsidRPr="00FD75EB" w:rsidTr="009E49D9">
        <w:trPr>
          <w:cantSplit/>
          <w:trHeight w:val="7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5" w:rsidRPr="00A66D29" w:rsidRDefault="00AB27D1" w:rsidP="009E5A39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5AB" w:rsidRPr="00A66D29" w:rsidRDefault="004D1335" w:rsidP="00211569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  <w:r w:rsidR="001915AB" w:rsidRPr="00A66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335" w:rsidRPr="00A66D29" w:rsidRDefault="001915AB" w:rsidP="00211569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(1 ед.)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16" w:rsidRPr="00A66D29" w:rsidRDefault="00AB27D1" w:rsidP="009E5A39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Мамедов Фарид Абулфатович</w:t>
            </w:r>
          </w:p>
          <w:p w:rsidR="00B368AA" w:rsidRPr="00A66D29" w:rsidRDefault="00B368AA" w:rsidP="00B368AA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Зорькина Ольга Викторовна</w:t>
            </w:r>
          </w:p>
          <w:p w:rsidR="00AB27D1" w:rsidRPr="00A66D29" w:rsidRDefault="00AB27D1" w:rsidP="009E5A39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335" w:rsidRPr="00FD75EB" w:rsidTr="00A66D29">
        <w:trPr>
          <w:cantSplit/>
          <w:trHeight w:val="8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335" w:rsidRPr="00A66D29" w:rsidRDefault="00AB27D1" w:rsidP="009E5A39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5AB" w:rsidRPr="00A66D29" w:rsidRDefault="00C220E9" w:rsidP="00211569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11569" w:rsidRPr="00A66D29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  <w:r w:rsidR="001915AB" w:rsidRPr="00A66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335" w:rsidRPr="00A66D29" w:rsidRDefault="001915AB" w:rsidP="00211569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(1 ед.)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116" w:rsidRDefault="00AB27D1" w:rsidP="00AB27D1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Пупкова Татьяна Евгеньевна</w:t>
            </w:r>
          </w:p>
          <w:p w:rsidR="00BC0DAA" w:rsidRPr="00A66D29" w:rsidRDefault="00BC0DAA" w:rsidP="00AB27D1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Зорькина Ольга </w:t>
            </w:r>
            <w:r w:rsidR="00D75C63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AB27D1" w:rsidRPr="00A66D29" w:rsidRDefault="00AB27D1" w:rsidP="00AB27D1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569" w:rsidRPr="00FD75EB" w:rsidTr="009E49D9">
        <w:trPr>
          <w:cantSplit/>
          <w:trHeight w:val="41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69" w:rsidRPr="00A66D29" w:rsidRDefault="00211569" w:rsidP="00AB27D1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AB27D1" w:rsidRPr="00A66D29">
              <w:rPr>
                <w:rFonts w:ascii="Times New Roman" w:hAnsi="Times New Roman" w:cs="Times New Roman"/>
                <w:sz w:val="24"/>
                <w:szCs w:val="24"/>
              </w:rPr>
              <w:t>обеспечения процедур банкротства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69" w:rsidRPr="00A66D29" w:rsidRDefault="00211569" w:rsidP="00211569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1915AB" w:rsidRPr="00A66D29" w:rsidRDefault="001915AB" w:rsidP="00AB27D1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B27D1" w:rsidRPr="00A66D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 xml:space="preserve"> ед.)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7D1" w:rsidRDefault="00AB27D1" w:rsidP="009E5A39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 xml:space="preserve">Фаткуллин Руслан </w:t>
            </w:r>
            <w:r w:rsidR="00A66D29" w:rsidRPr="00A66D29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</w:p>
          <w:p w:rsidR="00FD0BB5" w:rsidRPr="00A66D29" w:rsidRDefault="00FD0BB5" w:rsidP="00FD0BB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Зорькина Ольга Викторовна</w:t>
            </w:r>
          </w:p>
          <w:p w:rsidR="00FD0BB5" w:rsidRDefault="00FD0BB5" w:rsidP="00FD0BB5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Бороздин Сергей Валерьевич</w:t>
            </w:r>
          </w:p>
          <w:p w:rsidR="00A66D29" w:rsidRPr="00A66D29" w:rsidRDefault="00D50362" w:rsidP="009E5A39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Овсянникова Алена Анатольевна</w:t>
            </w:r>
          </w:p>
        </w:tc>
      </w:tr>
      <w:tr w:rsidR="00C31027" w:rsidRPr="00FD75EB" w:rsidTr="00207FA1">
        <w:trPr>
          <w:cantSplit/>
          <w:trHeight w:val="9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7" w:rsidRPr="00A66D29" w:rsidRDefault="00211569" w:rsidP="00A66D2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 w:rsidR="00A66D29" w:rsidRPr="00A66D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27" w:rsidRPr="00A66D29" w:rsidRDefault="00485DA0" w:rsidP="00211569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  <w:p w:rsidR="001915AB" w:rsidRPr="00A66D29" w:rsidRDefault="001915AB" w:rsidP="00211569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(1 ед.)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E9" w:rsidRPr="00A66D29" w:rsidRDefault="00A66D29" w:rsidP="00C220E9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Валентина </w:t>
            </w:r>
            <w:r w:rsidR="00C50542"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  <w:p w:rsidR="00167116" w:rsidRPr="00A66D29" w:rsidRDefault="00D673B7" w:rsidP="009E5A3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 Иван Витальевич</w:t>
            </w:r>
          </w:p>
        </w:tc>
      </w:tr>
      <w:tr w:rsidR="000E050A" w:rsidRPr="00FD75EB" w:rsidTr="00A66D2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A" w:rsidRPr="00A66D29" w:rsidRDefault="00A66D29" w:rsidP="00A66D29">
            <w:r w:rsidRPr="00A66D29">
              <w:t>Отдел камеральных проверок 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DA0" w:rsidRPr="00A66D29" w:rsidRDefault="00485DA0" w:rsidP="00485DA0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  <w:p w:rsidR="008931D5" w:rsidRPr="00A66D29" w:rsidRDefault="00485DA0" w:rsidP="00485DA0">
            <w:r w:rsidRPr="00A66D29">
              <w:t xml:space="preserve"> </w:t>
            </w:r>
            <w:r w:rsidR="008931D5" w:rsidRPr="00A66D29">
              <w:t>(1 ед.)</w:t>
            </w: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:rsidR="000E050A" w:rsidRPr="00A66D29" w:rsidRDefault="000E050A" w:rsidP="009E5A39"/>
          <w:p w:rsidR="009E49D9" w:rsidRDefault="00485DA0" w:rsidP="009E5A39">
            <w:r>
              <w:t>Щербакова Анастасия Владимировна</w:t>
            </w:r>
          </w:p>
          <w:p w:rsidR="00D673B7" w:rsidRPr="00A66D29" w:rsidRDefault="00D673B7" w:rsidP="009E5A39">
            <w:r>
              <w:t>Белимова Валентина Сергеевна</w:t>
            </w:r>
          </w:p>
        </w:tc>
      </w:tr>
      <w:tr w:rsidR="000E050A" w:rsidRPr="00FD75EB" w:rsidTr="00A66D2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0A" w:rsidRPr="00A66D29" w:rsidRDefault="00A66D29" w:rsidP="00A66D29">
            <w:r w:rsidRPr="00A66D29">
              <w:t>Отдел камеральных проверок 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DA0" w:rsidRPr="00A66D29" w:rsidRDefault="00485DA0" w:rsidP="00485DA0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  <w:p w:rsidR="008931D5" w:rsidRPr="00A66D29" w:rsidRDefault="00485DA0" w:rsidP="00485DA0">
            <w:r w:rsidRPr="00A66D29">
              <w:t xml:space="preserve"> </w:t>
            </w:r>
            <w:r w:rsidR="008931D5" w:rsidRPr="00A66D29">
              <w:t>(1 ед.)</w:t>
            </w: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</w:tcPr>
          <w:p w:rsidR="000E050A" w:rsidRPr="00A66D29" w:rsidRDefault="000E050A" w:rsidP="009E5A39"/>
          <w:p w:rsidR="009E49D9" w:rsidRDefault="00485DA0" w:rsidP="009E5A39">
            <w:r>
              <w:t>Беспалова Мария Дмитриевна</w:t>
            </w:r>
          </w:p>
          <w:p w:rsidR="00D673B7" w:rsidRPr="00A66D29" w:rsidRDefault="00D673B7" w:rsidP="009E5A39">
            <w:r>
              <w:t>Толстов Иван Витальевич</w:t>
            </w:r>
          </w:p>
        </w:tc>
      </w:tr>
    </w:tbl>
    <w:p w:rsidR="000167B2" w:rsidRDefault="000167B2" w:rsidP="00585317">
      <w:pPr>
        <w:spacing w:line="360" w:lineRule="auto"/>
        <w:ind w:firstLine="709"/>
        <w:rPr>
          <w:sz w:val="20"/>
          <w:szCs w:val="20"/>
        </w:rPr>
      </w:pPr>
    </w:p>
    <w:sectPr w:rsidR="000167B2" w:rsidSect="00986A09">
      <w:headerReference w:type="even" r:id="rId7"/>
      <w:headerReference w:type="default" r:id="rId8"/>
      <w:footnotePr>
        <w:numRestart w:val="eachPage"/>
      </w:footnotePr>
      <w:pgSz w:w="11906" w:h="16838" w:code="9"/>
      <w:pgMar w:top="284" w:right="567" w:bottom="426" w:left="1134" w:header="567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9F8" w:rsidRDefault="003A19F8">
      <w:r>
        <w:separator/>
      </w:r>
    </w:p>
  </w:endnote>
  <w:endnote w:type="continuationSeparator" w:id="0">
    <w:p w:rsidR="003A19F8" w:rsidRDefault="003A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9F8" w:rsidRDefault="003A19F8">
      <w:r>
        <w:separator/>
      </w:r>
    </w:p>
  </w:footnote>
  <w:footnote w:type="continuationSeparator" w:id="0">
    <w:p w:rsidR="003A19F8" w:rsidRDefault="003A1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AAE" w:rsidRDefault="006F4AA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68</w:t>
    </w:r>
    <w:r>
      <w:rPr>
        <w:rStyle w:val="a9"/>
      </w:rPr>
      <w:fldChar w:fldCharType="end"/>
    </w:r>
  </w:p>
  <w:p w:rsidR="006F4AAE" w:rsidRDefault="006F4AA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AAE" w:rsidRDefault="006F4AA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07FA1">
      <w:rPr>
        <w:rStyle w:val="a9"/>
        <w:noProof/>
      </w:rPr>
      <w:t>2</w:t>
    </w:r>
    <w:r>
      <w:rPr>
        <w:rStyle w:val="a9"/>
      </w:rPr>
      <w:fldChar w:fldCharType="end"/>
    </w:r>
  </w:p>
  <w:p w:rsidR="006F4AAE" w:rsidRDefault="006F4AA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F0852DF"/>
    <w:multiLevelType w:val="hybridMultilevel"/>
    <w:tmpl w:val="1916B21C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6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8" w15:restartNumberingAfterBreak="0">
    <w:nsid w:val="21BD1968"/>
    <w:multiLevelType w:val="multilevel"/>
    <w:tmpl w:val="C14E7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3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4" w15:restartNumberingAfterBreak="0">
    <w:nsid w:val="354A1CF5"/>
    <w:multiLevelType w:val="multilevel"/>
    <w:tmpl w:val="53D808C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8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 w15:restartNumberingAfterBreak="0">
    <w:nsid w:val="49074CB7"/>
    <w:multiLevelType w:val="hybridMultilevel"/>
    <w:tmpl w:val="1FE04E6E"/>
    <w:lvl w:ilvl="0" w:tplc="B1D4849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4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5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6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  <w:szCs w:val="28"/>
      </w:rPr>
    </w:lvl>
  </w:abstractNum>
  <w:abstractNum w:abstractNumId="27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0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1" w15:restartNumberingAfterBreak="0">
    <w:nsid w:val="659D066A"/>
    <w:multiLevelType w:val="multilevel"/>
    <w:tmpl w:val="8C7E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72142DE8"/>
    <w:multiLevelType w:val="hybridMultilevel"/>
    <w:tmpl w:val="D63EB4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7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9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num w:numId="1">
    <w:abstractNumId w:val="14"/>
  </w:num>
  <w:num w:numId="2">
    <w:abstractNumId w:val="29"/>
  </w:num>
  <w:num w:numId="3">
    <w:abstractNumId w:val="39"/>
  </w:num>
  <w:num w:numId="4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5">
    <w:abstractNumId w:val="24"/>
  </w:num>
  <w:num w:numId="6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7">
    <w:abstractNumId w:val="12"/>
  </w:num>
  <w:num w:numId="8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9">
    <w:abstractNumId w:val="7"/>
  </w:num>
  <w:num w:numId="10">
    <w:abstractNumId w:val="1"/>
  </w:num>
  <w:num w:numId="11">
    <w:abstractNumId w:val="13"/>
  </w:num>
  <w:num w:numId="12">
    <w:abstractNumId w:val="30"/>
  </w:num>
  <w:num w:numId="13">
    <w:abstractNumId w:val="17"/>
  </w:num>
  <w:num w:numId="14">
    <w:abstractNumId w:val="5"/>
  </w:num>
  <w:num w:numId="15">
    <w:abstractNumId w:val="38"/>
  </w:num>
  <w:num w:numId="16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7">
    <w:abstractNumId w:val="36"/>
  </w:num>
  <w:num w:numId="18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9">
    <w:abstractNumId w:val="25"/>
  </w:num>
  <w:num w:numId="20">
    <w:abstractNumId w:val="23"/>
  </w:num>
  <w:num w:numId="21">
    <w:abstractNumId w:val="26"/>
  </w:num>
  <w:num w:numId="22">
    <w:abstractNumId w:val="27"/>
  </w:num>
  <w:num w:numId="23">
    <w:abstractNumId w:val="6"/>
  </w:num>
  <w:num w:numId="24">
    <w:abstractNumId w:val="19"/>
  </w:num>
  <w:num w:numId="25">
    <w:abstractNumId w:val="33"/>
  </w:num>
  <w:num w:numId="26">
    <w:abstractNumId w:val="37"/>
  </w:num>
  <w:num w:numId="27">
    <w:abstractNumId w:val="16"/>
  </w:num>
  <w:num w:numId="28">
    <w:abstractNumId w:val="11"/>
  </w:num>
  <w:num w:numId="29">
    <w:abstractNumId w:val="28"/>
  </w:num>
  <w:num w:numId="30">
    <w:abstractNumId w:val="4"/>
  </w:num>
  <w:num w:numId="31">
    <w:abstractNumId w:val="20"/>
  </w:num>
  <w:num w:numId="32">
    <w:abstractNumId w:val="32"/>
  </w:num>
  <w:num w:numId="33">
    <w:abstractNumId w:val="18"/>
  </w:num>
  <w:num w:numId="34">
    <w:abstractNumId w:val="22"/>
  </w:num>
  <w:num w:numId="35">
    <w:abstractNumId w:val="34"/>
  </w:num>
  <w:num w:numId="36">
    <w:abstractNumId w:val="0"/>
  </w:num>
  <w:num w:numId="37">
    <w:abstractNumId w:val="9"/>
  </w:num>
  <w:num w:numId="38">
    <w:abstractNumId w:val="15"/>
  </w:num>
  <w:num w:numId="39">
    <w:abstractNumId w:val="10"/>
  </w:num>
  <w:num w:numId="40">
    <w:abstractNumId w:val="2"/>
  </w:num>
  <w:num w:numId="41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2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3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4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5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6">
    <w:abstractNumId w:val="35"/>
  </w:num>
  <w:num w:numId="47">
    <w:abstractNumId w:val="21"/>
  </w:num>
  <w:num w:numId="48">
    <w:abstractNumId w:val="31"/>
    <w:lvlOverride w:ilvl="0">
      <w:startOverride w:val="1"/>
    </w:lvlOverride>
  </w:num>
  <w:num w:numId="49">
    <w:abstractNumId w:val="8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17"/>
    <w:rsid w:val="000167B2"/>
    <w:rsid w:val="000A48D4"/>
    <w:rsid w:val="000E050A"/>
    <w:rsid w:val="001047B3"/>
    <w:rsid w:val="00120FDE"/>
    <w:rsid w:val="00122766"/>
    <w:rsid w:val="001251E6"/>
    <w:rsid w:val="00131E06"/>
    <w:rsid w:val="00167116"/>
    <w:rsid w:val="001915AB"/>
    <w:rsid w:val="001E3870"/>
    <w:rsid w:val="002032D5"/>
    <w:rsid w:val="00206F8B"/>
    <w:rsid w:val="00207FA1"/>
    <w:rsid w:val="00211569"/>
    <w:rsid w:val="00290696"/>
    <w:rsid w:val="002B75AB"/>
    <w:rsid w:val="002C35F8"/>
    <w:rsid w:val="002D3A3B"/>
    <w:rsid w:val="00350E4F"/>
    <w:rsid w:val="0039244B"/>
    <w:rsid w:val="003A19F8"/>
    <w:rsid w:val="003A54CC"/>
    <w:rsid w:val="003B3CD0"/>
    <w:rsid w:val="00411E5D"/>
    <w:rsid w:val="0046539F"/>
    <w:rsid w:val="00485DA0"/>
    <w:rsid w:val="00496F7E"/>
    <w:rsid w:val="004A39F3"/>
    <w:rsid w:val="004A517A"/>
    <w:rsid w:val="004D1335"/>
    <w:rsid w:val="005059EC"/>
    <w:rsid w:val="005265E1"/>
    <w:rsid w:val="00541C55"/>
    <w:rsid w:val="00546833"/>
    <w:rsid w:val="00585317"/>
    <w:rsid w:val="005A3843"/>
    <w:rsid w:val="005B1561"/>
    <w:rsid w:val="005E31D3"/>
    <w:rsid w:val="005E37CF"/>
    <w:rsid w:val="00605B9A"/>
    <w:rsid w:val="00622E91"/>
    <w:rsid w:val="00696082"/>
    <w:rsid w:val="00696FB7"/>
    <w:rsid w:val="006F4AAE"/>
    <w:rsid w:val="00700BA7"/>
    <w:rsid w:val="007901DB"/>
    <w:rsid w:val="0079237E"/>
    <w:rsid w:val="007F04E2"/>
    <w:rsid w:val="00815521"/>
    <w:rsid w:val="00851156"/>
    <w:rsid w:val="00864A26"/>
    <w:rsid w:val="008842F5"/>
    <w:rsid w:val="008931D5"/>
    <w:rsid w:val="008F244E"/>
    <w:rsid w:val="009104D9"/>
    <w:rsid w:val="00986A09"/>
    <w:rsid w:val="00994F6D"/>
    <w:rsid w:val="009C4A89"/>
    <w:rsid w:val="009E03B9"/>
    <w:rsid w:val="009E49D9"/>
    <w:rsid w:val="009E5A39"/>
    <w:rsid w:val="009F5D27"/>
    <w:rsid w:val="00A66D29"/>
    <w:rsid w:val="00AB27D1"/>
    <w:rsid w:val="00AE677C"/>
    <w:rsid w:val="00B368AA"/>
    <w:rsid w:val="00B707AA"/>
    <w:rsid w:val="00B75DD0"/>
    <w:rsid w:val="00B84F32"/>
    <w:rsid w:val="00BC0DAA"/>
    <w:rsid w:val="00BC401E"/>
    <w:rsid w:val="00C220E9"/>
    <w:rsid w:val="00C31027"/>
    <w:rsid w:val="00C50542"/>
    <w:rsid w:val="00CB1D70"/>
    <w:rsid w:val="00CC27BD"/>
    <w:rsid w:val="00D50362"/>
    <w:rsid w:val="00D673B7"/>
    <w:rsid w:val="00D75C63"/>
    <w:rsid w:val="00D8551D"/>
    <w:rsid w:val="00D87B2A"/>
    <w:rsid w:val="00DC19BC"/>
    <w:rsid w:val="00DE3D60"/>
    <w:rsid w:val="00E03CBA"/>
    <w:rsid w:val="00E1392A"/>
    <w:rsid w:val="00E30D5E"/>
    <w:rsid w:val="00F20BB1"/>
    <w:rsid w:val="00F616F2"/>
    <w:rsid w:val="00F8218C"/>
    <w:rsid w:val="00F91405"/>
    <w:rsid w:val="00FD0BB5"/>
    <w:rsid w:val="00FD75EB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6353263E-6587-43EE-9887-F9CF33EB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Cs/>
      <w:sz w:val="32"/>
      <w:szCs w:val="27"/>
    </w:r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6">
    <w:name w:val="footnote text"/>
    <w:basedOn w:val="a"/>
    <w:semiHidden/>
    <w:rPr>
      <w:bCs/>
      <w:sz w:val="20"/>
      <w:szCs w:val="20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Pr>
      <w:rFonts w:ascii="Arial" w:hAnsi="Arial"/>
      <w:sz w:val="20"/>
      <w:szCs w:val="20"/>
    </w:rPr>
  </w:style>
  <w:style w:type="character" w:styleId="ac">
    <w:name w:val="Hyperlink"/>
    <w:basedOn w:val="a0"/>
    <w:rPr>
      <w:color w:val="0000FF"/>
      <w:u w:val="single"/>
    </w:rPr>
  </w:style>
  <w:style w:type="character" w:styleId="ad">
    <w:name w:val="FollowedHyperlink"/>
    <w:basedOn w:val="a0"/>
    <w:rPr>
      <w:color w:val="800080"/>
      <w:u w:val="single"/>
    </w:rPr>
  </w:style>
  <w:style w:type="paragraph" w:styleId="ae">
    <w:name w:val="Normal (Web)"/>
    <w:basedOn w:val="a"/>
    <w:pPr>
      <w:spacing w:before="100" w:beforeAutospacing="1" w:after="100" w:afterAutospacing="1"/>
    </w:pPr>
  </w:style>
  <w:style w:type="paragraph" w:styleId="af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E1392A"/>
    <w:pPr>
      <w:spacing w:before="60" w:after="60"/>
      <w:jc w:val="center"/>
    </w:pPr>
    <w:rPr>
      <w:sz w:val="18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ConsNonformat">
    <w:name w:val="ConsNonformat"/>
    <w:rsid w:val="00C3102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0">
    <w:name w:val="Строка4ИФНС"/>
    <w:basedOn w:val="a"/>
    <w:next w:val="a"/>
    <w:rsid w:val="00E1392A"/>
    <w:pPr>
      <w:spacing w:before="60" w:after="60"/>
      <w:jc w:val="center"/>
    </w:pPr>
    <w:rPr>
      <w:sz w:val="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E1392A"/>
    <w:pPr>
      <w:spacing w:after="40" w:line="216" w:lineRule="auto"/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E1392A"/>
    <w:pPr>
      <w:jc w:val="center"/>
    </w:pPr>
    <w:rPr>
      <w:sz w:val="18"/>
    </w:rPr>
  </w:style>
  <w:style w:type="character" w:customStyle="1" w:styleId="a4">
    <w:name w:val="Основной текст Знак"/>
    <w:link w:val="a3"/>
    <w:rsid w:val="00FF542F"/>
    <w:rPr>
      <w:bCs/>
      <w:sz w:val="32"/>
      <w:szCs w:val="27"/>
    </w:rPr>
  </w:style>
  <w:style w:type="paragraph" w:styleId="af3">
    <w:name w:val="Balloon Text"/>
    <w:basedOn w:val="a"/>
    <w:link w:val="af4"/>
    <w:rsid w:val="0069608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696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1-017\dks%201.8\REPORT\KADRY\ORDERS\FORM-OF6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FORM-OF62.DOT</Template>
  <TotalTime>129</TotalTime>
  <Pages>1</Pages>
  <Words>140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Ставникова Наталья Алексеевна</dc:creator>
  <cp:keywords/>
  <dc:description/>
  <cp:lastModifiedBy>Валеева Татьяна Андреевна</cp:lastModifiedBy>
  <cp:revision>43</cp:revision>
  <cp:lastPrinted>2022-03-02T06:01:00Z</cp:lastPrinted>
  <dcterms:created xsi:type="dcterms:W3CDTF">2022-05-11T10:45:00Z</dcterms:created>
  <dcterms:modified xsi:type="dcterms:W3CDTF">2024-11-29T08:50:00Z</dcterms:modified>
</cp:coreProperties>
</file>