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827" w:rsidRDefault="000B1827" w:rsidP="000B1827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420"/>
        <w:gridCol w:w="2700"/>
      </w:tblGrid>
      <w:tr w:rsidR="000B1827" w:rsidRPr="000B1827" w:rsidTr="00AF4A80">
        <w:trPr>
          <w:cantSplit/>
        </w:trPr>
        <w:tc>
          <w:tcPr>
            <w:tcW w:w="9648" w:type="dxa"/>
            <w:gridSpan w:val="3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AF4A8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3D">
              <w:rPr>
                <w:rFonts w:ascii="Times New Roman" w:hAnsi="Times New Roman" w:cs="Times New Roman"/>
                <w:b/>
                <w:sz w:val="24"/>
                <w:szCs w:val="24"/>
              </w:rPr>
              <w:t>Список</w:t>
            </w:r>
            <w:r w:rsidR="00AD5A3D" w:rsidRPr="00AD5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5A3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конкурса на замещение должностей государственной</w:t>
            </w:r>
            <w:r w:rsidR="00AD5A3D" w:rsidRPr="00AD5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5A3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гражданской службы</w:t>
            </w:r>
            <w:r w:rsidR="00AD5A3D" w:rsidRPr="00AD5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5A3D">
              <w:rPr>
                <w:rFonts w:ascii="Times New Roman" w:hAnsi="Times New Roman" w:cs="Times New Roman"/>
                <w:b/>
                <w:sz w:val="24"/>
                <w:szCs w:val="24"/>
              </w:rPr>
              <w:t>в Инспекции Федеральной Налоговой Службы по Верх-</w:t>
            </w:r>
            <w:proofErr w:type="spellStart"/>
            <w:r w:rsidRPr="00AD5A3D">
              <w:rPr>
                <w:rFonts w:ascii="Times New Roman" w:hAnsi="Times New Roman" w:cs="Times New Roman"/>
                <w:b/>
                <w:sz w:val="24"/>
                <w:szCs w:val="24"/>
              </w:rPr>
              <w:t>Исетскому</w:t>
            </w:r>
            <w:proofErr w:type="spellEnd"/>
            <w:r w:rsidRPr="00AD5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 г. Екатеринбурга</w:t>
            </w: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0B1827" w:rsidRPr="00D17E4D" w:rsidTr="00AF4A80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27" w:rsidRPr="00D17E4D" w:rsidRDefault="000B1827" w:rsidP="00AF4A8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27" w:rsidRPr="00D17E4D" w:rsidRDefault="000B1827" w:rsidP="00AF4A8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27" w:rsidRPr="00D17E4D" w:rsidRDefault="000B1827" w:rsidP="00AF4A8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0B1827" w:rsidRPr="00D17E4D" w:rsidTr="000B1827">
        <w:trPr>
          <w:cantSplit/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827" w:rsidRPr="000B1827" w:rsidRDefault="000B1827" w:rsidP="00AF4A8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827" w:rsidRPr="000B1827" w:rsidRDefault="000B1827" w:rsidP="00AF4A8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827" w:rsidRPr="000B1827" w:rsidRDefault="00C60B06" w:rsidP="00AF4A8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>Коноплев Сергей Алексеевич</w:t>
            </w:r>
          </w:p>
        </w:tc>
      </w:tr>
      <w:tr w:rsidR="000B1827" w:rsidRPr="00D17E4D" w:rsidTr="00AF4A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0B1827" w:rsidRPr="000B1827" w:rsidRDefault="00C60B06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>Фаюстова</w:t>
            </w:r>
            <w:proofErr w:type="spellEnd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 xml:space="preserve"> Вера Михайловна</w:t>
            </w:r>
          </w:p>
        </w:tc>
      </w:tr>
      <w:tr w:rsidR="000B1827" w:rsidRPr="00D17E4D" w:rsidTr="000B182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7" w:rsidRPr="00D17E4D" w:rsidTr="00AF4A80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827" w:rsidRPr="000B1827" w:rsidRDefault="00C60B06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>Жбанова</w:t>
            </w:r>
            <w:proofErr w:type="spellEnd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0B1827" w:rsidRPr="00D17E4D" w:rsidTr="00AF4A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0B1827" w:rsidRPr="000B1827" w:rsidRDefault="00C60B06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>Жукова Валерия Николаевна</w:t>
            </w:r>
          </w:p>
        </w:tc>
      </w:tr>
      <w:tr w:rsidR="000B1827" w:rsidRPr="00D17E4D" w:rsidTr="000B182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7" w:rsidRPr="00D17E4D" w:rsidTr="00AF4A80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827" w:rsidRPr="000B1827" w:rsidRDefault="00C60B06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</w:tr>
      <w:tr w:rsidR="000B1827" w:rsidRPr="00D17E4D" w:rsidTr="00AF4A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0B1827" w:rsidRPr="000B1827" w:rsidRDefault="00C60B06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>Иванов Иван Дмитриевич</w:t>
            </w:r>
          </w:p>
        </w:tc>
      </w:tr>
      <w:tr w:rsidR="000B1827" w:rsidRPr="00D17E4D" w:rsidTr="000B182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49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7" w:rsidRPr="00D17E4D" w:rsidTr="00AF4A80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827" w:rsidRPr="000B1827" w:rsidRDefault="00C60B06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>Вахтель</w:t>
            </w:r>
            <w:proofErr w:type="spellEnd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</w:tr>
      <w:tr w:rsidR="000B1827" w:rsidRPr="00D17E4D" w:rsidTr="00AF4A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0B1827" w:rsidRPr="000B1827" w:rsidRDefault="00C60B06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>Генкал</w:t>
            </w:r>
            <w:proofErr w:type="spellEnd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</w:tr>
      <w:tr w:rsidR="000B1827" w:rsidRPr="00D17E4D" w:rsidTr="000B182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04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7" w:rsidRPr="00D17E4D" w:rsidTr="00AF4A80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827" w:rsidRPr="000B1827" w:rsidRDefault="00C60B06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>Кузьмина Елена Викторовна</w:t>
            </w:r>
          </w:p>
        </w:tc>
      </w:tr>
      <w:tr w:rsidR="000B1827" w:rsidRPr="00D17E4D" w:rsidTr="00AF4A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0B1827" w:rsidRPr="000B1827" w:rsidRDefault="00C60B06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>Мурышев</w:t>
            </w:r>
            <w:proofErr w:type="spellEnd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Валерьевич</w:t>
            </w:r>
          </w:p>
        </w:tc>
      </w:tr>
      <w:tr w:rsidR="000B1827" w:rsidRPr="00D17E4D" w:rsidTr="000B182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27" w:rsidRPr="00D17E4D" w:rsidTr="00AF4A80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827" w:rsidRPr="000B1827" w:rsidRDefault="00C60B06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>Подковская</w:t>
            </w:r>
            <w:proofErr w:type="spellEnd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</w:tr>
      <w:tr w:rsidR="000B1827" w:rsidRPr="00D17E4D" w:rsidTr="00AF4A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827" w:rsidRPr="000B1827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0B1827" w:rsidRPr="000B1827" w:rsidRDefault="00C60B06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>Алимуса</w:t>
            </w:r>
            <w:proofErr w:type="spellEnd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1827" w:rsidRPr="000B1827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0B1827" w:rsidRPr="00D17E4D" w:rsidTr="00C60B0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827" w:rsidRPr="00D17E4D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827" w:rsidRPr="00D17E4D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0B1827" w:rsidRPr="00D17E4D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827" w:rsidRPr="00D17E4D" w:rsidTr="00AF4A8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1827" w:rsidRPr="00D17E4D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1827" w:rsidRPr="00D17E4D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1827" w:rsidRPr="00D17E4D" w:rsidRDefault="000B1827" w:rsidP="000B18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D5A3D" w:rsidRPr="00AD5A3D" w:rsidRDefault="00AD5A3D" w:rsidP="00AD5A3D">
      <w:pPr>
        <w:ind w:firstLine="709"/>
      </w:pPr>
      <w:r w:rsidRPr="00AD5A3D">
        <w:t xml:space="preserve">Конкурс </w:t>
      </w:r>
      <w:r w:rsidRPr="00AD5A3D">
        <w:rPr>
          <w:szCs w:val="26"/>
        </w:rPr>
        <w:t>на замещение вакантных должностей федеральной государственной гражданской службы в Инспекции</w:t>
      </w:r>
      <w:r w:rsidRPr="00AD5A3D">
        <w:t xml:space="preserve"> не состоялся в отделе </w:t>
      </w:r>
      <w:r>
        <w:t>работы с налогоплательщиками</w:t>
      </w:r>
      <w:r w:rsidRPr="00AD5A3D">
        <w:t xml:space="preserve"> на должность </w:t>
      </w:r>
      <w:r>
        <w:t xml:space="preserve">старшего </w:t>
      </w:r>
      <w:r w:rsidRPr="00AD5A3D">
        <w:t>государственного налогового инспектора (</w:t>
      </w:r>
      <w:r>
        <w:t>1</w:t>
      </w:r>
      <w:r w:rsidRPr="00AD5A3D">
        <w:t xml:space="preserve"> ваканси</w:t>
      </w:r>
      <w:r>
        <w:t>я</w:t>
      </w:r>
      <w:r w:rsidRPr="00AD5A3D">
        <w:t>), в связи с отсутствием кандидатов.</w:t>
      </w:r>
    </w:p>
    <w:p w:rsidR="000B1827" w:rsidRDefault="000B1827" w:rsidP="000B1827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0B1827" w:rsidSect="00C60B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567" w:bottom="39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1C" w:rsidRDefault="001D561C" w:rsidP="000B1827">
      <w:r>
        <w:separator/>
      </w:r>
    </w:p>
  </w:endnote>
  <w:endnote w:type="continuationSeparator" w:id="0">
    <w:p w:rsidR="001D561C" w:rsidRDefault="001D561C" w:rsidP="000B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827" w:rsidRDefault="000B18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827" w:rsidRDefault="000B182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827" w:rsidRDefault="000B18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1C" w:rsidRDefault="001D561C" w:rsidP="000B1827">
      <w:r>
        <w:separator/>
      </w:r>
    </w:p>
  </w:footnote>
  <w:footnote w:type="continuationSeparator" w:id="0">
    <w:p w:rsidR="001D561C" w:rsidRDefault="001D561C" w:rsidP="000B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827" w:rsidRDefault="000B18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827" w:rsidRDefault="000B182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827" w:rsidRDefault="000B18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827"/>
    <w:rsid w:val="000B1827"/>
    <w:rsid w:val="00133402"/>
    <w:rsid w:val="001A169E"/>
    <w:rsid w:val="001D561C"/>
    <w:rsid w:val="00575351"/>
    <w:rsid w:val="00600679"/>
    <w:rsid w:val="00AD5A3D"/>
    <w:rsid w:val="00C60B06"/>
    <w:rsid w:val="00C819E5"/>
    <w:rsid w:val="00D17E4D"/>
    <w:rsid w:val="00D7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21B3-B79D-4FFF-9779-87DCB83F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B18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B1827"/>
    <w:rPr>
      <w:sz w:val="24"/>
      <w:szCs w:val="24"/>
    </w:rPr>
  </w:style>
  <w:style w:type="paragraph" w:styleId="a8">
    <w:name w:val="footer"/>
    <w:basedOn w:val="a"/>
    <w:link w:val="a9"/>
    <w:rsid w:val="000B18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B1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KONKURS_LIST2</Template>
  <TotalTime>23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Субботина Светлана Леонидовна</dc:creator>
  <cp:keywords/>
  <dc:description/>
  <cp:lastModifiedBy>Субботина Светлана Леонидовна</cp:lastModifiedBy>
  <cp:revision>3</cp:revision>
  <cp:lastPrinted>2024-10-11T05:07:00Z</cp:lastPrinted>
  <dcterms:created xsi:type="dcterms:W3CDTF">2024-10-11T04:49:00Z</dcterms:created>
  <dcterms:modified xsi:type="dcterms:W3CDTF">2024-10-11T05:27:00Z</dcterms:modified>
</cp:coreProperties>
</file>