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D4" w:rsidRDefault="00275110">
      <w:pPr>
        <w:jc w:val="center"/>
        <w:rPr>
          <w:noProof/>
        </w:rPr>
      </w:pPr>
      <w:r>
        <w:rPr>
          <w:noProof/>
        </w:rPr>
        <w:t>УФНС России по Свердловской области</w:t>
      </w:r>
    </w:p>
    <w:p w:rsidR="00766ED4" w:rsidRDefault="00275110">
      <w:pPr>
        <w:rPr>
          <w:noProof/>
        </w:rPr>
      </w:pPr>
      <w:r>
        <w:rPr>
          <w:noProof/>
        </w:rPr>
        <w:t>01.06.2022 г.</w:t>
      </w:r>
    </w:p>
    <w:p w:rsidR="00766ED4" w:rsidRDefault="00275110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766ED4" w:rsidRDefault="00275110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766ED4" w:rsidRDefault="00275110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01.05.2022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31.05.2022</w:t>
      </w:r>
    </w:p>
    <w:p w:rsidR="00766ED4" w:rsidRDefault="00766ED4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766ED4">
        <w:trPr>
          <w:cantSplit/>
          <w:trHeight w:val="225"/>
        </w:trPr>
        <w:tc>
          <w:tcPr>
            <w:tcW w:w="7513" w:type="dxa"/>
            <w:vMerge w:val="restart"/>
          </w:tcPr>
          <w:p w:rsidR="00766ED4" w:rsidRDefault="00766ED4">
            <w:pPr>
              <w:jc w:val="center"/>
              <w:rPr>
                <w:noProof/>
                <w:sz w:val="18"/>
                <w:lang w:val="en-US"/>
              </w:rPr>
            </w:pPr>
          </w:p>
          <w:p w:rsidR="00766ED4" w:rsidRDefault="00275110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766ED4" w:rsidRPr="00275110" w:rsidRDefault="00275110">
            <w:pPr>
              <w:jc w:val="center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766ED4">
        <w:trPr>
          <w:cantSplit/>
          <w:trHeight w:val="437"/>
        </w:trPr>
        <w:tc>
          <w:tcPr>
            <w:tcW w:w="7513" w:type="dxa"/>
            <w:vMerge/>
          </w:tcPr>
          <w:p w:rsidR="00766ED4" w:rsidRDefault="00766ED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766ED4" w:rsidRPr="00275110" w:rsidRDefault="00766ED4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766ED4">
        <w:trPr>
          <w:cantSplit/>
        </w:trPr>
        <w:tc>
          <w:tcPr>
            <w:tcW w:w="7513" w:type="dxa"/>
          </w:tcPr>
          <w:p w:rsidR="00766ED4" w:rsidRDefault="0027511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766ED4" w:rsidRPr="00275110" w:rsidRDefault="00275110">
            <w:pPr>
              <w:jc w:val="center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2</w:t>
            </w:r>
          </w:p>
        </w:tc>
      </w:tr>
      <w:tr w:rsidR="00766ED4">
        <w:trPr>
          <w:cantSplit/>
        </w:trPr>
        <w:tc>
          <w:tcPr>
            <w:tcW w:w="7513" w:type="dxa"/>
          </w:tcPr>
          <w:p w:rsidR="00766ED4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2268" w:type="dxa"/>
          </w:tcPr>
          <w:p w:rsidR="00766ED4" w:rsidRPr="00275110" w:rsidRDefault="00275110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1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275110" w:rsidRPr="00275110" w:rsidRDefault="00275110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1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275110" w:rsidRPr="00275110" w:rsidRDefault="00275110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1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275110" w:rsidRPr="00275110" w:rsidRDefault="00275110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1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275110" w:rsidRPr="00275110" w:rsidRDefault="00275110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5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0001.0002.0027.0142 Личный прием руководителями федеральных органов исполнительной власти</w:t>
            </w:r>
          </w:p>
        </w:tc>
        <w:tc>
          <w:tcPr>
            <w:tcW w:w="2268" w:type="dxa"/>
          </w:tcPr>
          <w:p w:rsidR="00275110" w:rsidRPr="00275110" w:rsidRDefault="00275110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1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275110" w:rsidRPr="00275110" w:rsidRDefault="00275110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5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275110" w:rsidRPr="00275110" w:rsidRDefault="00275110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7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275110" w:rsidRPr="00275110" w:rsidRDefault="00275110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2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275110" w:rsidRPr="00275110" w:rsidRDefault="008C7F37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7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275110" w:rsidRPr="00275110" w:rsidRDefault="00275110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3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275110" w:rsidRPr="00275110" w:rsidRDefault="008C7F37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7</w:t>
            </w:r>
            <w:r w:rsidR="00275110" w:rsidRPr="00275110">
              <w:rPr>
                <w:b/>
                <w:noProof/>
                <w:sz w:val="18"/>
              </w:rPr>
              <w:t>5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275110" w:rsidRPr="00275110" w:rsidRDefault="00275110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5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275110" w:rsidRPr="00275110" w:rsidRDefault="00275110" w:rsidP="008C7F37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1</w:t>
            </w:r>
            <w:r w:rsidR="008C7F37">
              <w:rPr>
                <w:b/>
                <w:noProof/>
                <w:sz w:val="18"/>
              </w:rPr>
              <w:t>8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275110" w:rsidRPr="00275110" w:rsidRDefault="00275110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2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275110" w:rsidRPr="00275110" w:rsidRDefault="008C7F37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11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275110" w:rsidRPr="00275110" w:rsidRDefault="008C7F37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275110" w:rsidRPr="00275110" w:rsidRDefault="00275110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1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275110" w:rsidRPr="00275110" w:rsidRDefault="008C7F37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10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275110" w:rsidRPr="00275110" w:rsidRDefault="008C7F37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35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275110" w:rsidRPr="00275110" w:rsidRDefault="00275110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8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275110" w:rsidRPr="00275110" w:rsidRDefault="00275110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19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275110" w:rsidRPr="00275110" w:rsidRDefault="00275110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1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275110" w:rsidRPr="00275110" w:rsidRDefault="00275110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4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275110" w:rsidRPr="00275110" w:rsidRDefault="00275110" w:rsidP="008C7F37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2</w:t>
            </w:r>
            <w:r w:rsidR="008C7F37">
              <w:rPr>
                <w:b/>
                <w:noProof/>
                <w:sz w:val="18"/>
              </w:rPr>
              <w:t>6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275110" w:rsidRPr="00275110" w:rsidRDefault="00275110" w:rsidP="008C7F37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1</w:t>
            </w:r>
            <w:r w:rsidR="008C7F37">
              <w:rPr>
                <w:b/>
                <w:noProof/>
                <w:sz w:val="18"/>
              </w:rPr>
              <w:t>7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275110" w:rsidRPr="00275110" w:rsidRDefault="00275110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13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275110" w:rsidRPr="00275110" w:rsidRDefault="00275110" w:rsidP="008C7F37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2</w:t>
            </w:r>
            <w:r w:rsidR="008C7F37">
              <w:rPr>
                <w:b/>
                <w:noProof/>
                <w:sz w:val="18"/>
              </w:rPr>
              <w:t>6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2751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0004.0016.0162.1003 Борьба с коррупцией</w:t>
            </w:r>
          </w:p>
        </w:tc>
        <w:tc>
          <w:tcPr>
            <w:tcW w:w="2268" w:type="dxa"/>
          </w:tcPr>
          <w:p w:rsidR="00275110" w:rsidRPr="00275110" w:rsidRDefault="00275110">
            <w:pPr>
              <w:jc w:val="right"/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1</w:t>
            </w:r>
          </w:p>
        </w:tc>
      </w:tr>
      <w:tr w:rsidR="00275110">
        <w:trPr>
          <w:cantSplit/>
        </w:trPr>
        <w:tc>
          <w:tcPr>
            <w:tcW w:w="7513" w:type="dxa"/>
          </w:tcPr>
          <w:p w:rsidR="00275110" w:rsidRDefault="008C7F3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 в СООН</w:t>
            </w:r>
          </w:p>
        </w:tc>
        <w:tc>
          <w:tcPr>
            <w:tcW w:w="2268" w:type="dxa"/>
          </w:tcPr>
          <w:p w:rsidR="00275110" w:rsidRPr="00275110" w:rsidRDefault="008C7F37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10</w:t>
            </w:r>
          </w:p>
        </w:tc>
      </w:tr>
      <w:tr w:rsidR="00275110" w:rsidRPr="00275110">
        <w:trPr>
          <w:cantSplit/>
        </w:trPr>
        <w:tc>
          <w:tcPr>
            <w:tcW w:w="7513" w:type="dxa"/>
          </w:tcPr>
          <w:p w:rsidR="00275110" w:rsidRPr="00275110" w:rsidRDefault="00275110">
            <w:pPr>
              <w:rPr>
                <w:b/>
                <w:noProof/>
                <w:sz w:val="18"/>
              </w:rPr>
            </w:pPr>
            <w:r w:rsidRPr="00275110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275110" w:rsidRPr="00275110" w:rsidRDefault="0026176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318</w:t>
            </w:r>
            <w:bookmarkStart w:id="0" w:name="_GoBack"/>
            <w:bookmarkEnd w:id="0"/>
          </w:p>
        </w:tc>
      </w:tr>
    </w:tbl>
    <w:p w:rsidR="00766ED4" w:rsidRDefault="00766ED4">
      <w:pPr>
        <w:rPr>
          <w:noProof/>
        </w:rPr>
      </w:pPr>
    </w:p>
    <w:p w:rsidR="00766ED4" w:rsidRDefault="00766ED4">
      <w:pPr>
        <w:rPr>
          <w:noProof/>
        </w:rPr>
      </w:pPr>
    </w:p>
    <w:p w:rsidR="00275110" w:rsidRDefault="00275110">
      <w:pPr>
        <w:rPr>
          <w:noProof/>
        </w:rPr>
      </w:pPr>
    </w:p>
    <w:p w:rsidR="00275110" w:rsidRDefault="00275110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  <w:t>Н.А. Краузе</w:t>
      </w:r>
    </w:p>
    <w:sectPr w:rsidR="00275110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110"/>
    <w:rsid w:val="00261769"/>
    <w:rsid w:val="00275110"/>
    <w:rsid w:val="00292DCA"/>
    <w:rsid w:val="00766ED4"/>
    <w:rsid w:val="008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3C0957-7918-49C3-83E2-91985760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5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4</cp:revision>
  <cp:lastPrinted>1899-12-31T19:00:00Z</cp:lastPrinted>
  <dcterms:created xsi:type="dcterms:W3CDTF">2022-06-01T05:45:00Z</dcterms:created>
  <dcterms:modified xsi:type="dcterms:W3CDTF">2022-06-01T10:30:00Z</dcterms:modified>
</cp:coreProperties>
</file>