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FF8" w:rsidRDefault="006B3174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C20FF8" w:rsidRDefault="006B3174">
      <w:pPr>
        <w:rPr>
          <w:noProof/>
        </w:rPr>
      </w:pPr>
      <w:r>
        <w:rPr>
          <w:noProof/>
        </w:rPr>
        <w:t>05.05.2021 г.</w:t>
      </w:r>
    </w:p>
    <w:p w:rsidR="00C20FF8" w:rsidRDefault="006B317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20FF8" w:rsidRDefault="006B317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20FF8" w:rsidRDefault="006B317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30.04.2021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20FF8">
        <w:trPr>
          <w:cantSplit/>
          <w:trHeight w:val="225"/>
        </w:trPr>
        <w:tc>
          <w:tcPr>
            <w:tcW w:w="7513" w:type="dxa"/>
            <w:vMerge w:val="restart"/>
          </w:tcPr>
          <w:p w:rsidR="00C20FF8" w:rsidRDefault="00C20FF8">
            <w:pPr>
              <w:jc w:val="center"/>
              <w:rPr>
                <w:noProof/>
                <w:sz w:val="18"/>
                <w:lang w:val="en-US"/>
              </w:rPr>
            </w:pPr>
          </w:p>
          <w:p w:rsidR="00C20FF8" w:rsidRDefault="006B317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20FF8" w:rsidRPr="006B3174" w:rsidRDefault="006B3174">
            <w:pPr>
              <w:jc w:val="center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C20FF8" w:rsidTr="00556EDD">
        <w:trPr>
          <w:cantSplit/>
          <w:trHeight w:val="304"/>
        </w:trPr>
        <w:tc>
          <w:tcPr>
            <w:tcW w:w="7513" w:type="dxa"/>
            <w:vMerge/>
          </w:tcPr>
          <w:p w:rsidR="00C20FF8" w:rsidRDefault="00C20FF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20FF8" w:rsidRPr="006B3174" w:rsidRDefault="00C20FF8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C20FF8">
        <w:trPr>
          <w:cantSplit/>
        </w:trPr>
        <w:tc>
          <w:tcPr>
            <w:tcW w:w="7513" w:type="dxa"/>
          </w:tcPr>
          <w:p w:rsidR="00C20FF8" w:rsidRDefault="006B317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20FF8" w:rsidRPr="006B3174" w:rsidRDefault="006B3174">
            <w:pPr>
              <w:jc w:val="center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2</w:t>
            </w:r>
          </w:p>
        </w:tc>
      </w:tr>
      <w:tr w:rsidR="00C20FF8">
        <w:trPr>
          <w:cantSplit/>
        </w:trPr>
        <w:tc>
          <w:tcPr>
            <w:tcW w:w="7513" w:type="dxa"/>
          </w:tcPr>
          <w:p w:rsidR="00C20FF8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C20FF8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2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1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2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2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1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1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13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5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B3174" w:rsidRPr="008D0406" w:rsidRDefault="008D0406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2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5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1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8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7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48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1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25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6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B3174" w:rsidRPr="008D0406" w:rsidRDefault="008D0406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5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9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1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1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1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37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5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16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3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5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42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28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7</w:t>
            </w:r>
          </w:p>
        </w:tc>
      </w:tr>
      <w:tr w:rsidR="006B3174">
        <w:trPr>
          <w:cantSplit/>
        </w:trPr>
        <w:tc>
          <w:tcPr>
            <w:tcW w:w="7513" w:type="dxa"/>
          </w:tcPr>
          <w:p w:rsidR="006B3174" w:rsidRDefault="006B31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B3174" w:rsidRPr="008D0406" w:rsidRDefault="008D0406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51</w:t>
            </w:r>
          </w:p>
        </w:tc>
      </w:tr>
      <w:tr w:rsidR="006B3174" w:rsidRPr="006B3174">
        <w:trPr>
          <w:cantSplit/>
        </w:trPr>
        <w:tc>
          <w:tcPr>
            <w:tcW w:w="7513" w:type="dxa"/>
          </w:tcPr>
          <w:p w:rsidR="006B3174" w:rsidRPr="006B3174" w:rsidRDefault="006B3174">
            <w:pPr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B3174" w:rsidRPr="006B3174" w:rsidRDefault="006B3174">
            <w:pPr>
              <w:jc w:val="right"/>
              <w:rPr>
                <w:b/>
                <w:noProof/>
                <w:sz w:val="18"/>
              </w:rPr>
            </w:pPr>
            <w:r w:rsidRPr="006B3174">
              <w:rPr>
                <w:b/>
                <w:noProof/>
                <w:sz w:val="18"/>
              </w:rPr>
              <w:t>341</w:t>
            </w:r>
          </w:p>
        </w:tc>
      </w:tr>
    </w:tbl>
    <w:p w:rsidR="00C20FF8" w:rsidRDefault="00C20FF8">
      <w:pPr>
        <w:rPr>
          <w:noProof/>
        </w:rPr>
      </w:pPr>
    </w:p>
    <w:p w:rsidR="006B3174" w:rsidRDefault="006B3174">
      <w:pPr>
        <w:rPr>
          <w:noProof/>
        </w:rPr>
      </w:pPr>
    </w:p>
    <w:p w:rsidR="006B3174" w:rsidRDefault="006B3174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556EDD">
        <w:rPr>
          <w:noProof/>
          <w:sz w:val="24"/>
        </w:rPr>
        <w:tab/>
      </w:r>
      <w:r w:rsidR="00556EDD">
        <w:rPr>
          <w:noProof/>
          <w:sz w:val="24"/>
        </w:rPr>
        <w:tab/>
      </w:r>
      <w:r w:rsidR="00556EDD">
        <w:rPr>
          <w:noProof/>
          <w:sz w:val="24"/>
        </w:rPr>
        <w:tab/>
      </w:r>
      <w:r w:rsidR="00556EDD">
        <w:rPr>
          <w:noProof/>
          <w:sz w:val="24"/>
        </w:rPr>
        <w:tab/>
      </w:r>
      <w:r w:rsidR="00556EDD">
        <w:rPr>
          <w:noProof/>
          <w:sz w:val="24"/>
        </w:rPr>
        <w:tab/>
      </w:r>
      <w:r>
        <w:rPr>
          <w:noProof/>
          <w:sz w:val="24"/>
        </w:rPr>
        <w:t>Н.А. Краузе</w:t>
      </w:r>
    </w:p>
    <w:p w:rsidR="00556EDD" w:rsidRDefault="00556EDD">
      <w:pPr>
        <w:rPr>
          <w:noProof/>
        </w:rPr>
      </w:pPr>
    </w:p>
    <w:p w:rsidR="00556EDD" w:rsidRPr="00556EDD" w:rsidRDefault="00556EDD">
      <w:pPr>
        <w:rPr>
          <w:noProof/>
        </w:rPr>
      </w:pPr>
      <w:bookmarkStart w:id="0" w:name="_GoBack"/>
      <w:bookmarkEnd w:id="0"/>
    </w:p>
    <w:sectPr w:rsidR="00556EDD" w:rsidRPr="00556ED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174"/>
    <w:rsid w:val="00032EAB"/>
    <w:rsid w:val="00556EDD"/>
    <w:rsid w:val="006B3174"/>
    <w:rsid w:val="008D0406"/>
    <w:rsid w:val="00C2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890C2C-9CD3-4E8C-A883-F29D1885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0-16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Алябьева Светлана Викторовна</dc:creator>
  <cp:keywords/>
  <cp:lastModifiedBy>Паршуков Илья Валерьевич</cp:lastModifiedBy>
  <cp:revision>4</cp:revision>
  <cp:lastPrinted>1899-12-31T19:00:00Z</cp:lastPrinted>
  <dcterms:created xsi:type="dcterms:W3CDTF">2021-05-05T04:46:00Z</dcterms:created>
  <dcterms:modified xsi:type="dcterms:W3CDTF">2021-05-12T06:46:00Z</dcterms:modified>
</cp:coreProperties>
</file>