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DD" w:rsidRDefault="007E3C2E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095FDD" w:rsidRDefault="007E3C2E">
      <w:pPr>
        <w:rPr>
          <w:noProof/>
        </w:rPr>
      </w:pPr>
      <w:r>
        <w:rPr>
          <w:noProof/>
        </w:rPr>
        <w:t>01.08.2023 г.</w:t>
      </w:r>
    </w:p>
    <w:p w:rsidR="00095FDD" w:rsidRDefault="007E3C2E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95FDD" w:rsidRDefault="007E3C2E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95FDD" w:rsidRDefault="007E3C2E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01.07.2023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31.07.2023</w:t>
      </w:r>
    </w:p>
    <w:p w:rsidR="00095FDD" w:rsidRDefault="00095FDD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95FDD">
        <w:trPr>
          <w:cantSplit/>
          <w:trHeight w:val="225"/>
        </w:trPr>
        <w:tc>
          <w:tcPr>
            <w:tcW w:w="7513" w:type="dxa"/>
            <w:vMerge w:val="restart"/>
          </w:tcPr>
          <w:p w:rsidR="00095FDD" w:rsidRDefault="00095FDD">
            <w:pPr>
              <w:jc w:val="center"/>
              <w:rPr>
                <w:noProof/>
                <w:sz w:val="18"/>
                <w:lang w:val="en-US"/>
              </w:rPr>
            </w:pPr>
          </w:p>
          <w:p w:rsidR="00095FDD" w:rsidRDefault="007E3C2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95FDD" w:rsidRPr="007E3C2E" w:rsidRDefault="007E3C2E">
            <w:pPr>
              <w:jc w:val="center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095FDD">
        <w:trPr>
          <w:cantSplit/>
          <w:trHeight w:val="437"/>
        </w:trPr>
        <w:tc>
          <w:tcPr>
            <w:tcW w:w="7513" w:type="dxa"/>
            <w:vMerge/>
          </w:tcPr>
          <w:p w:rsidR="00095FDD" w:rsidRDefault="00095FD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95FDD" w:rsidRPr="007E3C2E" w:rsidRDefault="00095FDD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095FDD">
        <w:trPr>
          <w:cantSplit/>
        </w:trPr>
        <w:tc>
          <w:tcPr>
            <w:tcW w:w="7513" w:type="dxa"/>
          </w:tcPr>
          <w:p w:rsidR="00095FDD" w:rsidRDefault="007E3C2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95FDD" w:rsidRPr="007E3C2E" w:rsidRDefault="007E3C2E">
            <w:pPr>
              <w:jc w:val="center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2</w:t>
            </w:r>
          </w:p>
        </w:tc>
      </w:tr>
      <w:tr w:rsidR="00095FDD">
        <w:trPr>
          <w:cantSplit/>
        </w:trPr>
        <w:tc>
          <w:tcPr>
            <w:tcW w:w="7513" w:type="dxa"/>
          </w:tcPr>
          <w:p w:rsidR="00095FDD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2268" w:type="dxa"/>
          </w:tcPr>
          <w:p w:rsidR="00095FDD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2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2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5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16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3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4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7E3C2E" w:rsidRPr="007E3C2E" w:rsidRDefault="00800AA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13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7E3C2E" w:rsidRPr="007E3C2E" w:rsidRDefault="00800AA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7E3C2E" w:rsidRPr="007E3C2E" w:rsidRDefault="00800AA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56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4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7E3C2E" w:rsidRPr="007E3C2E" w:rsidRDefault="007E3C2E" w:rsidP="00800AA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  <w:r w:rsidR="00800AAE">
              <w:rPr>
                <w:b/>
                <w:noProof/>
                <w:sz w:val="18"/>
              </w:rPr>
              <w:t>6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7E3C2E" w:rsidRPr="007E3C2E" w:rsidRDefault="00800AA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7E3C2E" w:rsidRPr="007E3C2E" w:rsidRDefault="00800AA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2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7E3C2E" w:rsidRPr="007E3C2E" w:rsidRDefault="00800AA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22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7E3C2E" w:rsidRPr="007E3C2E" w:rsidRDefault="00800AA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116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14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7E3C2E" w:rsidRPr="007E3C2E" w:rsidRDefault="007E3C2E" w:rsidP="00800AA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6</w:t>
            </w:r>
            <w:r w:rsidR="00800AAE">
              <w:rPr>
                <w:b/>
                <w:noProof/>
                <w:sz w:val="18"/>
              </w:rPr>
              <w:t>2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5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7E3C2E" w:rsidRPr="007E3C2E" w:rsidRDefault="00800AA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7E3C2E" w:rsidRPr="007E3C2E" w:rsidRDefault="007E3C2E" w:rsidP="00DC286F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3</w:t>
            </w:r>
            <w:r w:rsidR="00DC286F">
              <w:rPr>
                <w:b/>
                <w:noProof/>
                <w:sz w:val="18"/>
              </w:rPr>
              <w:t>8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7E3C2E" w:rsidRPr="007E3C2E" w:rsidRDefault="007E3C2E" w:rsidP="00DC286F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3</w:t>
            </w:r>
            <w:r w:rsidR="00DC286F">
              <w:rPr>
                <w:b/>
                <w:noProof/>
                <w:sz w:val="18"/>
              </w:rPr>
              <w:t>9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7E3C2E" w:rsidRPr="007E3C2E" w:rsidRDefault="00DC286F" w:rsidP="00DC286F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  <w:r w:rsidR="007E3C2E"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7E3C2E" w:rsidRPr="007E3C2E" w:rsidRDefault="00DC286F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7E3C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7E3C2E" w:rsidRPr="007E3C2E" w:rsidRDefault="007E3C2E">
            <w:pPr>
              <w:jc w:val="right"/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1</w:t>
            </w:r>
          </w:p>
        </w:tc>
      </w:tr>
      <w:tr w:rsidR="007E3C2E">
        <w:trPr>
          <w:cantSplit/>
        </w:trPr>
        <w:tc>
          <w:tcPr>
            <w:tcW w:w="7513" w:type="dxa"/>
          </w:tcPr>
          <w:p w:rsidR="007E3C2E" w:rsidRDefault="00CF17A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Омниканальной платформе</w:t>
            </w:r>
          </w:p>
        </w:tc>
        <w:tc>
          <w:tcPr>
            <w:tcW w:w="2268" w:type="dxa"/>
          </w:tcPr>
          <w:p w:rsidR="007E3C2E" w:rsidRPr="007E3C2E" w:rsidRDefault="00CF17AB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14</w:t>
            </w:r>
          </w:p>
        </w:tc>
      </w:tr>
      <w:tr w:rsidR="007E3C2E" w:rsidRPr="007E3C2E">
        <w:trPr>
          <w:cantSplit/>
        </w:trPr>
        <w:tc>
          <w:tcPr>
            <w:tcW w:w="7513" w:type="dxa"/>
          </w:tcPr>
          <w:p w:rsidR="007E3C2E" w:rsidRPr="007E3C2E" w:rsidRDefault="007E3C2E">
            <w:pPr>
              <w:rPr>
                <w:b/>
                <w:noProof/>
                <w:sz w:val="18"/>
              </w:rPr>
            </w:pPr>
            <w:r w:rsidRPr="007E3C2E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7E3C2E" w:rsidRPr="007E3C2E" w:rsidRDefault="00DC286F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580</w:t>
            </w:r>
            <w:bookmarkStart w:id="0" w:name="_GoBack"/>
            <w:bookmarkEnd w:id="0"/>
          </w:p>
        </w:tc>
      </w:tr>
    </w:tbl>
    <w:p w:rsidR="007E3C2E" w:rsidRDefault="007E3C2E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7E3C2E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C2E"/>
    <w:rsid w:val="00095FDD"/>
    <w:rsid w:val="00430C79"/>
    <w:rsid w:val="007E3C2E"/>
    <w:rsid w:val="00800AAE"/>
    <w:rsid w:val="00CF17AB"/>
    <w:rsid w:val="00D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CBA9DE-5AC1-4D3D-9367-A5D34A84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4</cp:revision>
  <cp:lastPrinted>1899-12-31T19:00:00Z</cp:lastPrinted>
  <dcterms:created xsi:type="dcterms:W3CDTF">2023-08-01T09:46:00Z</dcterms:created>
  <dcterms:modified xsi:type="dcterms:W3CDTF">2023-08-01T09:52:00Z</dcterms:modified>
</cp:coreProperties>
</file>