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14" w:rsidRDefault="00960B91">
      <w:pPr>
        <w:jc w:val="center"/>
        <w:rPr>
          <w:noProof/>
        </w:rPr>
      </w:pPr>
      <w:r>
        <w:rPr>
          <w:noProof/>
        </w:rPr>
        <w:t>УФНС Олссии поСвердловской области</w:t>
      </w:r>
    </w:p>
    <w:p w:rsidR="00E96414" w:rsidRDefault="0047659D">
      <w:pPr>
        <w:rPr>
          <w:noProof/>
        </w:rPr>
      </w:pPr>
      <w:r>
        <w:rPr>
          <w:noProof/>
        </w:rPr>
        <w:t>01.09.2023 г.</w:t>
      </w:r>
    </w:p>
    <w:p w:rsidR="00E96414" w:rsidRDefault="00960B9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E96414" w:rsidRDefault="00960B9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E96414" w:rsidRDefault="00960B9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47659D">
        <w:rPr>
          <w:noProof/>
          <w:sz w:val="24"/>
          <w:lang w:val="en-US"/>
        </w:rPr>
        <w:t>01.08.2023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47659D">
        <w:rPr>
          <w:noProof/>
          <w:sz w:val="24"/>
          <w:lang w:val="en-US"/>
        </w:rPr>
        <w:t>31.08.2023</w:t>
      </w:r>
    </w:p>
    <w:p w:rsidR="00E96414" w:rsidRDefault="00E96414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E96414">
        <w:trPr>
          <w:cantSplit/>
          <w:trHeight w:val="225"/>
        </w:trPr>
        <w:tc>
          <w:tcPr>
            <w:tcW w:w="7513" w:type="dxa"/>
            <w:vMerge w:val="restart"/>
          </w:tcPr>
          <w:p w:rsidR="00E96414" w:rsidRDefault="00E96414">
            <w:pPr>
              <w:jc w:val="center"/>
              <w:rPr>
                <w:noProof/>
                <w:sz w:val="18"/>
                <w:lang w:val="en-US"/>
              </w:rPr>
            </w:pPr>
          </w:p>
          <w:p w:rsidR="00E96414" w:rsidRDefault="00960B9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E96414" w:rsidRPr="00960B91" w:rsidRDefault="00960B91">
            <w:pPr>
              <w:jc w:val="center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E96414">
        <w:trPr>
          <w:cantSplit/>
          <w:trHeight w:val="437"/>
        </w:trPr>
        <w:tc>
          <w:tcPr>
            <w:tcW w:w="7513" w:type="dxa"/>
            <w:vMerge/>
          </w:tcPr>
          <w:p w:rsidR="00E96414" w:rsidRDefault="00E9641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E96414" w:rsidRPr="00960B91" w:rsidRDefault="00E96414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E96414">
        <w:trPr>
          <w:cantSplit/>
        </w:trPr>
        <w:tc>
          <w:tcPr>
            <w:tcW w:w="7513" w:type="dxa"/>
          </w:tcPr>
          <w:p w:rsidR="00E96414" w:rsidRDefault="00960B9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E96414" w:rsidRPr="00960B91" w:rsidRDefault="00960B91">
            <w:pPr>
              <w:jc w:val="center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2</w:t>
            </w:r>
          </w:p>
        </w:tc>
      </w:tr>
      <w:tr w:rsidR="00E96414">
        <w:trPr>
          <w:cantSplit/>
        </w:trPr>
        <w:tc>
          <w:tcPr>
            <w:tcW w:w="7513" w:type="dxa"/>
          </w:tcPr>
          <w:p w:rsidR="00E96414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0001.0002.0023.0062 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2268" w:type="dxa"/>
          </w:tcPr>
          <w:p w:rsidR="00E96414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5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2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13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2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50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12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22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47659D" w:rsidRPr="00960B91" w:rsidRDefault="004F1E10" w:rsidP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3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2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25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59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12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70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2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50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37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76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7659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2268" w:type="dxa"/>
          </w:tcPr>
          <w:p w:rsidR="0047659D" w:rsidRPr="00960B91" w:rsidRDefault="0047659D">
            <w:pPr>
              <w:jc w:val="right"/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1</w:t>
            </w:r>
          </w:p>
        </w:tc>
      </w:tr>
      <w:tr w:rsidR="0047659D">
        <w:trPr>
          <w:cantSplit/>
        </w:trPr>
        <w:tc>
          <w:tcPr>
            <w:tcW w:w="7513" w:type="dxa"/>
          </w:tcPr>
          <w:p w:rsidR="0047659D" w:rsidRDefault="004F1E1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ОП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30</w:t>
            </w:r>
          </w:p>
        </w:tc>
      </w:tr>
      <w:tr w:rsidR="0047659D" w:rsidRPr="00960B91">
        <w:trPr>
          <w:cantSplit/>
        </w:trPr>
        <w:tc>
          <w:tcPr>
            <w:tcW w:w="7513" w:type="dxa"/>
          </w:tcPr>
          <w:p w:rsidR="0047659D" w:rsidRPr="00960B91" w:rsidRDefault="0047659D">
            <w:pPr>
              <w:rPr>
                <w:b/>
                <w:noProof/>
                <w:sz w:val="18"/>
              </w:rPr>
            </w:pPr>
            <w:r w:rsidRPr="00960B91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47659D" w:rsidRPr="00960B91" w:rsidRDefault="004F1E1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534</w:t>
            </w:r>
            <w:bookmarkStart w:id="0" w:name="_GoBack"/>
            <w:bookmarkEnd w:id="0"/>
          </w:p>
        </w:tc>
      </w:tr>
    </w:tbl>
    <w:p w:rsidR="00E96414" w:rsidRDefault="00E96414">
      <w:pPr>
        <w:rPr>
          <w:noProof/>
        </w:rPr>
      </w:pPr>
    </w:p>
    <w:p w:rsidR="00960B91" w:rsidRDefault="00960B91">
      <w:pPr>
        <w:rPr>
          <w:noProof/>
        </w:rPr>
      </w:pPr>
    </w:p>
    <w:p w:rsidR="00E96414" w:rsidRDefault="00E96414">
      <w:pPr>
        <w:rPr>
          <w:noProof/>
        </w:rPr>
      </w:pPr>
    </w:p>
    <w:p w:rsidR="0047659D" w:rsidRDefault="00960B91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47659D">
        <w:rPr>
          <w:noProof/>
          <w:sz w:val="24"/>
        </w:rPr>
        <w:t>Н.А. Краузе</w:t>
      </w:r>
    </w:p>
    <w:sectPr w:rsidR="0047659D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59D"/>
    <w:rsid w:val="0047659D"/>
    <w:rsid w:val="004F1E10"/>
    <w:rsid w:val="00960B91"/>
    <w:rsid w:val="00E96414"/>
    <w:rsid w:val="00F1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6DF0B4-3B7F-4CD8-8821-6AAD0522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0885-6405-4633-A749-41407B52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3</cp:revision>
  <cp:lastPrinted>1899-12-31T19:00:00Z</cp:lastPrinted>
  <dcterms:created xsi:type="dcterms:W3CDTF">2023-09-04T06:35:00Z</dcterms:created>
  <dcterms:modified xsi:type="dcterms:W3CDTF">2023-09-04T06:38:00Z</dcterms:modified>
</cp:coreProperties>
</file>