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24" w:rsidRDefault="001A79CE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EC3F24" w:rsidRDefault="001A79CE">
      <w:pPr>
        <w:rPr>
          <w:noProof/>
        </w:rPr>
      </w:pPr>
      <w:r>
        <w:rPr>
          <w:noProof/>
        </w:rPr>
        <w:t>13.10.2023 г.</w:t>
      </w:r>
    </w:p>
    <w:p w:rsidR="00EC3F24" w:rsidRDefault="001A79CE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EC3F24" w:rsidRDefault="001A79CE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EC3F24" w:rsidRDefault="001A79CE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01.09.2023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30.09.2023</w:t>
      </w:r>
    </w:p>
    <w:p w:rsidR="00EC3F24" w:rsidRDefault="00EC3F24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EC3F24">
        <w:trPr>
          <w:cantSplit/>
          <w:trHeight w:val="225"/>
        </w:trPr>
        <w:tc>
          <w:tcPr>
            <w:tcW w:w="7513" w:type="dxa"/>
            <w:vMerge w:val="restart"/>
          </w:tcPr>
          <w:p w:rsidR="00EC3F24" w:rsidRDefault="00EC3F24">
            <w:pPr>
              <w:jc w:val="center"/>
              <w:rPr>
                <w:noProof/>
                <w:sz w:val="18"/>
                <w:lang w:val="en-US"/>
              </w:rPr>
            </w:pPr>
          </w:p>
          <w:p w:rsidR="00EC3F24" w:rsidRDefault="001A79C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EC3F24" w:rsidRPr="001A79CE" w:rsidRDefault="001A79CE">
            <w:pPr>
              <w:jc w:val="center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EC3F24">
        <w:trPr>
          <w:cantSplit/>
          <w:trHeight w:val="437"/>
        </w:trPr>
        <w:tc>
          <w:tcPr>
            <w:tcW w:w="7513" w:type="dxa"/>
            <w:vMerge/>
          </w:tcPr>
          <w:p w:rsidR="00EC3F24" w:rsidRDefault="00EC3F2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EC3F24" w:rsidRPr="001A79CE" w:rsidRDefault="00EC3F24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EC3F24">
        <w:trPr>
          <w:cantSplit/>
        </w:trPr>
        <w:tc>
          <w:tcPr>
            <w:tcW w:w="7513" w:type="dxa"/>
          </w:tcPr>
          <w:p w:rsidR="00EC3F24" w:rsidRDefault="001A79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EC3F24" w:rsidRPr="001A79CE" w:rsidRDefault="001A79CE">
            <w:pPr>
              <w:jc w:val="center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2</w:t>
            </w:r>
          </w:p>
        </w:tc>
      </w:tr>
      <w:tr w:rsidR="00EC3F24">
        <w:trPr>
          <w:cantSplit/>
        </w:trPr>
        <w:tc>
          <w:tcPr>
            <w:tcW w:w="7513" w:type="dxa"/>
          </w:tcPr>
          <w:p w:rsidR="00EC3F24" w:rsidRDefault="001A79CE">
            <w:pPr>
              <w:rPr>
                <w:noProof/>
                <w:sz w:val="18"/>
              </w:rPr>
            </w:pPr>
            <w:bookmarkStart w:id="0" w:name="_GoBack" w:colFirst="1" w:colLast="1"/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EC3F24" w:rsidRPr="001A79CE" w:rsidRDefault="004A4B6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1A79CE" w:rsidRPr="001A79CE" w:rsidRDefault="001A79CE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1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1A79CE" w:rsidRPr="001A79CE" w:rsidRDefault="004A4B6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1A79CE" w:rsidRPr="001A79CE" w:rsidRDefault="001A79CE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1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1A79CE" w:rsidRPr="001A79CE" w:rsidRDefault="001A79CE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5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1A79CE" w:rsidRPr="001A79CE" w:rsidRDefault="001A79CE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1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1A79CE" w:rsidRPr="001A79CE" w:rsidRDefault="00B85138" w:rsidP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1A79CE" w:rsidRPr="001A79CE" w:rsidRDefault="001A79CE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1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</w:t>
            </w:r>
            <w:r w:rsidR="001A79CE" w:rsidRPr="001A79CE">
              <w:rPr>
                <w:b/>
                <w:noProof/>
                <w:sz w:val="18"/>
              </w:rPr>
              <w:t>4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43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1A79CE" w:rsidRPr="001A79CE" w:rsidRDefault="001A79CE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1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13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1A79CE" w:rsidRPr="001A79CE" w:rsidRDefault="001A79CE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1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13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15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1A79CE" w:rsidRPr="001A79CE" w:rsidRDefault="001A79CE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2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1A79CE" w:rsidRPr="001A79CE" w:rsidRDefault="00B6557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66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1A79CE" w:rsidRPr="001A79CE" w:rsidRDefault="001A79CE" w:rsidP="004312E3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1</w:t>
            </w:r>
            <w:r w:rsidR="004312E3">
              <w:rPr>
                <w:b/>
                <w:noProof/>
                <w:sz w:val="18"/>
              </w:rPr>
              <w:t>6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45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1A79CE" w:rsidRPr="001A79CE" w:rsidRDefault="00B6557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30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1A79CE" w:rsidRPr="001A79CE" w:rsidRDefault="001A79CE">
            <w:pPr>
              <w:jc w:val="right"/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1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</w:t>
            </w:r>
            <w:r w:rsidR="001A79CE" w:rsidRPr="001A79CE">
              <w:rPr>
                <w:b/>
                <w:noProof/>
                <w:sz w:val="18"/>
              </w:rPr>
              <w:t>6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1A79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60</w:t>
            </w:r>
          </w:p>
        </w:tc>
      </w:tr>
      <w:tr w:rsidR="001A79CE">
        <w:trPr>
          <w:cantSplit/>
        </w:trPr>
        <w:tc>
          <w:tcPr>
            <w:tcW w:w="7513" w:type="dxa"/>
          </w:tcPr>
          <w:p w:rsidR="001A79CE" w:rsidRDefault="00B851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ПП Омниканальная платформа</w:t>
            </w:r>
          </w:p>
        </w:tc>
        <w:tc>
          <w:tcPr>
            <w:tcW w:w="2268" w:type="dxa"/>
          </w:tcPr>
          <w:p w:rsidR="001A79CE" w:rsidRPr="001A79CE" w:rsidRDefault="00B8513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29</w:t>
            </w:r>
          </w:p>
        </w:tc>
      </w:tr>
      <w:bookmarkEnd w:id="0"/>
      <w:tr w:rsidR="001A79CE" w:rsidRPr="001A79CE">
        <w:trPr>
          <w:cantSplit/>
        </w:trPr>
        <w:tc>
          <w:tcPr>
            <w:tcW w:w="7513" w:type="dxa"/>
          </w:tcPr>
          <w:p w:rsidR="001A79CE" w:rsidRPr="001A79CE" w:rsidRDefault="001A79CE">
            <w:pPr>
              <w:rPr>
                <w:b/>
                <w:noProof/>
                <w:sz w:val="18"/>
              </w:rPr>
            </w:pPr>
            <w:r w:rsidRPr="001A79CE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1A79CE" w:rsidRPr="001A79CE" w:rsidRDefault="00C32416" w:rsidP="00706C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42</w:t>
            </w:r>
            <w:r w:rsidR="00706C0C">
              <w:rPr>
                <w:b/>
                <w:noProof/>
                <w:sz w:val="18"/>
              </w:rPr>
              <w:t>1</w:t>
            </w:r>
          </w:p>
        </w:tc>
      </w:tr>
    </w:tbl>
    <w:p w:rsidR="00EC3F24" w:rsidRDefault="00EC3F24">
      <w:pPr>
        <w:rPr>
          <w:noProof/>
        </w:rPr>
      </w:pPr>
    </w:p>
    <w:p w:rsidR="00EC3F24" w:rsidRDefault="00EC3F24">
      <w:pPr>
        <w:rPr>
          <w:noProof/>
        </w:rPr>
      </w:pPr>
    </w:p>
    <w:p w:rsidR="00EC3F24" w:rsidRDefault="00EC3F24">
      <w:pPr>
        <w:rPr>
          <w:noProof/>
        </w:rPr>
      </w:pPr>
    </w:p>
    <w:p w:rsidR="001A79CE" w:rsidRDefault="001A79CE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И.И. Волкова</w:t>
      </w:r>
    </w:p>
    <w:sectPr w:rsidR="001A79CE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9CE"/>
    <w:rsid w:val="001A79CE"/>
    <w:rsid w:val="004312E3"/>
    <w:rsid w:val="004A4B6E"/>
    <w:rsid w:val="00502EAC"/>
    <w:rsid w:val="00706C0C"/>
    <w:rsid w:val="00B6557C"/>
    <w:rsid w:val="00B85138"/>
    <w:rsid w:val="00C32416"/>
    <w:rsid w:val="00E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66CDE5-437F-49AC-8053-4E4EE700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A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8</cp:revision>
  <cp:lastPrinted>2023-10-13T10:16:00Z</cp:lastPrinted>
  <dcterms:created xsi:type="dcterms:W3CDTF">2023-10-18T06:18:00Z</dcterms:created>
  <dcterms:modified xsi:type="dcterms:W3CDTF">2023-10-23T05:33:00Z</dcterms:modified>
</cp:coreProperties>
</file>