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0F" w:rsidRDefault="00660838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34640F" w:rsidRDefault="00660838">
      <w:pPr>
        <w:rPr>
          <w:noProof/>
        </w:rPr>
      </w:pPr>
      <w:r>
        <w:rPr>
          <w:noProof/>
        </w:rPr>
        <w:t>01.12.2021 г.</w:t>
      </w:r>
    </w:p>
    <w:p w:rsidR="0034640F" w:rsidRDefault="00660838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34640F" w:rsidRDefault="00660838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34640F" w:rsidRDefault="00660838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01.11.2021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30.11.2021</w:t>
      </w:r>
    </w:p>
    <w:p w:rsidR="0034640F" w:rsidRDefault="0034640F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34640F">
        <w:trPr>
          <w:cantSplit/>
          <w:trHeight w:val="225"/>
        </w:trPr>
        <w:tc>
          <w:tcPr>
            <w:tcW w:w="7513" w:type="dxa"/>
            <w:vMerge w:val="restart"/>
          </w:tcPr>
          <w:p w:rsidR="0034640F" w:rsidRDefault="0034640F">
            <w:pPr>
              <w:jc w:val="center"/>
              <w:rPr>
                <w:noProof/>
                <w:sz w:val="18"/>
                <w:lang w:val="en-US"/>
              </w:rPr>
            </w:pPr>
          </w:p>
          <w:p w:rsidR="0034640F" w:rsidRDefault="0066083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34640F" w:rsidRPr="00660838" w:rsidRDefault="00660838">
            <w:pPr>
              <w:jc w:val="center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34640F">
        <w:trPr>
          <w:cantSplit/>
          <w:trHeight w:val="437"/>
        </w:trPr>
        <w:tc>
          <w:tcPr>
            <w:tcW w:w="7513" w:type="dxa"/>
            <w:vMerge/>
          </w:tcPr>
          <w:p w:rsidR="0034640F" w:rsidRDefault="0034640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34640F" w:rsidRPr="00660838" w:rsidRDefault="0034640F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34640F">
        <w:trPr>
          <w:cantSplit/>
        </w:trPr>
        <w:tc>
          <w:tcPr>
            <w:tcW w:w="7513" w:type="dxa"/>
          </w:tcPr>
          <w:p w:rsidR="0034640F" w:rsidRDefault="0066083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34640F" w:rsidRPr="00660838" w:rsidRDefault="00660838">
            <w:pPr>
              <w:jc w:val="center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2</w:t>
            </w:r>
          </w:p>
        </w:tc>
      </w:tr>
      <w:tr w:rsidR="0034640F">
        <w:trPr>
          <w:cantSplit/>
        </w:trPr>
        <w:tc>
          <w:tcPr>
            <w:tcW w:w="7513" w:type="dxa"/>
          </w:tcPr>
          <w:p w:rsidR="0034640F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34640F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1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0001.0002.0024.0083 Разрешение индивидуальных служебных споров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1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2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1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1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1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8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0001.0003.0037.0210 Государственная регистрация прав на недвижимое имущество и сделок с ним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1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2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2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13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9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19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38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2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11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7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3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1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3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24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3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23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4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2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25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27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12</w:t>
            </w:r>
          </w:p>
        </w:tc>
      </w:tr>
      <w:tr w:rsidR="00660838">
        <w:trPr>
          <w:cantSplit/>
        </w:trPr>
        <w:tc>
          <w:tcPr>
            <w:tcW w:w="7513" w:type="dxa"/>
          </w:tcPr>
          <w:p w:rsidR="00660838" w:rsidRDefault="0066083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43</w:t>
            </w:r>
          </w:p>
        </w:tc>
      </w:tr>
      <w:tr w:rsidR="00660838" w:rsidRPr="00660838">
        <w:trPr>
          <w:cantSplit/>
        </w:trPr>
        <w:tc>
          <w:tcPr>
            <w:tcW w:w="7513" w:type="dxa"/>
          </w:tcPr>
          <w:p w:rsidR="00660838" w:rsidRPr="00660838" w:rsidRDefault="00660838">
            <w:pPr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660838" w:rsidRPr="00660838" w:rsidRDefault="00660838">
            <w:pPr>
              <w:jc w:val="right"/>
              <w:rPr>
                <w:b/>
                <w:noProof/>
                <w:sz w:val="18"/>
              </w:rPr>
            </w:pPr>
            <w:r w:rsidRPr="00660838">
              <w:rPr>
                <w:b/>
                <w:noProof/>
                <w:sz w:val="18"/>
              </w:rPr>
              <w:t>289</w:t>
            </w:r>
          </w:p>
        </w:tc>
      </w:tr>
    </w:tbl>
    <w:p w:rsidR="0034640F" w:rsidRDefault="0034640F">
      <w:pPr>
        <w:rPr>
          <w:noProof/>
        </w:rPr>
      </w:pPr>
    </w:p>
    <w:p w:rsidR="0034640F" w:rsidRDefault="0034640F">
      <w:pPr>
        <w:rPr>
          <w:noProof/>
        </w:rPr>
      </w:pPr>
    </w:p>
    <w:p w:rsidR="0034640F" w:rsidRDefault="0034640F">
      <w:pPr>
        <w:rPr>
          <w:noProof/>
        </w:rPr>
      </w:pPr>
    </w:p>
    <w:p w:rsidR="00660838" w:rsidRDefault="00660838">
      <w:pPr>
        <w:rPr>
          <w:noProof/>
          <w:sz w:val="24"/>
        </w:rPr>
      </w:pPr>
      <w:r>
        <w:rPr>
          <w:noProof/>
          <w:sz w:val="24"/>
        </w:rPr>
        <w:t>Нчальник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p w:rsidR="00660838" w:rsidRPr="00660838" w:rsidRDefault="00660838">
      <w:pPr>
        <w:rPr>
          <w:noProof/>
        </w:rPr>
      </w:pPr>
      <w:bookmarkStart w:id="0" w:name="_GoBack"/>
      <w:bookmarkEnd w:id="0"/>
    </w:p>
    <w:sectPr w:rsidR="00660838" w:rsidRPr="00660838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838"/>
    <w:rsid w:val="0034640F"/>
    <w:rsid w:val="00660838"/>
    <w:rsid w:val="00B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21CC7A-45C8-4524-999C-C19DF48B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Паршуков Илья Валерьевич</cp:lastModifiedBy>
  <cp:revision>2</cp:revision>
  <cp:lastPrinted>1899-12-31T19:00:00Z</cp:lastPrinted>
  <dcterms:created xsi:type="dcterms:W3CDTF">2021-12-01T09:34:00Z</dcterms:created>
  <dcterms:modified xsi:type="dcterms:W3CDTF">2021-12-03T09:17:00Z</dcterms:modified>
</cp:coreProperties>
</file>