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95" w:rsidRDefault="00486DBD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380595" w:rsidRDefault="00507D7E">
      <w:pPr>
        <w:rPr>
          <w:noProof/>
        </w:rPr>
      </w:pPr>
      <w:r>
        <w:rPr>
          <w:noProof/>
        </w:rPr>
        <w:t>05.04.2021 г.</w:t>
      </w:r>
    </w:p>
    <w:p w:rsidR="00380595" w:rsidRDefault="00486DBD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80595" w:rsidRDefault="00486DBD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80595" w:rsidRDefault="00486DBD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507D7E">
        <w:rPr>
          <w:noProof/>
          <w:sz w:val="24"/>
          <w:lang w:val="en-US"/>
        </w:rPr>
        <w:t>01.01.2021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507D7E">
        <w:rPr>
          <w:noProof/>
          <w:sz w:val="24"/>
          <w:lang w:val="en-US"/>
        </w:rPr>
        <w:t>31.03.2021</w:t>
      </w:r>
    </w:p>
    <w:p w:rsidR="00380595" w:rsidRDefault="00380595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80595">
        <w:trPr>
          <w:cantSplit/>
          <w:trHeight w:val="225"/>
        </w:trPr>
        <w:tc>
          <w:tcPr>
            <w:tcW w:w="7513" w:type="dxa"/>
            <w:vMerge w:val="restart"/>
          </w:tcPr>
          <w:p w:rsidR="00380595" w:rsidRDefault="00380595">
            <w:pPr>
              <w:jc w:val="center"/>
              <w:rPr>
                <w:noProof/>
                <w:sz w:val="18"/>
                <w:lang w:val="en-US"/>
              </w:rPr>
            </w:pPr>
          </w:p>
          <w:p w:rsidR="00380595" w:rsidRDefault="00486DB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80595" w:rsidRPr="00486DBD" w:rsidRDefault="00486DBD">
            <w:pPr>
              <w:jc w:val="center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80595">
        <w:trPr>
          <w:cantSplit/>
          <w:trHeight w:val="437"/>
        </w:trPr>
        <w:tc>
          <w:tcPr>
            <w:tcW w:w="7513" w:type="dxa"/>
            <w:vMerge/>
          </w:tcPr>
          <w:p w:rsidR="00380595" w:rsidRDefault="0038059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80595" w:rsidRPr="00486DBD" w:rsidRDefault="00380595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80595">
        <w:trPr>
          <w:cantSplit/>
        </w:trPr>
        <w:tc>
          <w:tcPr>
            <w:tcW w:w="7513" w:type="dxa"/>
          </w:tcPr>
          <w:p w:rsidR="00380595" w:rsidRDefault="00486DB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80595" w:rsidRPr="00486DBD" w:rsidRDefault="00486DBD">
            <w:pPr>
              <w:jc w:val="center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</w:t>
            </w:r>
          </w:p>
        </w:tc>
      </w:tr>
      <w:tr w:rsidR="00380595">
        <w:trPr>
          <w:cantSplit/>
        </w:trPr>
        <w:tc>
          <w:tcPr>
            <w:tcW w:w="7513" w:type="dxa"/>
          </w:tcPr>
          <w:p w:rsidR="00380595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380595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3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4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6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3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0001.0003.0037.0210 Государственная регистрация прав на недвижимое имущество и сделок с ним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6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5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25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59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138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84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0003.0008.0086.0550 Налогообложение алкогольной продукции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37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16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23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3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108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26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68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14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119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94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40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101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5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0005.0005.0057.1179 Предоставление субсидий на жилье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</w:t>
            </w:r>
          </w:p>
        </w:tc>
      </w:tr>
      <w:tr w:rsidR="00507D7E">
        <w:trPr>
          <w:cantSplit/>
        </w:trPr>
        <w:tc>
          <w:tcPr>
            <w:tcW w:w="7513" w:type="dxa"/>
          </w:tcPr>
          <w:p w:rsidR="00507D7E" w:rsidRDefault="00507D7E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507D7E" w:rsidRPr="00486DBD">
        <w:trPr>
          <w:cantSplit/>
        </w:trPr>
        <w:tc>
          <w:tcPr>
            <w:tcW w:w="7513" w:type="dxa"/>
          </w:tcPr>
          <w:p w:rsidR="00507D7E" w:rsidRPr="00486DBD" w:rsidRDefault="00507D7E">
            <w:pPr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507D7E" w:rsidRPr="00486DBD" w:rsidRDefault="00507D7E">
            <w:pPr>
              <w:jc w:val="right"/>
              <w:rPr>
                <w:b/>
                <w:noProof/>
                <w:sz w:val="18"/>
              </w:rPr>
            </w:pPr>
            <w:r w:rsidRPr="00486DBD">
              <w:rPr>
                <w:b/>
                <w:noProof/>
                <w:sz w:val="18"/>
              </w:rPr>
              <w:t>1079</w:t>
            </w:r>
          </w:p>
        </w:tc>
      </w:tr>
    </w:tbl>
    <w:p w:rsidR="00380595" w:rsidRDefault="00380595">
      <w:pPr>
        <w:rPr>
          <w:noProof/>
        </w:rPr>
      </w:pPr>
    </w:p>
    <w:p w:rsidR="00380595" w:rsidRDefault="00380595">
      <w:pPr>
        <w:rPr>
          <w:noProof/>
        </w:rPr>
      </w:pPr>
    </w:p>
    <w:p w:rsidR="00380595" w:rsidRDefault="00380595">
      <w:pPr>
        <w:rPr>
          <w:noProof/>
        </w:rPr>
      </w:pPr>
    </w:p>
    <w:p w:rsidR="00507D7E" w:rsidRDefault="00486DBD">
      <w:pPr>
        <w:rPr>
          <w:noProof/>
          <w:sz w:val="24"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507D7E">
        <w:rPr>
          <w:noProof/>
          <w:sz w:val="24"/>
        </w:rPr>
        <w:t>Н.А. Краузе</w:t>
      </w:r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  <w:bookmarkStart w:id="0" w:name="_GoBack"/>
      <w:bookmarkEnd w:id="0"/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</w:p>
    <w:p w:rsidR="00486DBD" w:rsidRDefault="00486DBD">
      <w:pPr>
        <w:rPr>
          <w:noProof/>
          <w:sz w:val="24"/>
        </w:rPr>
      </w:pPr>
    </w:p>
    <w:p w:rsidR="00486DBD" w:rsidRPr="00486DBD" w:rsidRDefault="00486DBD">
      <w:pPr>
        <w:rPr>
          <w:noProof/>
        </w:rPr>
      </w:pPr>
    </w:p>
    <w:sectPr w:rsidR="00486DBD" w:rsidRPr="00486DB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D7E"/>
    <w:rsid w:val="00380595"/>
    <w:rsid w:val="00486DBD"/>
    <w:rsid w:val="00507D7E"/>
    <w:rsid w:val="00D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DA4CD-8D8F-4468-B6DE-D750ECF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Паршуков Илья Валерьевич</cp:lastModifiedBy>
  <cp:revision>3</cp:revision>
  <cp:lastPrinted>1899-12-31T19:00:00Z</cp:lastPrinted>
  <dcterms:created xsi:type="dcterms:W3CDTF">2021-04-05T05:57:00Z</dcterms:created>
  <dcterms:modified xsi:type="dcterms:W3CDTF">2021-04-14T07:27:00Z</dcterms:modified>
</cp:coreProperties>
</file>