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69" w:rsidRDefault="00A8172F">
      <w:pPr>
        <w:jc w:val="center"/>
        <w:rPr>
          <w:noProof/>
        </w:rPr>
      </w:pPr>
      <w:r>
        <w:rPr>
          <w:noProof/>
        </w:rPr>
        <w:t xml:space="preserve">УФНС России </w:t>
      </w:r>
      <w:r w:rsidR="0060402A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744169" w:rsidRDefault="00A8172F">
      <w:pPr>
        <w:rPr>
          <w:noProof/>
        </w:rPr>
      </w:pPr>
      <w:r>
        <w:rPr>
          <w:noProof/>
        </w:rPr>
        <w:t>04.04.2023 г.</w:t>
      </w:r>
    </w:p>
    <w:p w:rsidR="00744169" w:rsidRDefault="0060402A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744169" w:rsidRDefault="0060402A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744169" w:rsidRDefault="0060402A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A8172F">
        <w:rPr>
          <w:noProof/>
          <w:sz w:val="24"/>
          <w:lang w:val="en-US"/>
        </w:rPr>
        <w:t>01.01.2023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A8172F">
        <w:rPr>
          <w:noProof/>
          <w:sz w:val="24"/>
          <w:lang w:val="en-US"/>
        </w:rPr>
        <w:t>31.03.2023</w:t>
      </w:r>
    </w:p>
    <w:p w:rsidR="00744169" w:rsidRDefault="00744169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744169">
        <w:trPr>
          <w:cantSplit/>
          <w:trHeight w:val="225"/>
        </w:trPr>
        <w:tc>
          <w:tcPr>
            <w:tcW w:w="7513" w:type="dxa"/>
            <w:vMerge w:val="restart"/>
          </w:tcPr>
          <w:p w:rsidR="00744169" w:rsidRDefault="00744169">
            <w:pPr>
              <w:jc w:val="center"/>
              <w:rPr>
                <w:noProof/>
                <w:sz w:val="18"/>
                <w:lang w:val="en-US"/>
              </w:rPr>
            </w:pPr>
          </w:p>
          <w:p w:rsidR="00744169" w:rsidRDefault="0060402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744169" w:rsidRPr="00A8172F" w:rsidRDefault="0060402A">
            <w:pPr>
              <w:jc w:val="center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744169">
        <w:trPr>
          <w:cantSplit/>
          <w:trHeight w:val="437"/>
        </w:trPr>
        <w:tc>
          <w:tcPr>
            <w:tcW w:w="7513" w:type="dxa"/>
            <w:vMerge/>
          </w:tcPr>
          <w:p w:rsidR="00744169" w:rsidRDefault="0074416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744169" w:rsidRPr="00A8172F" w:rsidRDefault="00744169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744169">
        <w:trPr>
          <w:cantSplit/>
        </w:trPr>
        <w:tc>
          <w:tcPr>
            <w:tcW w:w="7513" w:type="dxa"/>
          </w:tcPr>
          <w:p w:rsidR="00744169" w:rsidRDefault="0060402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744169" w:rsidRPr="00A8172F" w:rsidRDefault="0060402A">
            <w:pPr>
              <w:jc w:val="center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2</w:t>
            </w:r>
          </w:p>
        </w:tc>
      </w:tr>
      <w:tr w:rsidR="00744169">
        <w:trPr>
          <w:cantSplit/>
        </w:trPr>
        <w:tc>
          <w:tcPr>
            <w:tcW w:w="7513" w:type="dxa"/>
          </w:tcPr>
          <w:p w:rsidR="00744169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744169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3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3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10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11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4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2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6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45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0002.0004.0048.0232 Алиментные обязательства членов семьи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5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7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0003.0008.0086.0539 Водный налог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2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A8172F" w:rsidRPr="00A8172F" w:rsidRDefault="004B65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12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A8172F" w:rsidRPr="00A8172F" w:rsidRDefault="00A8172F" w:rsidP="004B65E9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</w:t>
            </w:r>
            <w:r w:rsidR="004B65E9">
              <w:rPr>
                <w:b/>
                <w:noProof/>
                <w:sz w:val="18"/>
              </w:rPr>
              <w:t>9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A8172F" w:rsidRPr="00A8172F" w:rsidRDefault="004B65E9" w:rsidP="004B65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83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A8172F" w:rsidRPr="00A8172F" w:rsidRDefault="004B65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220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8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A8172F" w:rsidRPr="00A8172F" w:rsidRDefault="004B65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62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A8172F" w:rsidRPr="00A8172F" w:rsidRDefault="00A8172F" w:rsidP="004B65E9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4</w:t>
            </w:r>
            <w:r w:rsidR="004B65E9">
              <w:rPr>
                <w:b/>
                <w:noProof/>
                <w:sz w:val="18"/>
              </w:rPr>
              <w:t>7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16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5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4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A8172F" w:rsidRPr="00A8172F" w:rsidRDefault="004B65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50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A8172F" w:rsidRPr="00A8172F" w:rsidRDefault="004B65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322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12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A8172F" w:rsidRPr="00A8172F" w:rsidRDefault="00A8172F" w:rsidP="004B65E9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</w:t>
            </w:r>
            <w:r w:rsidR="004B65E9">
              <w:rPr>
                <w:b/>
                <w:noProof/>
                <w:sz w:val="18"/>
              </w:rPr>
              <w:t>32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17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A8172F" w:rsidRPr="00A8172F" w:rsidRDefault="00A8172F" w:rsidP="004B65E9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2</w:t>
            </w:r>
            <w:r w:rsidR="004B65E9">
              <w:rPr>
                <w:b/>
                <w:noProof/>
                <w:sz w:val="18"/>
              </w:rPr>
              <w:t>2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A8172F" w:rsidRPr="00A8172F" w:rsidRDefault="00A8172F" w:rsidP="004B65E9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10</w:t>
            </w:r>
            <w:r w:rsidR="004B65E9">
              <w:rPr>
                <w:b/>
                <w:noProof/>
                <w:sz w:val="18"/>
              </w:rPr>
              <w:t>1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A8172F" w:rsidRPr="00A8172F" w:rsidRDefault="0060402A" w:rsidP="004B65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</w:t>
            </w:r>
            <w:r w:rsidR="004B65E9">
              <w:rPr>
                <w:b/>
                <w:noProof/>
                <w:sz w:val="18"/>
              </w:rPr>
              <w:t>5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4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A8172F" w:rsidRPr="00A8172F" w:rsidRDefault="004B65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52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A8172F" w:rsidRPr="00A8172F" w:rsidRDefault="00A8172F" w:rsidP="004B65E9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18</w:t>
            </w:r>
            <w:r w:rsidR="004B65E9">
              <w:rPr>
                <w:b/>
                <w:noProof/>
                <w:sz w:val="18"/>
              </w:rPr>
              <w:t>3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3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A8172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A8172F" w:rsidRPr="00A8172F" w:rsidRDefault="00A8172F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</w:t>
            </w:r>
          </w:p>
        </w:tc>
      </w:tr>
      <w:tr w:rsidR="00A8172F">
        <w:trPr>
          <w:cantSplit/>
        </w:trPr>
        <w:tc>
          <w:tcPr>
            <w:tcW w:w="7513" w:type="dxa"/>
          </w:tcPr>
          <w:p w:rsidR="00A8172F" w:rsidRDefault="004B65E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СООН</w:t>
            </w:r>
          </w:p>
        </w:tc>
        <w:tc>
          <w:tcPr>
            <w:tcW w:w="2268" w:type="dxa"/>
          </w:tcPr>
          <w:p w:rsidR="00A8172F" w:rsidRPr="00A8172F" w:rsidRDefault="004B65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32</w:t>
            </w:r>
          </w:p>
        </w:tc>
      </w:tr>
      <w:tr w:rsidR="00A8172F" w:rsidRPr="00A8172F">
        <w:trPr>
          <w:cantSplit/>
        </w:trPr>
        <w:tc>
          <w:tcPr>
            <w:tcW w:w="7513" w:type="dxa"/>
          </w:tcPr>
          <w:p w:rsidR="00A8172F" w:rsidRPr="00A8172F" w:rsidRDefault="00A8172F">
            <w:pPr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A8172F" w:rsidRPr="00A8172F" w:rsidRDefault="00A8172F" w:rsidP="004B65E9">
            <w:pPr>
              <w:jc w:val="right"/>
              <w:rPr>
                <w:b/>
                <w:noProof/>
                <w:sz w:val="18"/>
              </w:rPr>
            </w:pPr>
            <w:r w:rsidRPr="00A8172F">
              <w:rPr>
                <w:b/>
                <w:noProof/>
                <w:sz w:val="18"/>
              </w:rPr>
              <w:t>1</w:t>
            </w:r>
            <w:r w:rsidR="004B65E9">
              <w:rPr>
                <w:b/>
                <w:noProof/>
                <w:sz w:val="18"/>
              </w:rPr>
              <w:t>625</w:t>
            </w:r>
            <w:bookmarkStart w:id="0" w:name="_GoBack"/>
            <w:bookmarkEnd w:id="0"/>
          </w:p>
        </w:tc>
      </w:tr>
    </w:tbl>
    <w:p w:rsidR="00744169" w:rsidRDefault="00744169">
      <w:pPr>
        <w:rPr>
          <w:noProof/>
        </w:rPr>
      </w:pPr>
    </w:p>
    <w:p w:rsidR="00744169" w:rsidRDefault="00744169">
      <w:pPr>
        <w:rPr>
          <w:noProof/>
        </w:rPr>
      </w:pPr>
    </w:p>
    <w:p w:rsidR="00744169" w:rsidRDefault="00744169">
      <w:pPr>
        <w:rPr>
          <w:noProof/>
        </w:rPr>
      </w:pPr>
    </w:p>
    <w:p w:rsidR="00A8172F" w:rsidRDefault="0060402A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A8172F">
        <w:rPr>
          <w:noProof/>
          <w:sz w:val="24"/>
        </w:rPr>
        <w:tab/>
      </w:r>
      <w:r w:rsidR="00A8172F">
        <w:rPr>
          <w:noProof/>
          <w:sz w:val="24"/>
        </w:rPr>
        <w:tab/>
      </w:r>
      <w:r w:rsidR="00A8172F">
        <w:rPr>
          <w:noProof/>
          <w:sz w:val="24"/>
        </w:rPr>
        <w:tab/>
      </w:r>
      <w:r w:rsidR="00A8172F">
        <w:rPr>
          <w:noProof/>
          <w:sz w:val="24"/>
        </w:rPr>
        <w:tab/>
      </w:r>
      <w:r w:rsidR="00A8172F">
        <w:rPr>
          <w:noProof/>
          <w:sz w:val="24"/>
        </w:rPr>
        <w:tab/>
      </w:r>
      <w:r w:rsidR="00A8172F">
        <w:rPr>
          <w:noProof/>
          <w:sz w:val="24"/>
        </w:rPr>
        <w:tab/>
        <w:t>Н.А. Краузе</w:t>
      </w:r>
    </w:p>
    <w:sectPr w:rsidR="00A8172F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72F"/>
    <w:rsid w:val="000C34E2"/>
    <w:rsid w:val="004B65E9"/>
    <w:rsid w:val="0060402A"/>
    <w:rsid w:val="00744169"/>
    <w:rsid w:val="00A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A3DD5-1FB3-4A87-9BED-F6FF8567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3</cp:revision>
  <cp:lastPrinted>1899-12-31T19:00:00Z</cp:lastPrinted>
  <dcterms:created xsi:type="dcterms:W3CDTF">2023-04-04T11:14:00Z</dcterms:created>
  <dcterms:modified xsi:type="dcterms:W3CDTF">2023-04-04T11:19:00Z</dcterms:modified>
</cp:coreProperties>
</file>